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B8" w:rsidRPr="006F31B8" w:rsidRDefault="00B2057B" w:rsidP="00B2057B">
      <w:pPr>
        <w:spacing w:after="60" w:line="240" w:lineRule="auto"/>
        <w:ind w:left="1980"/>
        <w:jc w:val="center"/>
        <w:rPr>
          <w:rFonts w:ascii="Garamond" w:hAnsi="Garamond"/>
          <w:b/>
          <w:sz w:val="28"/>
          <w:szCs w:val="28"/>
        </w:rPr>
      </w:pPr>
      <w:bookmarkStart w:id="0" w:name="_GoBack"/>
      <w:bookmarkEnd w:id="0"/>
      <w:r>
        <w:rPr>
          <w:rFonts w:ascii="Garamond" w:hAnsi="Garamond"/>
          <w:b/>
          <w:noProof/>
          <w:sz w:val="28"/>
          <w:szCs w:val="28"/>
        </w:rPr>
        <w:drawing>
          <wp:anchor distT="0" distB="0" distL="114300" distR="114300" simplePos="0" relativeHeight="251658240" behindDoc="1" locked="0" layoutInCell="1" allowOverlap="1" wp14:anchorId="4DC79CCA" wp14:editId="7DD6CB25">
            <wp:simplePos x="0" y="0"/>
            <wp:positionH relativeFrom="column">
              <wp:posOffset>19050</wp:posOffset>
            </wp:positionH>
            <wp:positionV relativeFrom="paragraph">
              <wp:posOffset>25400</wp:posOffset>
            </wp:positionV>
            <wp:extent cx="1263015" cy="1409700"/>
            <wp:effectExtent l="0" t="0" r="0" b="0"/>
            <wp:wrapTight wrapText="bothSides">
              <wp:wrapPolygon edited="0">
                <wp:start x="0" y="0"/>
                <wp:lineTo x="0" y="21308"/>
                <wp:lineTo x="21176" y="21308"/>
                <wp:lineTo x="211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LOGO-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3015" cy="1409700"/>
                    </a:xfrm>
                    <a:prstGeom prst="rect">
                      <a:avLst/>
                    </a:prstGeom>
                  </pic:spPr>
                </pic:pic>
              </a:graphicData>
            </a:graphic>
            <wp14:sizeRelH relativeFrom="margin">
              <wp14:pctWidth>0</wp14:pctWidth>
            </wp14:sizeRelH>
            <wp14:sizeRelV relativeFrom="margin">
              <wp14:pctHeight>0</wp14:pctHeight>
            </wp14:sizeRelV>
          </wp:anchor>
        </w:drawing>
      </w:r>
      <w:r w:rsidR="006F31B8" w:rsidRPr="006F31B8">
        <w:rPr>
          <w:rFonts w:ascii="Garamond" w:hAnsi="Garamond"/>
          <w:b/>
          <w:sz w:val="28"/>
          <w:szCs w:val="28"/>
        </w:rPr>
        <w:t>Spills Prevention, Preparedness, and Response Program</w:t>
      </w:r>
    </w:p>
    <w:p w:rsidR="00B2057B" w:rsidRPr="00B2057B" w:rsidRDefault="009C3BC5" w:rsidP="00B2057B">
      <w:pPr>
        <w:spacing w:before="1000" w:after="60" w:line="240" w:lineRule="auto"/>
        <w:ind w:left="1980"/>
        <w:jc w:val="center"/>
        <w:rPr>
          <w:rFonts w:ascii="Garamond" w:hAnsi="Garamond"/>
          <w:b/>
          <w:sz w:val="40"/>
          <w:szCs w:val="40"/>
        </w:rPr>
      </w:pPr>
      <w:r>
        <w:rPr>
          <w:rFonts w:ascii="Garamond" w:hAnsi="Garamond"/>
          <w:b/>
          <w:sz w:val="40"/>
          <w:szCs w:val="40"/>
        </w:rPr>
        <w:t xml:space="preserve">TYPE A </w:t>
      </w:r>
      <w:r w:rsidR="00B2057B" w:rsidRPr="00B2057B">
        <w:rPr>
          <w:rFonts w:ascii="Garamond" w:hAnsi="Garamond"/>
          <w:b/>
          <w:sz w:val="40"/>
          <w:szCs w:val="40"/>
        </w:rPr>
        <w:t>RAIL CONTINGENCY PLAN</w:t>
      </w:r>
    </w:p>
    <w:p w:rsidR="006F31B8" w:rsidRPr="00B2057B" w:rsidRDefault="006F31B8" w:rsidP="00B2057B">
      <w:pPr>
        <w:spacing w:after="960" w:line="240" w:lineRule="auto"/>
        <w:ind w:left="1980"/>
        <w:jc w:val="center"/>
        <w:rPr>
          <w:rFonts w:ascii="Garamond" w:hAnsi="Garamond"/>
          <w:b/>
          <w:sz w:val="40"/>
          <w:szCs w:val="40"/>
        </w:rPr>
      </w:pPr>
      <w:r w:rsidRPr="00B2057B">
        <w:rPr>
          <w:rFonts w:ascii="Garamond" w:hAnsi="Garamond"/>
          <w:b/>
          <w:sz w:val="40"/>
          <w:szCs w:val="40"/>
        </w:rPr>
        <w:t>REVIEW CHECKLIST</w:t>
      </w:r>
    </w:p>
    <w:p w:rsidR="006F31B8" w:rsidRPr="006F3604" w:rsidRDefault="006F31B8" w:rsidP="006F3604">
      <w:pPr>
        <w:spacing w:after="0"/>
        <w:rPr>
          <w:rFonts w:ascii="Garamond" w:hAnsi="Garamond"/>
          <w:sz w:val="24"/>
        </w:rPr>
      </w:pPr>
      <w:r w:rsidRPr="006F3604">
        <w:rPr>
          <w:rFonts w:ascii="Garamond" w:hAnsi="Garamond"/>
          <w:b/>
          <w:sz w:val="24"/>
        </w:rPr>
        <w:t>Plan Name:</w:t>
      </w:r>
      <w:r w:rsidR="006F3604">
        <w:rPr>
          <w:rFonts w:ascii="Garamond" w:hAnsi="Garamond"/>
          <w:sz w:val="24"/>
        </w:rPr>
        <w:t xml:space="preserve">  </w:t>
      </w:r>
      <w:sdt>
        <w:sdtPr>
          <w:rPr>
            <w:rFonts w:ascii="Garamond" w:hAnsi="Garamond"/>
            <w:sz w:val="24"/>
          </w:rPr>
          <w:id w:val="-1960562327"/>
          <w:placeholder>
            <w:docPart w:val="6F7675317890402C8FE6493E2FAFB14E"/>
          </w:placeholder>
          <w:showingPlcHdr/>
        </w:sdtPr>
        <w:sdtEndPr/>
        <w:sdtContent>
          <w:r w:rsidR="008A4FC7" w:rsidRPr="00D32B8E">
            <w:rPr>
              <w:rStyle w:val="PlaceholderText"/>
            </w:rPr>
            <w:t>Click here to enter text.</w:t>
          </w:r>
        </w:sdtContent>
      </w:sdt>
    </w:p>
    <w:p w:rsidR="006F3604" w:rsidRDefault="006F31B8" w:rsidP="008A4FC7">
      <w:pPr>
        <w:tabs>
          <w:tab w:val="left" w:pos="1980"/>
        </w:tabs>
        <w:spacing w:before="240" w:after="0"/>
        <w:rPr>
          <w:rFonts w:ascii="Garamond" w:hAnsi="Garamond"/>
          <w:sz w:val="24"/>
        </w:rPr>
      </w:pPr>
      <w:r w:rsidRPr="006F3604">
        <w:rPr>
          <w:rFonts w:ascii="Garamond" w:hAnsi="Garamond"/>
          <w:b/>
          <w:sz w:val="24"/>
        </w:rPr>
        <w:t>Name &amp; Address:</w:t>
      </w:r>
      <w:r w:rsidR="006F3604">
        <w:rPr>
          <w:rFonts w:ascii="Garamond" w:hAnsi="Garamond"/>
          <w:sz w:val="24"/>
        </w:rPr>
        <w:tab/>
      </w:r>
      <w:sdt>
        <w:sdtPr>
          <w:rPr>
            <w:rFonts w:ascii="Garamond" w:hAnsi="Garamond"/>
            <w:sz w:val="24"/>
          </w:rPr>
          <w:id w:val="-839926398"/>
          <w:placeholder>
            <w:docPart w:val="8F56C1151C7040A79CB75DBBF5948F24"/>
          </w:placeholder>
          <w:showingPlcHdr/>
        </w:sdtPr>
        <w:sdtEndPr/>
        <w:sdtContent>
          <w:r w:rsidR="008A4FC7">
            <w:rPr>
              <w:rStyle w:val="PlaceholderText"/>
            </w:rPr>
            <w:t>Name of Signatory</w:t>
          </w:r>
        </w:sdtContent>
      </w:sdt>
    </w:p>
    <w:p w:rsidR="006F3604" w:rsidRDefault="006F3604" w:rsidP="006F3604">
      <w:pPr>
        <w:tabs>
          <w:tab w:val="left" w:pos="1980"/>
        </w:tabs>
        <w:spacing w:after="0"/>
        <w:rPr>
          <w:rFonts w:ascii="Garamond" w:hAnsi="Garamond"/>
          <w:sz w:val="24"/>
        </w:rPr>
      </w:pPr>
      <w:r>
        <w:rPr>
          <w:rFonts w:ascii="Garamond" w:hAnsi="Garamond"/>
          <w:sz w:val="24"/>
        </w:rPr>
        <w:tab/>
      </w:r>
      <w:sdt>
        <w:sdtPr>
          <w:rPr>
            <w:rFonts w:ascii="Garamond" w:hAnsi="Garamond"/>
            <w:sz w:val="24"/>
          </w:rPr>
          <w:id w:val="2099598283"/>
          <w:placeholder>
            <w:docPart w:val="BE063B61CEFF4CE3977698C4E62BC4E1"/>
          </w:placeholder>
          <w:showingPlcHdr/>
        </w:sdtPr>
        <w:sdtEndPr/>
        <w:sdtContent>
          <w:r w:rsidR="008A4FC7">
            <w:rPr>
              <w:rStyle w:val="PlaceholderText"/>
            </w:rPr>
            <w:t>Company Name</w:t>
          </w:r>
        </w:sdtContent>
      </w:sdt>
    </w:p>
    <w:p w:rsidR="006F3604" w:rsidRDefault="006F3604" w:rsidP="006F3604">
      <w:pPr>
        <w:tabs>
          <w:tab w:val="left" w:pos="1980"/>
        </w:tabs>
        <w:spacing w:after="0"/>
        <w:rPr>
          <w:rFonts w:ascii="Garamond" w:hAnsi="Garamond"/>
          <w:sz w:val="24"/>
        </w:rPr>
      </w:pPr>
      <w:r>
        <w:rPr>
          <w:rFonts w:ascii="Garamond" w:hAnsi="Garamond"/>
          <w:sz w:val="24"/>
        </w:rPr>
        <w:tab/>
      </w:r>
      <w:sdt>
        <w:sdtPr>
          <w:rPr>
            <w:rFonts w:ascii="Garamond" w:hAnsi="Garamond"/>
            <w:sz w:val="24"/>
          </w:rPr>
          <w:id w:val="465327134"/>
          <w:placeholder>
            <w:docPart w:val="3C866BC62BA8409EBFE4E7CD4E5DB0F6"/>
          </w:placeholder>
          <w:showingPlcHdr/>
        </w:sdtPr>
        <w:sdtEndPr/>
        <w:sdtContent>
          <w:r w:rsidR="008A4FC7">
            <w:rPr>
              <w:rStyle w:val="PlaceholderText"/>
            </w:rPr>
            <w:t>Address</w:t>
          </w:r>
        </w:sdtContent>
      </w:sdt>
    </w:p>
    <w:p w:rsidR="006F31B8" w:rsidRPr="006F3604" w:rsidRDefault="006F3604" w:rsidP="006F3604">
      <w:pPr>
        <w:tabs>
          <w:tab w:val="left" w:pos="1980"/>
        </w:tabs>
        <w:spacing w:after="0"/>
        <w:rPr>
          <w:rFonts w:ascii="Garamond" w:hAnsi="Garamond"/>
          <w:sz w:val="24"/>
        </w:rPr>
      </w:pPr>
      <w:r>
        <w:rPr>
          <w:rFonts w:ascii="Garamond" w:hAnsi="Garamond"/>
          <w:sz w:val="24"/>
        </w:rPr>
        <w:tab/>
      </w:r>
      <w:sdt>
        <w:sdtPr>
          <w:rPr>
            <w:rFonts w:ascii="Garamond" w:hAnsi="Garamond"/>
            <w:sz w:val="24"/>
          </w:rPr>
          <w:id w:val="-204713937"/>
          <w:placeholder>
            <w:docPart w:val="BA56D59C2D1A4EB496C0048CAE92CF91"/>
          </w:placeholder>
          <w:showingPlcHdr/>
        </w:sdtPr>
        <w:sdtEndPr/>
        <w:sdtContent>
          <w:r w:rsidR="008A4FC7">
            <w:rPr>
              <w:rStyle w:val="PlaceholderText"/>
            </w:rPr>
            <w:t>City, State, ZIP</w:t>
          </w:r>
        </w:sdtContent>
      </w:sdt>
    </w:p>
    <w:p w:rsidR="006F31B8" w:rsidRPr="006F3604" w:rsidRDefault="006F31B8" w:rsidP="008A4FC7">
      <w:pPr>
        <w:spacing w:before="240" w:after="0"/>
        <w:rPr>
          <w:rFonts w:ascii="Garamond" w:hAnsi="Garamond"/>
          <w:sz w:val="24"/>
        </w:rPr>
      </w:pPr>
      <w:r w:rsidRPr="006F3604">
        <w:rPr>
          <w:rFonts w:ascii="Garamond" w:hAnsi="Garamond"/>
          <w:b/>
          <w:sz w:val="24"/>
        </w:rPr>
        <w:t>Date Submitted:</w:t>
      </w:r>
      <w:r w:rsidRPr="006F3604">
        <w:rPr>
          <w:rFonts w:ascii="Garamond" w:hAnsi="Garamond"/>
          <w:sz w:val="24"/>
        </w:rPr>
        <w:t xml:space="preserve">  </w:t>
      </w:r>
      <w:sdt>
        <w:sdtPr>
          <w:rPr>
            <w:rFonts w:ascii="Garamond" w:hAnsi="Garamond"/>
            <w:sz w:val="24"/>
          </w:rPr>
          <w:id w:val="-1800687037"/>
          <w:placeholder>
            <w:docPart w:val="C365C412FCFD4A71AA3E1F1037B101DB"/>
          </w:placeholder>
          <w:showingPlcHdr/>
        </w:sdtPr>
        <w:sdtEndPr/>
        <w:sdtContent>
          <w:r w:rsidR="008A4FC7" w:rsidRPr="00D32B8E">
            <w:rPr>
              <w:rStyle w:val="PlaceholderText"/>
            </w:rPr>
            <w:t>Click here to enter text.</w:t>
          </w:r>
        </w:sdtContent>
      </w:sdt>
    </w:p>
    <w:p w:rsidR="006F31B8" w:rsidRPr="006F3604" w:rsidRDefault="006F3604" w:rsidP="008A4FC7">
      <w:pPr>
        <w:spacing w:before="240" w:after="0"/>
        <w:rPr>
          <w:rFonts w:ascii="Garamond" w:hAnsi="Garamond"/>
          <w:sz w:val="24"/>
        </w:rPr>
      </w:pPr>
      <w:r w:rsidRPr="006F3604">
        <w:rPr>
          <w:rFonts w:ascii="Garamond" w:hAnsi="Garamond"/>
          <w:b/>
          <w:sz w:val="24"/>
        </w:rPr>
        <w:t>Oil Spill Preparedness Planner</w:t>
      </w:r>
      <w:r w:rsidR="006F31B8" w:rsidRPr="006F3604">
        <w:rPr>
          <w:rFonts w:ascii="Garamond" w:hAnsi="Garamond"/>
          <w:b/>
          <w:sz w:val="24"/>
        </w:rPr>
        <w:t>:</w:t>
      </w:r>
      <w:r w:rsidR="006F31B8" w:rsidRPr="006F3604">
        <w:rPr>
          <w:rFonts w:ascii="Garamond" w:hAnsi="Garamond"/>
          <w:sz w:val="24"/>
        </w:rPr>
        <w:t xml:space="preserve">  </w:t>
      </w:r>
      <w:sdt>
        <w:sdtPr>
          <w:rPr>
            <w:rFonts w:ascii="Garamond" w:hAnsi="Garamond"/>
            <w:sz w:val="24"/>
          </w:rPr>
          <w:id w:val="1026758814"/>
          <w:placeholder>
            <w:docPart w:val="10B50B3514FE4239882BAAD633EC4820"/>
          </w:placeholder>
          <w:showingPlcHdr/>
        </w:sdtPr>
        <w:sdtEndPr/>
        <w:sdtContent>
          <w:r w:rsidR="008A4FC7" w:rsidRPr="00D32B8E">
            <w:rPr>
              <w:rStyle w:val="PlaceholderText"/>
            </w:rPr>
            <w:t>Click here to enter text.</w:t>
          </w:r>
        </w:sdtContent>
      </w:sdt>
    </w:p>
    <w:p w:rsidR="005F656A" w:rsidRPr="006F3604" w:rsidRDefault="006F31B8" w:rsidP="008A4FC7">
      <w:pPr>
        <w:spacing w:before="240" w:after="0"/>
        <w:rPr>
          <w:rFonts w:ascii="Garamond" w:hAnsi="Garamond"/>
          <w:sz w:val="24"/>
        </w:rPr>
      </w:pPr>
      <w:r w:rsidRPr="006F3604">
        <w:rPr>
          <w:rFonts w:ascii="Garamond" w:hAnsi="Garamond"/>
          <w:b/>
          <w:sz w:val="24"/>
        </w:rPr>
        <w:t>Date Review Completed:</w:t>
      </w:r>
      <w:r w:rsidRPr="006F3604">
        <w:rPr>
          <w:rFonts w:ascii="Garamond" w:hAnsi="Garamond"/>
          <w:sz w:val="24"/>
        </w:rPr>
        <w:t xml:space="preserve">  </w:t>
      </w:r>
      <w:sdt>
        <w:sdtPr>
          <w:rPr>
            <w:rFonts w:ascii="Garamond" w:hAnsi="Garamond"/>
            <w:sz w:val="24"/>
          </w:rPr>
          <w:id w:val="-1338001744"/>
          <w:placeholder>
            <w:docPart w:val="42E9312BF41A48989EFFCF151D1FC558"/>
          </w:placeholder>
          <w:showingPlcHdr/>
        </w:sdtPr>
        <w:sdtEndPr/>
        <w:sdtContent>
          <w:r w:rsidR="008A4FC7" w:rsidRPr="00D32B8E">
            <w:rPr>
              <w:rStyle w:val="PlaceholderText"/>
            </w:rPr>
            <w:t>Click here to enter text.</w:t>
          </w:r>
        </w:sdtContent>
      </w:sdt>
    </w:p>
    <w:p w:rsidR="006F31B8" w:rsidRPr="006F3604" w:rsidRDefault="006F31B8" w:rsidP="008A4FC7">
      <w:pPr>
        <w:tabs>
          <w:tab w:val="left" w:pos="-720"/>
        </w:tabs>
        <w:suppressAutoHyphens/>
        <w:spacing w:before="720" w:after="240" w:line="240" w:lineRule="auto"/>
        <w:rPr>
          <w:rFonts w:ascii="Garamond" w:hAnsi="Garamond" w:cs="Times New Roman"/>
          <w:sz w:val="24"/>
          <w:szCs w:val="24"/>
        </w:rPr>
      </w:pPr>
      <w:r w:rsidRPr="006F3604">
        <w:rPr>
          <w:rFonts w:ascii="Garamond" w:hAnsi="Garamond" w:cs="Times New Roman"/>
          <w:sz w:val="24"/>
          <w:szCs w:val="24"/>
        </w:rPr>
        <w:t>The purpose of this Rail Plan Review Checklist is to guide Ecology in the review of a 5-year plan update to an oil spill contingency plan to ensure the plan meets the requirements established under Chapter 173</w:t>
      </w:r>
      <w:r w:rsidRPr="006F3604">
        <w:rPr>
          <w:rFonts w:ascii="Garamond" w:hAnsi="Garamond" w:cs="Times New Roman"/>
          <w:sz w:val="24"/>
          <w:szCs w:val="24"/>
        </w:rPr>
        <w:noBreakHyphen/>
        <w:t>186 Washington Administrative Code (WAC).</w:t>
      </w:r>
    </w:p>
    <w:p w:rsidR="006F31B8" w:rsidRPr="006F3604" w:rsidRDefault="006F31B8" w:rsidP="008A4FC7">
      <w:pPr>
        <w:spacing w:after="240" w:line="240" w:lineRule="auto"/>
        <w:rPr>
          <w:rFonts w:ascii="Garamond" w:hAnsi="Garamond" w:cs="Times New Roman"/>
          <w:sz w:val="24"/>
          <w:szCs w:val="24"/>
          <w:u w:val="single"/>
        </w:rPr>
      </w:pPr>
      <w:r w:rsidRPr="006F3604">
        <w:rPr>
          <w:rFonts w:ascii="Garamond" w:hAnsi="Garamond" w:cs="Times New Roman"/>
          <w:sz w:val="24"/>
          <w:szCs w:val="24"/>
        </w:rPr>
        <w:t>In order to complete this review, Ecology will consider requirements established in state law, state regulation and the Northwest Area Contingency Plan; information contained in approved Primary Response Contractor (PRC) applications, equipment and</w:t>
      </w:r>
      <w:r w:rsidR="00E960C2">
        <w:rPr>
          <w:rFonts w:ascii="Garamond" w:hAnsi="Garamond" w:cs="Times New Roman"/>
          <w:sz w:val="24"/>
          <w:szCs w:val="24"/>
        </w:rPr>
        <w:t xml:space="preserve"> resources listed on the Worldwide</w:t>
      </w:r>
      <w:r w:rsidRPr="006F3604">
        <w:rPr>
          <w:rFonts w:ascii="Garamond" w:hAnsi="Garamond" w:cs="Times New Roman"/>
          <w:sz w:val="24"/>
          <w:szCs w:val="24"/>
        </w:rPr>
        <w:t xml:space="preserve"> Response Resource List.</w:t>
      </w:r>
      <w:r w:rsidR="00402479">
        <w:rPr>
          <w:rFonts w:ascii="Garamond" w:hAnsi="Garamond" w:cs="Times New Roman"/>
          <w:sz w:val="24"/>
          <w:szCs w:val="24"/>
        </w:rPr>
        <w:t xml:space="preserve"> </w:t>
      </w:r>
      <w:r w:rsidRPr="006F3604">
        <w:rPr>
          <w:rFonts w:ascii="Garamond" w:hAnsi="Garamond" w:cs="Times New Roman"/>
          <w:sz w:val="24"/>
          <w:szCs w:val="24"/>
        </w:rPr>
        <w:t>Ecology will also consider public comments solicited through a required 30-day public review period.</w:t>
      </w:r>
    </w:p>
    <w:p w:rsidR="006F31B8" w:rsidRPr="006F3604" w:rsidRDefault="006F31B8" w:rsidP="008A4FC7">
      <w:pPr>
        <w:tabs>
          <w:tab w:val="left" w:pos="-720"/>
        </w:tabs>
        <w:suppressAutoHyphens/>
        <w:spacing w:after="960" w:line="240" w:lineRule="auto"/>
        <w:rPr>
          <w:rFonts w:ascii="Garamond" w:hAnsi="Garamond" w:cs="Times New Roman"/>
          <w:sz w:val="24"/>
          <w:szCs w:val="24"/>
        </w:rPr>
      </w:pPr>
      <w:r w:rsidRPr="006F3604">
        <w:rPr>
          <w:rFonts w:ascii="Garamond" w:hAnsi="Garamond" w:cs="Times New Roman"/>
          <w:sz w:val="24"/>
          <w:szCs w:val="24"/>
        </w:rPr>
        <w:t>To be considered for approval, the oil spill contingency plan must demonstrate that, when implemented, the company/organization can to the maximum extent practicable, provide for a rapid, aggressive and well-coordinated response to and cleanup of a variety of spills, including small chronic spills, and worst case spills.</w:t>
      </w:r>
      <w:r w:rsidR="00402479">
        <w:rPr>
          <w:rFonts w:ascii="Garamond" w:hAnsi="Garamond" w:cs="Times New Roman"/>
          <w:sz w:val="24"/>
          <w:szCs w:val="24"/>
        </w:rPr>
        <w:t xml:space="preserve"> </w:t>
      </w:r>
      <w:r w:rsidRPr="006F3604">
        <w:rPr>
          <w:rFonts w:ascii="Garamond" w:hAnsi="Garamond" w:cs="Times New Roman"/>
          <w:sz w:val="24"/>
          <w:szCs w:val="24"/>
        </w:rPr>
        <w:t>Each plan should also demonstrate the ability to promptly and properly protect the environment from damage resulting from an oil spill.</w:t>
      </w:r>
    </w:p>
    <w:p w:rsidR="006F31B8" w:rsidRPr="006F3604" w:rsidRDefault="006F31B8" w:rsidP="00402479">
      <w:pPr>
        <w:spacing w:before="1920" w:after="0" w:line="240" w:lineRule="auto"/>
        <w:rPr>
          <w:rFonts w:ascii="Garamond" w:hAnsi="Garamond" w:cs="Times New Roman"/>
          <w:b/>
          <w:i/>
          <w:sz w:val="24"/>
          <w:szCs w:val="24"/>
        </w:rPr>
      </w:pPr>
      <w:r w:rsidRPr="006F3604">
        <w:rPr>
          <w:rFonts w:ascii="Garamond" w:hAnsi="Garamond" w:cs="Times New Roman"/>
          <w:b/>
          <w:i/>
          <w:sz w:val="24"/>
          <w:szCs w:val="24"/>
        </w:rPr>
        <w:t xml:space="preserve">Note: </w:t>
      </w:r>
      <w:r w:rsidR="007F5C03">
        <w:rPr>
          <w:rFonts w:ascii="Garamond" w:hAnsi="Garamond" w:cs="Times New Roman"/>
          <w:b/>
          <w:i/>
          <w:sz w:val="24"/>
          <w:szCs w:val="24"/>
        </w:rPr>
        <w:t xml:space="preserve"> </w:t>
      </w:r>
      <w:r w:rsidRPr="006F3604">
        <w:rPr>
          <w:rFonts w:ascii="Garamond" w:hAnsi="Garamond" w:cs="Times New Roman"/>
          <w:b/>
          <w:i/>
          <w:sz w:val="24"/>
          <w:szCs w:val="24"/>
        </w:rPr>
        <w:t>Several items on this checklist are comprehensive.</w:t>
      </w:r>
      <w:r w:rsidR="00402479">
        <w:rPr>
          <w:rFonts w:ascii="Garamond" w:hAnsi="Garamond" w:cs="Times New Roman"/>
          <w:b/>
          <w:i/>
          <w:sz w:val="24"/>
          <w:szCs w:val="24"/>
        </w:rPr>
        <w:t xml:space="preserve"> </w:t>
      </w:r>
      <w:r w:rsidRPr="006F3604">
        <w:rPr>
          <w:rFonts w:ascii="Garamond" w:hAnsi="Garamond" w:cs="Times New Roman"/>
          <w:b/>
          <w:i/>
          <w:sz w:val="24"/>
          <w:szCs w:val="24"/>
        </w:rPr>
        <w:t xml:space="preserve">For these items, the larger checkbox is not </w:t>
      </w:r>
    </w:p>
    <w:p w:rsidR="006F3604" w:rsidRPr="006F3604" w:rsidRDefault="006F31B8" w:rsidP="003E02B7">
      <w:pPr>
        <w:spacing w:after="0" w:line="240" w:lineRule="auto"/>
        <w:ind w:left="5040" w:hanging="5040"/>
        <w:rPr>
          <w:rFonts w:ascii="Garamond" w:hAnsi="Garamond" w:cs="Times New Roman"/>
          <w:b/>
          <w:i/>
          <w:sz w:val="24"/>
          <w:szCs w:val="24"/>
        </w:rPr>
      </w:pPr>
      <w:r w:rsidRPr="006F3604">
        <w:rPr>
          <w:rFonts w:ascii="Garamond" w:hAnsi="Garamond" w:cs="Times New Roman"/>
          <w:b/>
          <w:i/>
          <w:sz w:val="24"/>
          <w:szCs w:val="24"/>
        </w:rPr>
        <w:t>checked unless all of the smaller items are checked.</w:t>
      </w:r>
      <w:r w:rsidR="006F3604" w:rsidRPr="006F3604">
        <w:rPr>
          <w:rFonts w:ascii="Garamond" w:hAnsi="Garamond" w:cs="Times New Roman"/>
          <w:b/>
          <w:i/>
          <w:sz w:val="24"/>
          <w:szCs w:val="24"/>
        </w:rPr>
        <w:br w:type="page"/>
      </w:r>
    </w:p>
    <w:p w:rsidR="00F1135C" w:rsidRPr="002174FF" w:rsidRDefault="00F1135C" w:rsidP="00F1135C">
      <w:pPr>
        <w:pStyle w:val="Heading"/>
      </w:pPr>
      <w:r w:rsidRPr="002174FF">
        <w:lastRenderedPageBreak/>
        <w:t>FORMAT:</w:t>
      </w:r>
      <w:r>
        <w:t xml:space="preserve">  WAC</w:t>
      </w:r>
      <w:r w:rsidRPr="002174FF">
        <w:t xml:space="preserve"> 173-</w:t>
      </w:r>
      <w:r>
        <w:t>186</w:t>
      </w:r>
      <w:r w:rsidRPr="002174FF">
        <w:t>-2</w:t>
      </w:r>
      <w:r>
        <w:t>0</w:t>
      </w:r>
      <w:r w:rsidRPr="002174FF">
        <w:t>0</w:t>
      </w:r>
    </w:p>
    <w:p w:rsidR="00F1135C" w:rsidRPr="00F86F02" w:rsidRDefault="00F1135C" w:rsidP="00F1135C">
      <w:pPr>
        <w:keepNext/>
        <w:tabs>
          <w:tab w:val="left" w:pos="2160"/>
        </w:tabs>
        <w:spacing w:after="60" w:line="240" w:lineRule="auto"/>
        <w:ind w:left="1080" w:hanging="1080"/>
        <w:rPr>
          <w:rFonts w:ascii="Garamond" w:hAnsi="Garamond" w:cs="Times New Roman"/>
          <w:b/>
        </w:rPr>
      </w:pPr>
      <w:r w:rsidRPr="00F86F02">
        <w:rPr>
          <w:rFonts w:ascii="Garamond" w:hAnsi="Garamond" w:cs="Times New Roman"/>
          <w:b/>
        </w:rPr>
        <w:t xml:space="preserve">YES </w:t>
      </w:r>
      <w:sdt>
        <w:sdtPr>
          <w:rPr>
            <w:rFonts w:ascii="Garamond" w:hAnsi="Garamond" w:cs="Times New Roman"/>
            <w:b/>
          </w:rPr>
          <w:id w:val="-1751272969"/>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Garamond" w:hAnsi="Garamond" w:cs="Times New Roman"/>
          <w:b/>
        </w:rPr>
        <w:tab/>
        <w:t xml:space="preserve">NO </w:t>
      </w:r>
      <w:sdt>
        <w:sdtPr>
          <w:rPr>
            <w:rFonts w:ascii="Garamond" w:hAnsi="Garamond" w:cs="Times New Roman"/>
            <w:b/>
          </w:rPr>
          <w:id w:val="-62032314"/>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sidRPr="00F86F02">
        <w:rPr>
          <w:rFonts w:ascii="Garamond" w:hAnsi="Garamond" w:cs="Times New Roman"/>
          <w:b/>
        </w:rPr>
        <w:tab/>
        <w:t>Plan is formatted appropriately including:</w:t>
      </w:r>
    </w:p>
    <w:p w:rsidR="00F1135C" w:rsidRPr="00FA6497" w:rsidRDefault="00C06F79" w:rsidP="00F1135C">
      <w:pPr>
        <w:spacing w:after="60" w:line="240" w:lineRule="auto"/>
        <w:ind w:left="2520" w:hanging="360"/>
        <w:rPr>
          <w:rFonts w:ascii="Garamond" w:hAnsi="Garamond" w:cs="Times New Roman"/>
        </w:rPr>
      </w:pPr>
      <w:sdt>
        <w:sdtPr>
          <w:rPr>
            <w:rFonts w:ascii="Garamond" w:hAnsi="Garamond" w:cs="Times New Roman"/>
          </w:rPr>
          <w:id w:val="-1789193601"/>
          <w14:checkbox>
            <w14:checked w14:val="0"/>
            <w14:checkedState w14:val="2612" w14:font="MS Gothic"/>
            <w14:uncheckedState w14:val="2610" w14:font="MS Gothic"/>
          </w14:checkbox>
        </w:sdtPr>
        <w:sdtEndPr/>
        <w:sdtContent>
          <w:r w:rsidR="00F1135C">
            <w:rPr>
              <w:rFonts w:ascii="MS Gothic" w:eastAsia="MS Gothic" w:hAnsi="MS Gothic" w:cs="Times New Roman" w:hint="eastAsia"/>
            </w:rPr>
            <w:t>☐</w:t>
          </w:r>
        </w:sdtContent>
      </w:sdt>
      <w:r w:rsidR="00F1135C" w:rsidRPr="00FA6497">
        <w:rPr>
          <w:rFonts w:ascii="Garamond" w:hAnsi="Garamond" w:cs="Times New Roman"/>
        </w:rPr>
        <w:tab/>
        <w:t>Table of contents with</w:t>
      </w:r>
      <w:r w:rsidR="00F1135C">
        <w:rPr>
          <w:rFonts w:ascii="Garamond" w:hAnsi="Garamond" w:cs="Times New Roman"/>
        </w:rPr>
        <w:t xml:space="preserve"> numbered and tabbed chapters.</w:t>
      </w:r>
    </w:p>
    <w:p w:rsidR="00F1135C" w:rsidRDefault="00C06F79" w:rsidP="00F1135C">
      <w:pPr>
        <w:spacing w:after="60" w:line="240" w:lineRule="auto"/>
        <w:ind w:left="2520" w:hanging="360"/>
        <w:rPr>
          <w:rFonts w:ascii="Garamond" w:hAnsi="Garamond" w:cs="Times New Roman"/>
        </w:rPr>
      </w:pPr>
      <w:sdt>
        <w:sdtPr>
          <w:rPr>
            <w:rFonts w:ascii="Garamond" w:hAnsi="Garamond" w:cs="Times New Roman"/>
          </w:rPr>
          <w:id w:val="-2027934294"/>
          <w14:checkbox>
            <w14:checked w14:val="0"/>
            <w14:checkedState w14:val="2612" w14:font="MS Gothic"/>
            <w14:uncheckedState w14:val="2610" w14:font="MS Gothic"/>
          </w14:checkbox>
        </w:sdtPr>
        <w:sdtEndPr/>
        <w:sdtContent>
          <w:r w:rsidR="00F1135C">
            <w:rPr>
              <w:rFonts w:ascii="MS Gothic" w:eastAsia="MS Gothic" w:hAnsi="MS Gothic" w:cs="Times New Roman" w:hint="eastAsia"/>
            </w:rPr>
            <w:t>☐</w:t>
          </w:r>
        </w:sdtContent>
      </w:sdt>
      <w:r w:rsidR="00F1135C">
        <w:rPr>
          <w:rFonts w:ascii="Garamond" w:hAnsi="Garamond" w:cs="Times New Roman"/>
        </w:rPr>
        <w:tab/>
        <w:t>Replaceable pagination.</w:t>
      </w:r>
    </w:p>
    <w:p w:rsidR="00F1135C" w:rsidRPr="0069392F" w:rsidRDefault="00F1135C" w:rsidP="00F1135C">
      <w:pPr>
        <w:pStyle w:val="YesNo"/>
      </w:pPr>
      <w:r w:rsidRPr="0069392F">
        <w:t xml:space="preserve">YES </w:t>
      </w:r>
      <w:sdt>
        <w:sdtPr>
          <w:id w:val="-806319074"/>
          <w14:checkbox>
            <w14:checked w14:val="0"/>
            <w14:checkedState w14:val="2612" w14:font="MS Gothic"/>
            <w14:uncheckedState w14:val="2610" w14:font="MS Gothic"/>
          </w14:checkbox>
        </w:sdtPr>
        <w:sdtEndPr/>
        <w:sdtContent>
          <w:r w:rsidRPr="0069392F">
            <w:rPr>
              <w:rFonts w:ascii="Segoe UI Symbol" w:hAnsi="Segoe UI Symbol" w:cs="Segoe UI Symbol"/>
            </w:rPr>
            <w:t>☐</w:t>
          </w:r>
        </w:sdtContent>
      </w:sdt>
      <w:r w:rsidRPr="0069392F">
        <w:tab/>
        <w:t xml:space="preserve">NO </w:t>
      </w:r>
      <w:sdt>
        <w:sdtPr>
          <w:id w:val="-308404072"/>
          <w14:checkbox>
            <w14:checked w14:val="0"/>
            <w14:checkedState w14:val="2612" w14:font="MS Gothic"/>
            <w14:uncheckedState w14:val="2610" w14:font="MS Gothic"/>
          </w14:checkbox>
        </w:sdtPr>
        <w:sdtEndPr/>
        <w:sdtContent>
          <w:r w:rsidRPr="0069392F">
            <w:rPr>
              <w:rFonts w:ascii="Segoe UI Symbol" w:hAnsi="Segoe UI Symbol" w:cs="Segoe UI Symbol"/>
            </w:rPr>
            <w:t>☐</w:t>
          </w:r>
        </w:sdtContent>
      </w:sdt>
      <w:r w:rsidRPr="0069392F">
        <w:tab/>
        <w:t>Plan format is functionally usable in responding to a spill.</w:t>
      </w:r>
    </w:p>
    <w:p w:rsidR="00F1135C" w:rsidRPr="00994029" w:rsidRDefault="00F1135C" w:rsidP="00F1135C">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59143138"/>
          <w:placeholder>
            <w:docPart w:val="0232D92C2752480B98CF3D8C9E59AFC1"/>
          </w:placeholder>
          <w:showingPlcHdr/>
        </w:sdtPr>
        <w:sdtEndPr/>
        <w:sdtContent>
          <w:r w:rsidRPr="00994029">
            <w:rPr>
              <w:rStyle w:val="PlaceholderText"/>
              <w:b w:val="0"/>
              <w:sz w:val="24"/>
              <w:szCs w:val="24"/>
            </w:rPr>
            <w:t>Enter section comment or type N/A.</w:t>
          </w:r>
        </w:sdtContent>
      </w:sdt>
    </w:p>
    <w:p w:rsidR="006F31B8" w:rsidRPr="007F5C03" w:rsidRDefault="006F31B8" w:rsidP="00F1135C">
      <w:pPr>
        <w:pStyle w:val="Heading"/>
      </w:pPr>
      <w:r w:rsidRPr="007F5C03">
        <w:t xml:space="preserve">ANNUAL PLAN MAINTENANCE: </w:t>
      </w:r>
      <w:r w:rsidR="006F3604" w:rsidRPr="007F5C03">
        <w:t xml:space="preserve"> </w:t>
      </w:r>
      <w:r w:rsidRPr="007F5C03">
        <w:t>WAC 173-186-130</w:t>
      </w:r>
    </w:p>
    <w:p w:rsidR="006F31B8" w:rsidRDefault="006F31B8" w:rsidP="0069392F">
      <w:pPr>
        <w:pStyle w:val="YesNo"/>
        <w:spacing w:before="120"/>
      </w:pPr>
      <w:r w:rsidRPr="007F5C03">
        <w:t>YES</w:t>
      </w:r>
      <w:r w:rsidR="003E02B7">
        <w:t xml:space="preserve"> </w:t>
      </w:r>
      <w:sdt>
        <w:sdtPr>
          <w:id w:val="-1654055486"/>
          <w14:checkbox>
            <w14:checked w14:val="0"/>
            <w14:checkedState w14:val="2612" w14:font="MS Gothic"/>
            <w14:uncheckedState w14:val="2610" w14:font="MS Gothic"/>
          </w14:checkbox>
        </w:sdtPr>
        <w:sdtEndPr/>
        <w:sdtContent>
          <w:r w:rsidR="003E02B7" w:rsidRPr="003E02B7">
            <w:rPr>
              <w:rFonts w:ascii="MS Gothic" w:eastAsia="MS Gothic" w:hAnsi="MS Gothic" w:hint="eastAsia"/>
            </w:rPr>
            <w:t>☐</w:t>
          </w:r>
        </w:sdtContent>
      </w:sdt>
      <w:r w:rsidRPr="007F5C03">
        <w:tab/>
        <w:t>NO</w:t>
      </w:r>
      <w:r w:rsidR="003E02B7">
        <w:t xml:space="preserve"> </w:t>
      </w:r>
      <w:sdt>
        <w:sdtPr>
          <w:id w:val="689563120"/>
          <w14:checkbox>
            <w14:checked w14:val="0"/>
            <w14:checkedState w14:val="2612" w14:font="MS Gothic"/>
            <w14:uncheckedState w14:val="2610" w14:font="MS Gothic"/>
          </w14:checkbox>
        </w:sdtPr>
        <w:sdtEndPr/>
        <w:sdtContent>
          <w:r w:rsidR="003E02B7" w:rsidRPr="003E02B7">
            <w:rPr>
              <w:rFonts w:ascii="MS Gothic" w:eastAsia="MS Gothic" w:hAnsi="MS Gothic" w:hint="eastAsia"/>
            </w:rPr>
            <w:t>☐</w:t>
          </w:r>
        </w:sdtContent>
      </w:sdt>
      <w:r w:rsidRPr="007F5C03">
        <w:tab/>
        <w:t>Plan includes a commitment to review the plan at least once annually for accuracy and submit any necessary changes to ecology for review.</w:t>
      </w:r>
    </w:p>
    <w:p w:rsidR="009720EB" w:rsidRPr="00994029" w:rsidRDefault="009720EB" w:rsidP="009720EB">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706333917"/>
          <w:placeholder>
            <w:docPart w:val="69938279418F4A5BA08B0551D9C85BE9"/>
          </w:placeholder>
          <w:showingPlcHdr/>
        </w:sdtPr>
        <w:sdtEndPr/>
        <w:sdtContent>
          <w:r w:rsidRPr="00994029">
            <w:rPr>
              <w:rStyle w:val="PlaceholderText"/>
              <w:b w:val="0"/>
              <w:sz w:val="24"/>
              <w:szCs w:val="24"/>
            </w:rPr>
            <w:t>Enter section comment or type N/A.</w:t>
          </w:r>
        </w:sdtContent>
      </w:sdt>
    </w:p>
    <w:p w:rsidR="006F31B8" w:rsidRPr="007F5C03" w:rsidRDefault="006F31B8" w:rsidP="003E02B7">
      <w:pPr>
        <w:pStyle w:val="Heading"/>
      </w:pPr>
      <w:r w:rsidRPr="007F5C03">
        <w:t>SIGNIFICANT CHANGES TO APPROVED PLANS:</w:t>
      </w:r>
      <w:r w:rsidR="006F3604" w:rsidRPr="007F5C03">
        <w:t xml:space="preserve"> </w:t>
      </w:r>
      <w:r w:rsidR="004F344B">
        <w:t xml:space="preserve"> WAC 173-186-140</w:t>
      </w:r>
    </w:p>
    <w:p w:rsidR="006F31B8" w:rsidRPr="007F5C03" w:rsidRDefault="006F31B8" w:rsidP="009720EB">
      <w:pPr>
        <w:pStyle w:val="YesNo"/>
        <w:keepNext/>
        <w:spacing w:before="120"/>
      </w:pPr>
      <w:r w:rsidRPr="007F5C03">
        <w:t>YES</w:t>
      </w:r>
      <w:r w:rsidR="003E02B7">
        <w:t xml:space="preserve"> </w:t>
      </w:r>
      <w:sdt>
        <w:sdtPr>
          <w:id w:val="499862164"/>
          <w14:checkbox>
            <w14:checked w14:val="0"/>
            <w14:checkedState w14:val="2612" w14:font="MS Gothic"/>
            <w14:uncheckedState w14:val="2610" w14:font="MS Gothic"/>
          </w14:checkbox>
        </w:sdtPr>
        <w:sdtEndPr/>
        <w:sdtContent>
          <w:r w:rsidR="003E02B7" w:rsidRPr="003E02B7">
            <w:rPr>
              <w:rFonts w:ascii="MS Gothic" w:eastAsia="MS Gothic" w:hAnsi="MS Gothic" w:hint="eastAsia"/>
            </w:rPr>
            <w:t>☐</w:t>
          </w:r>
        </w:sdtContent>
      </w:sdt>
      <w:r w:rsidRPr="007F5C03">
        <w:tab/>
        <w:t>NO</w:t>
      </w:r>
      <w:r w:rsidR="003E02B7">
        <w:t xml:space="preserve"> </w:t>
      </w:r>
      <w:sdt>
        <w:sdtPr>
          <w:id w:val="84123811"/>
          <w14:checkbox>
            <w14:checked w14:val="0"/>
            <w14:checkedState w14:val="2612" w14:font="MS Gothic"/>
            <w14:uncheckedState w14:val="2610" w14:font="MS Gothic"/>
          </w14:checkbox>
        </w:sdtPr>
        <w:sdtEndPr/>
        <w:sdtContent>
          <w:r w:rsidR="003E02B7" w:rsidRPr="003E02B7">
            <w:rPr>
              <w:rFonts w:ascii="MS Gothic" w:eastAsia="MS Gothic" w:hAnsi="MS Gothic" w:hint="eastAsia"/>
            </w:rPr>
            <w:t>☐</w:t>
          </w:r>
        </w:sdtContent>
      </w:sdt>
      <w:r w:rsidRPr="007F5C03">
        <w:tab/>
        <w:t>Plan contains procedures for updates including commitments to:</w:t>
      </w:r>
    </w:p>
    <w:p w:rsidR="006F31B8" w:rsidRPr="007F5C03" w:rsidRDefault="00C06F79" w:rsidP="003E02B7">
      <w:pPr>
        <w:pStyle w:val="CheckboxIndented"/>
      </w:pPr>
      <w:sdt>
        <w:sdtPr>
          <w:rPr>
            <w:b/>
          </w:rPr>
          <w:id w:val="1591742439"/>
          <w14:checkbox>
            <w14:checked w14:val="0"/>
            <w14:checkedState w14:val="2612" w14:font="MS Gothic"/>
            <w14:uncheckedState w14:val="2610" w14:font="MS Gothic"/>
          </w14:checkbox>
        </w:sdtPr>
        <w:sdtEndPr/>
        <w:sdtContent>
          <w:r w:rsidR="003E02B7" w:rsidRPr="003E02B7">
            <w:rPr>
              <w:rFonts w:ascii="MS Gothic" w:eastAsia="MS Gothic" w:hAnsi="MS Gothic" w:hint="eastAsia"/>
              <w:b/>
            </w:rPr>
            <w:t>☐</w:t>
          </w:r>
        </w:sdtContent>
      </w:sdt>
      <w:r w:rsidR="006F3604" w:rsidRPr="007F5C03">
        <w:tab/>
      </w:r>
      <w:r w:rsidR="006F31B8" w:rsidRPr="007F5C03">
        <w:t xml:space="preserve">Notify ecology in writing within </w:t>
      </w:r>
      <w:r w:rsidR="007F5C03" w:rsidRPr="007F5C03">
        <w:t>24</w:t>
      </w:r>
      <w:r w:rsidR="006F31B8" w:rsidRPr="007F5C03">
        <w:t xml:space="preserve"> hours of temporary or permanent significant changes in perso</w:t>
      </w:r>
      <w:r w:rsidR="003A5D16">
        <w:t>nnel or response equipment; and</w:t>
      </w:r>
    </w:p>
    <w:p w:rsidR="006F31B8" w:rsidRPr="007F5C03" w:rsidRDefault="00C06F79" w:rsidP="003E02B7">
      <w:pPr>
        <w:pStyle w:val="CheckboxIndented"/>
        <w:rPr>
          <w:b/>
        </w:rPr>
      </w:pPr>
      <w:sdt>
        <w:sdtPr>
          <w:rPr>
            <w:b/>
          </w:rPr>
          <w:id w:val="-270552176"/>
          <w14:checkbox>
            <w14:checked w14:val="0"/>
            <w14:checkedState w14:val="2612" w14:font="MS Gothic"/>
            <w14:uncheckedState w14:val="2610" w14:font="MS Gothic"/>
          </w14:checkbox>
        </w:sdtPr>
        <w:sdtEndPr/>
        <w:sdtContent>
          <w:r w:rsidR="003E02B7" w:rsidRPr="003E02B7">
            <w:rPr>
              <w:rFonts w:ascii="MS Gothic" w:eastAsia="MS Gothic" w:hAnsi="MS Gothic" w:hint="eastAsia"/>
              <w:b/>
            </w:rPr>
            <w:t>☐</w:t>
          </w:r>
        </w:sdtContent>
      </w:sdt>
      <w:r w:rsidR="006F3604" w:rsidRPr="007F5C03">
        <w:tab/>
      </w:r>
      <w:r w:rsidR="006F31B8" w:rsidRPr="007F5C03">
        <w:t>Provide notification by facs</w:t>
      </w:r>
      <w:r w:rsidR="006F3604" w:rsidRPr="007F5C03">
        <w:t>imile or e</w:t>
      </w:r>
      <w:r w:rsidR="006F31B8" w:rsidRPr="007F5C03">
        <w:t>mail as written notice.</w:t>
      </w:r>
    </w:p>
    <w:p w:rsidR="00994029" w:rsidRPr="00994029" w:rsidRDefault="00994029" w:rsidP="00994029">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728289779"/>
          <w:placeholder>
            <w:docPart w:val="4837AC824A4249929E84917B4C3E6E39"/>
          </w:placeholder>
          <w:showingPlcHdr/>
        </w:sdtPr>
        <w:sdtEndPr/>
        <w:sdtContent>
          <w:r w:rsidRPr="00994029">
            <w:rPr>
              <w:rStyle w:val="PlaceholderText"/>
              <w:b w:val="0"/>
              <w:sz w:val="24"/>
              <w:szCs w:val="24"/>
            </w:rPr>
            <w:t>Enter section comment or type N/A.</w:t>
          </w:r>
        </w:sdtContent>
      </w:sdt>
    </w:p>
    <w:p w:rsidR="006F31B8" w:rsidRPr="007F5C03" w:rsidRDefault="006F31B8" w:rsidP="003E02B7">
      <w:pPr>
        <w:pStyle w:val="Heading"/>
      </w:pPr>
      <w:r w:rsidRPr="007F5C03">
        <w:t xml:space="preserve">POST-SPILL REVIEW AND DOCUMENTATION PROCEDURES: </w:t>
      </w:r>
      <w:r w:rsidR="006F3604" w:rsidRPr="007F5C03">
        <w:t xml:space="preserve"> </w:t>
      </w:r>
      <w:r w:rsidRPr="007F5C03">
        <w:t>WAC 173-186-150</w:t>
      </w:r>
    </w:p>
    <w:p w:rsidR="006F31B8" w:rsidRPr="007F5C03" w:rsidRDefault="006F31B8" w:rsidP="009720EB">
      <w:pPr>
        <w:pStyle w:val="YesNo"/>
        <w:keepNext/>
        <w:spacing w:before="120"/>
      </w:pPr>
      <w:r w:rsidRPr="007F5C03">
        <w:t>YES</w:t>
      </w:r>
      <w:r w:rsidR="003E02B7">
        <w:t xml:space="preserve"> </w:t>
      </w:r>
      <w:sdt>
        <w:sdtPr>
          <w:id w:val="1520046290"/>
          <w14:checkbox>
            <w14:checked w14:val="0"/>
            <w14:checkedState w14:val="2612" w14:font="MS Gothic"/>
            <w14:uncheckedState w14:val="2610" w14:font="MS Gothic"/>
          </w14:checkbox>
        </w:sdtPr>
        <w:sdtEndPr/>
        <w:sdtContent>
          <w:r w:rsidR="003E02B7" w:rsidRPr="003E02B7">
            <w:rPr>
              <w:rFonts w:ascii="MS Gothic" w:eastAsia="MS Gothic" w:hAnsi="MS Gothic" w:hint="eastAsia"/>
            </w:rPr>
            <w:t>☐</w:t>
          </w:r>
        </w:sdtContent>
      </w:sdt>
      <w:r w:rsidR="006F3604" w:rsidRPr="007F5C03">
        <w:tab/>
      </w:r>
      <w:r w:rsidRPr="007F5C03">
        <w:t>NO</w:t>
      </w:r>
      <w:r w:rsidR="003E02B7">
        <w:t xml:space="preserve"> </w:t>
      </w:r>
      <w:sdt>
        <w:sdtPr>
          <w:id w:val="1929837257"/>
          <w14:checkbox>
            <w14:checked w14:val="0"/>
            <w14:checkedState w14:val="2612" w14:font="MS Gothic"/>
            <w14:uncheckedState w14:val="2610" w14:font="MS Gothic"/>
          </w14:checkbox>
        </w:sdtPr>
        <w:sdtEndPr/>
        <w:sdtContent>
          <w:r w:rsidR="003E02B7" w:rsidRPr="003E02B7">
            <w:rPr>
              <w:rFonts w:ascii="MS Gothic" w:eastAsia="MS Gothic" w:hAnsi="MS Gothic" w:hint="eastAsia"/>
            </w:rPr>
            <w:t>☐</w:t>
          </w:r>
        </w:sdtContent>
      </w:sdt>
      <w:r w:rsidRPr="007F5C03">
        <w:tab/>
        <w:t>Plan contains post-spill review procedures including a commitment to conduct debriefs.</w:t>
      </w:r>
    </w:p>
    <w:p w:rsidR="006F31B8" w:rsidRPr="007F5C03" w:rsidRDefault="00C06F79" w:rsidP="003E02B7">
      <w:pPr>
        <w:pStyle w:val="CheckboxIndented"/>
        <w:rPr>
          <w:b/>
        </w:rPr>
      </w:pPr>
      <w:sdt>
        <w:sdtPr>
          <w:rPr>
            <w:b/>
          </w:rPr>
          <w:id w:val="-1528479122"/>
          <w14:checkbox>
            <w14:checked w14:val="0"/>
            <w14:checkedState w14:val="2612" w14:font="MS Gothic"/>
            <w14:uncheckedState w14:val="2610" w14:font="MS Gothic"/>
          </w14:checkbox>
        </w:sdtPr>
        <w:sdtEndPr/>
        <w:sdtContent>
          <w:r w:rsidR="003E02B7" w:rsidRPr="003E02B7">
            <w:rPr>
              <w:rFonts w:ascii="MS Gothic" w:eastAsia="MS Gothic" w:hAnsi="MS Gothic" w:hint="eastAsia"/>
              <w:b/>
            </w:rPr>
            <w:t>☐</w:t>
          </w:r>
        </w:sdtContent>
      </w:sdt>
      <w:r w:rsidR="006F3604" w:rsidRPr="007F5C03">
        <w:tab/>
        <w:t>P</w:t>
      </w:r>
      <w:r w:rsidR="006F31B8" w:rsidRPr="007F5C03">
        <w:t>lan provides language for post spill assessment and commits to conduct an internal debrief and when appropriate with federal, state, local agencies as well as other spill response participants.</w:t>
      </w:r>
    </w:p>
    <w:p w:rsidR="00994029" w:rsidRPr="00994029" w:rsidRDefault="00994029" w:rsidP="00994029">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64254401"/>
          <w:placeholder>
            <w:docPart w:val="E11A3E30DB714F249FBDD72821FFA8C3"/>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t>PLAN IMPLEMENTAT</w:t>
      </w:r>
      <w:r>
        <w:t>ION PROCEDURES:  WAC 173-186-160</w:t>
      </w:r>
    </w:p>
    <w:p w:rsidR="00330445" w:rsidRPr="007F5C03" w:rsidRDefault="00330445" w:rsidP="00330445">
      <w:pPr>
        <w:keepNext/>
        <w:keepLines/>
        <w:tabs>
          <w:tab w:val="left" w:pos="1080"/>
        </w:tabs>
        <w:suppressAutoHyphens/>
        <w:spacing w:after="0" w:line="240" w:lineRule="auto"/>
        <w:ind w:left="2160" w:hanging="2154"/>
        <w:rPr>
          <w:rFonts w:ascii="Garamond" w:hAnsi="Garamond" w:cs="Times New Roman"/>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74591801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76604301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The plan includes a comm</w:t>
      </w:r>
      <w:r>
        <w:rPr>
          <w:rFonts w:ascii="Garamond" w:hAnsi="Garamond" w:cs="Times New Roman"/>
          <w:b/>
        </w:rPr>
        <w:t>itment to implement the Ecology-</w:t>
      </w:r>
      <w:r w:rsidRPr="007F5C03">
        <w:rPr>
          <w:rFonts w:ascii="Garamond" w:hAnsi="Garamond" w:cs="Times New Roman"/>
          <w:b/>
        </w:rPr>
        <w:t>approved plan in any response to an oil spill and drill.</w:t>
      </w:r>
      <w:r>
        <w:rPr>
          <w:rFonts w:ascii="Garamond" w:hAnsi="Garamond" w:cs="Times New Roman"/>
          <w:b/>
        </w:rPr>
        <w:t xml:space="preserve"> </w:t>
      </w:r>
      <w:r w:rsidRPr="007F5C03">
        <w:rPr>
          <w:rFonts w:ascii="Garamond" w:hAnsi="Garamond" w:cs="Times New Roman"/>
          <w:b/>
        </w:rPr>
        <w:t>Language must acknowledge that if a different plan is to be used it shall be approved by the state and federal on scene coordinators.</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490220073"/>
          <w:placeholder>
            <w:docPart w:val="3387D90A592B40EB923F9F0FDE34B7B3"/>
          </w:placeholder>
          <w:showingPlcHdr/>
        </w:sdtPr>
        <w:sdtEndPr/>
        <w:sdtContent>
          <w:r w:rsidRPr="00994029">
            <w:rPr>
              <w:rStyle w:val="PlaceholderText"/>
              <w:b w:val="0"/>
              <w:sz w:val="24"/>
              <w:szCs w:val="24"/>
            </w:rPr>
            <w:t>Enter section comment or type N/A.</w:t>
          </w:r>
        </w:sdtContent>
      </w:sdt>
    </w:p>
    <w:p w:rsidR="00F1135C" w:rsidRPr="00F1135C" w:rsidRDefault="00F1135C" w:rsidP="00330445">
      <w:pPr>
        <w:pStyle w:val="Heading"/>
      </w:pPr>
      <w:r w:rsidRPr="00F1135C">
        <w:t>BINDING AGREEMENT:  WAC 173-186-210</w:t>
      </w:r>
    </w:p>
    <w:p w:rsidR="004B5ECB" w:rsidRPr="00A84F09" w:rsidRDefault="00F1135C" w:rsidP="004B5ECB">
      <w:pPr>
        <w:keepNext/>
        <w:keepLines/>
        <w:tabs>
          <w:tab w:val="left" w:pos="1080"/>
        </w:tabs>
        <w:spacing w:after="60" w:line="240" w:lineRule="auto"/>
        <w:rPr>
          <w:rFonts w:ascii="Garamond" w:hAnsi="Garamond" w:cs="Times New Roman"/>
          <w:b/>
          <w:bCs/>
        </w:rPr>
      </w:pPr>
      <w:r w:rsidRPr="000B3316">
        <w:rPr>
          <w:rFonts w:ascii="Garamond" w:hAnsi="Garamond" w:cs="Times New Roman"/>
          <w:b/>
        </w:rPr>
        <w:t xml:space="preserve">YES </w:t>
      </w:r>
      <w:sdt>
        <w:sdtPr>
          <w:rPr>
            <w:rFonts w:ascii="Garamond" w:hAnsi="Garamond" w:cs="Times New Roman"/>
            <w:b/>
          </w:rPr>
          <w:id w:val="-1596236558"/>
          <w14:checkbox>
            <w14:checked w14:val="0"/>
            <w14:checkedState w14:val="2612" w14:font="MS Gothic"/>
            <w14:uncheckedState w14:val="2610" w14:font="MS Gothic"/>
          </w14:checkbox>
        </w:sdtPr>
        <w:sdtEndPr/>
        <w:sdtContent>
          <w:r w:rsidRPr="000B3316">
            <w:rPr>
              <w:rFonts w:ascii="MS Gothic" w:eastAsia="MS Gothic" w:hAnsi="MS Gothic" w:cs="Times New Roman" w:hint="eastAsia"/>
              <w:b/>
            </w:rPr>
            <w:t>☐</w:t>
          </w:r>
        </w:sdtContent>
      </w:sdt>
      <w:r w:rsidRPr="000B3316">
        <w:rPr>
          <w:rFonts w:ascii="Garamond" w:hAnsi="Garamond" w:cs="Times New Roman"/>
          <w:b/>
        </w:rPr>
        <w:tab/>
        <w:t xml:space="preserve">NO </w:t>
      </w:r>
      <w:sdt>
        <w:sdtPr>
          <w:rPr>
            <w:rFonts w:ascii="Garamond" w:hAnsi="Garamond" w:cs="Times New Roman"/>
            <w:b/>
          </w:rPr>
          <w:id w:val="104318842"/>
          <w14:checkbox>
            <w14:checked w14:val="0"/>
            <w14:checkedState w14:val="2612" w14:font="MS Gothic"/>
            <w14:uncheckedState w14:val="2610" w14:font="MS Gothic"/>
          </w14:checkbox>
        </w:sdtPr>
        <w:sdtEndPr/>
        <w:sdtContent>
          <w:r w:rsidRPr="000B3316">
            <w:rPr>
              <w:rFonts w:ascii="MS Gothic" w:eastAsia="MS Gothic" w:hAnsi="MS Gothic" w:cs="Times New Roman" w:hint="eastAsia"/>
              <w:b/>
            </w:rPr>
            <w:t>☐</w:t>
          </w:r>
        </w:sdtContent>
      </w:sdt>
      <w:r w:rsidRPr="000B3316">
        <w:rPr>
          <w:rFonts w:ascii="Garamond" w:hAnsi="Garamond" w:cs="Times New Roman"/>
          <w:b/>
        </w:rPr>
        <w:tab/>
      </w:r>
      <w:sdt>
        <w:sdtPr>
          <w:rPr>
            <w:rFonts w:ascii="Garamond" w:hAnsi="Garamond" w:cs="Times New Roman"/>
            <w:b/>
          </w:rPr>
          <w:id w:val="-510524604"/>
          <w14:checkbox>
            <w14:checked w14:val="0"/>
            <w14:checkedState w14:val="2612" w14:font="MS Gothic"/>
            <w14:uncheckedState w14:val="2610" w14:font="MS Gothic"/>
          </w14:checkbox>
        </w:sdtPr>
        <w:sdtEndPr/>
        <w:sdtContent>
          <w:r w:rsidR="004B5ECB">
            <w:rPr>
              <w:rFonts w:ascii="MS Gothic" w:eastAsia="MS Gothic" w:hAnsi="MS Gothic" w:cs="Times New Roman" w:hint="eastAsia"/>
              <w:b/>
            </w:rPr>
            <w:t>☐</w:t>
          </w:r>
        </w:sdtContent>
      </w:sdt>
      <w:r w:rsidR="004B5ECB" w:rsidRPr="00A84F09">
        <w:rPr>
          <w:rFonts w:ascii="Garamond" w:hAnsi="Garamond" w:cs="Times New Roman"/>
          <w:b/>
          <w:bCs/>
        </w:rPr>
        <w:t xml:space="preserve">  Plan is submitted by </w:t>
      </w:r>
    </w:p>
    <w:p w:rsidR="004B5ECB" w:rsidRPr="002E4079" w:rsidRDefault="00C06F79" w:rsidP="004B5ECB">
      <w:pPr>
        <w:pStyle w:val="CheckboxIndented"/>
        <w:ind w:left="2880"/>
      </w:pPr>
      <w:sdt>
        <w:sdtPr>
          <w:rPr>
            <w:b/>
          </w:rPr>
          <w:id w:val="-1130010075"/>
          <w14:checkbox>
            <w14:checked w14:val="0"/>
            <w14:checkedState w14:val="2612" w14:font="MS Gothic"/>
            <w14:uncheckedState w14:val="2610" w14:font="MS Gothic"/>
          </w14:checkbox>
        </w:sdtPr>
        <w:sdtEndPr/>
        <w:sdtContent>
          <w:r w:rsidR="004B5ECB">
            <w:rPr>
              <w:rFonts w:ascii="MS Gothic" w:eastAsia="MS Gothic" w:hAnsi="MS Gothic" w:hint="eastAsia"/>
              <w:b/>
            </w:rPr>
            <w:t>☐</w:t>
          </w:r>
        </w:sdtContent>
      </w:sdt>
      <w:r w:rsidR="004B5ECB" w:rsidRPr="002E4079">
        <w:tab/>
      </w:r>
      <w:r w:rsidR="004B5ECB" w:rsidRPr="008C4C4A">
        <w:t xml:space="preserve">An authorized owner, or operator, or a designee with authority to bind the owners and operators of the </w:t>
      </w:r>
      <w:r w:rsidR="00121BFD">
        <w:t>railroad</w:t>
      </w:r>
      <w:r w:rsidR="00570764">
        <w:t>(s)</w:t>
      </w:r>
      <w:r w:rsidR="00121BFD">
        <w:t xml:space="preserve"> </w:t>
      </w:r>
      <w:r w:rsidR="004B5ECB">
        <w:t>covered by the plan.</w:t>
      </w:r>
    </w:p>
    <w:p w:rsidR="004B5ECB" w:rsidRPr="002E4079" w:rsidRDefault="00C06F79" w:rsidP="004B5ECB">
      <w:pPr>
        <w:pStyle w:val="CheckboxIndented"/>
        <w:ind w:left="2880"/>
      </w:pPr>
      <w:sdt>
        <w:sdtPr>
          <w:rPr>
            <w:b/>
          </w:rPr>
          <w:id w:val="1479802062"/>
          <w14:checkbox>
            <w14:checked w14:val="0"/>
            <w14:checkedState w14:val="2612" w14:font="MS Gothic"/>
            <w14:uncheckedState w14:val="2610" w14:font="MS Gothic"/>
          </w14:checkbox>
        </w:sdtPr>
        <w:sdtEndPr/>
        <w:sdtContent>
          <w:r w:rsidR="004B5ECB" w:rsidRPr="0078735D">
            <w:rPr>
              <w:rFonts w:ascii="Segoe UI Symbol" w:hAnsi="Segoe UI Symbol" w:cs="Segoe UI Symbol"/>
              <w:b/>
            </w:rPr>
            <w:t>☐</w:t>
          </w:r>
        </w:sdtContent>
      </w:sdt>
      <w:r w:rsidR="004B5ECB" w:rsidRPr="002E4079">
        <w:tab/>
      </w:r>
      <w:r w:rsidR="004B5ECB" w:rsidRPr="008C4C4A">
        <w:t xml:space="preserve">An authorized representative(s) </w:t>
      </w:r>
      <w:r w:rsidR="004B5ECB">
        <w:t>of more than one railroad</w:t>
      </w:r>
      <w:r w:rsidR="004B5ECB" w:rsidRPr="008C4C4A">
        <w:t xml:space="preserve"> </w:t>
      </w:r>
      <w:r w:rsidR="004B5ECB">
        <w:t>providing</w:t>
      </w:r>
      <w:r w:rsidR="004B5ECB" w:rsidRPr="008C4C4A">
        <w:t xml:space="preserve"> </w:t>
      </w:r>
      <w:r w:rsidR="004B5ECB">
        <w:t xml:space="preserve">integrated </w:t>
      </w:r>
      <w:r w:rsidR="004B5ECB" w:rsidRPr="008C4C4A">
        <w:t xml:space="preserve">oil </w:t>
      </w:r>
      <w:r w:rsidR="004B5ECB">
        <w:t>spill contingency plan coverage.</w:t>
      </w:r>
    </w:p>
    <w:p w:rsidR="004B5ECB" w:rsidRDefault="00C06F79" w:rsidP="004B5ECB">
      <w:pPr>
        <w:pStyle w:val="CheckboxIndented"/>
        <w:ind w:left="2880"/>
      </w:pPr>
      <w:sdt>
        <w:sdtPr>
          <w:rPr>
            <w:b/>
          </w:rPr>
          <w:id w:val="237673064"/>
          <w14:checkbox>
            <w14:checked w14:val="0"/>
            <w14:checkedState w14:val="2612" w14:font="MS Gothic"/>
            <w14:uncheckedState w14:val="2610" w14:font="MS Gothic"/>
          </w14:checkbox>
        </w:sdtPr>
        <w:sdtEndPr/>
        <w:sdtContent>
          <w:r w:rsidR="004B5ECB" w:rsidRPr="0078735D">
            <w:rPr>
              <w:rFonts w:ascii="Segoe UI Symbol" w:hAnsi="Segoe UI Symbol" w:cs="Segoe UI Symbol"/>
              <w:b/>
            </w:rPr>
            <w:t>☐</w:t>
          </w:r>
        </w:sdtContent>
      </w:sdt>
      <w:r w:rsidR="004B5ECB" w:rsidRPr="002E4079">
        <w:tab/>
      </w:r>
      <w:r w:rsidR="004B5ECB" w:rsidRPr="008C4C4A">
        <w:t xml:space="preserve">An authorized representative(s) of a company contracted to the </w:t>
      </w:r>
      <w:r w:rsidR="004B5ECB">
        <w:t>railroad</w:t>
      </w:r>
      <w:r w:rsidR="004B5ECB" w:rsidRPr="008C4C4A">
        <w:t xml:space="preserve"> and approved by </w:t>
      </w:r>
      <w:r w:rsidR="004B5ECB">
        <w:t xml:space="preserve">Ecology </w:t>
      </w:r>
      <w:r w:rsidR="004B5ECB" w:rsidRPr="008C4C4A">
        <w:t>to provide containment and clean-up services.</w:t>
      </w:r>
    </w:p>
    <w:p w:rsidR="004B5ECB" w:rsidRPr="0096560A" w:rsidRDefault="00C06F79" w:rsidP="004B5ECB">
      <w:pPr>
        <w:keepNext/>
        <w:keepLines/>
        <w:tabs>
          <w:tab w:val="left" w:pos="1080"/>
        </w:tabs>
        <w:spacing w:after="60" w:line="240" w:lineRule="auto"/>
        <w:ind w:left="2160"/>
        <w:rPr>
          <w:rFonts w:ascii="Garamond" w:hAnsi="Garamond" w:cs="Times New Roman"/>
          <w:b/>
          <w:bCs/>
        </w:rPr>
      </w:pPr>
      <w:sdt>
        <w:sdtPr>
          <w:rPr>
            <w:rFonts w:ascii="Garamond" w:hAnsi="Garamond" w:cs="Times New Roman"/>
            <w:b/>
          </w:rPr>
          <w:id w:val="-925501076"/>
          <w14:checkbox>
            <w14:checked w14:val="0"/>
            <w14:checkedState w14:val="2612" w14:font="MS Gothic"/>
            <w14:uncheckedState w14:val="2610" w14:font="MS Gothic"/>
          </w14:checkbox>
        </w:sdtPr>
        <w:sdtEndPr/>
        <w:sdtContent>
          <w:r w:rsidR="004B5ECB">
            <w:rPr>
              <w:rFonts w:ascii="MS Gothic" w:eastAsia="MS Gothic" w:hAnsi="MS Gothic" w:cs="Times New Roman" w:hint="eastAsia"/>
              <w:b/>
            </w:rPr>
            <w:t>☐</w:t>
          </w:r>
        </w:sdtContent>
      </w:sdt>
      <w:r w:rsidR="004B5ECB" w:rsidRPr="00A84F09">
        <w:rPr>
          <w:rFonts w:ascii="Garamond" w:hAnsi="Garamond" w:cs="Times New Roman"/>
          <w:b/>
          <w:bCs/>
        </w:rPr>
        <w:t xml:space="preserve">  Plan contains Ecology’s binding agreement form </w:t>
      </w:r>
      <w:hyperlink r:id="rId13" w:history="1">
        <w:r w:rsidR="004B5ECB" w:rsidRPr="00A84F09">
          <w:rPr>
            <w:rStyle w:val="Hyperlink"/>
            <w:rFonts w:ascii="Garamond" w:hAnsi="Garamond" w:cs="Times New Roman"/>
            <w:b/>
            <w:bCs/>
          </w:rPr>
          <w:t>ECY 070-612</w:t>
        </w:r>
      </w:hyperlink>
      <w:r w:rsidR="004B5ECB" w:rsidRPr="00A84F09">
        <w:rPr>
          <w:rFonts w:ascii="Garamond" w:hAnsi="Garamond" w:cs="Times New Roman"/>
          <w:b/>
          <w:bCs/>
        </w:rPr>
        <w:t>.</w:t>
      </w:r>
    </w:p>
    <w:p w:rsidR="004B5ECB" w:rsidRPr="000B3316" w:rsidRDefault="004B5ECB" w:rsidP="004B5ECB">
      <w:pPr>
        <w:keepNext/>
        <w:keepLines/>
        <w:tabs>
          <w:tab w:val="left" w:pos="1080"/>
        </w:tabs>
        <w:spacing w:after="60" w:line="240" w:lineRule="auto"/>
        <w:ind w:left="2160"/>
        <w:rPr>
          <w:rFonts w:ascii="Garamond" w:hAnsi="Garamond" w:cs="Times New Roman"/>
        </w:rPr>
      </w:pPr>
      <w:r w:rsidRPr="000B3316">
        <w:rPr>
          <w:rFonts w:ascii="Garamond" w:hAnsi="Garamond" w:cs="Times New Roman"/>
        </w:rPr>
        <w:t>Or,</w:t>
      </w:r>
    </w:p>
    <w:p w:rsidR="004B5ECB" w:rsidRPr="0096560A" w:rsidRDefault="00C06F79" w:rsidP="004B5ECB">
      <w:pPr>
        <w:keepNext/>
        <w:keepLines/>
        <w:tabs>
          <w:tab w:val="left" w:pos="1080"/>
        </w:tabs>
        <w:spacing w:after="60" w:line="240" w:lineRule="auto"/>
        <w:ind w:left="2160"/>
        <w:rPr>
          <w:rFonts w:ascii="Garamond" w:hAnsi="Garamond" w:cs="Times New Roman"/>
          <w:b/>
          <w:bCs/>
        </w:rPr>
      </w:pPr>
      <w:sdt>
        <w:sdtPr>
          <w:rPr>
            <w:rFonts w:ascii="Garamond" w:hAnsi="Garamond" w:cs="Times New Roman"/>
            <w:b/>
          </w:rPr>
          <w:id w:val="977954881"/>
          <w14:checkbox>
            <w14:checked w14:val="0"/>
            <w14:checkedState w14:val="2612" w14:font="MS Gothic"/>
            <w14:uncheckedState w14:val="2610" w14:font="MS Gothic"/>
          </w14:checkbox>
        </w:sdtPr>
        <w:sdtEndPr/>
        <w:sdtContent>
          <w:r w:rsidR="004B5ECB" w:rsidRPr="000B3316">
            <w:rPr>
              <w:rFonts w:ascii="MS Gothic" w:eastAsia="MS Gothic" w:hAnsi="MS Gothic" w:cs="Times New Roman" w:hint="eastAsia"/>
              <w:b/>
            </w:rPr>
            <w:t>☐</w:t>
          </w:r>
        </w:sdtContent>
      </w:sdt>
      <w:r w:rsidR="004B5ECB" w:rsidRPr="00A84F09">
        <w:rPr>
          <w:rFonts w:ascii="Garamond" w:hAnsi="Garamond" w:cs="Times New Roman"/>
          <w:b/>
          <w:bCs/>
        </w:rPr>
        <w:t xml:space="preserve">  An equivalent binding agreement that includes:</w:t>
      </w:r>
    </w:p>
    <w:p w:rsidR="004B5ECB" w:rsidRPr="000B3316" w:rsidRDefault="00C06F79" w:rsidP="004B5ECB">
      <w:pPr>
        <w:keepNext/>
        <w:keepLines/>
        <w:tabs>
          <w:tab w:val="left" w:pos="1080"/>
        </w:tabs>
        <w:spacing w:after="60" w:line="240" w:lineRule="auto"/>
        <w:ind w:left="2880" w:hanging="360"/>
        <w:rPr>
          <w:rFonts w:ascii="Garamond" w:hAnsi="Garamond" w:cs="Times New Roman"/>
        </w:rPr>
      </w:pPr>
      <w:sdt>
        <w:sdtPr>
          <w:rPr>
            <w:rFonts w:ascii="Garamond" w:hAnsi="Garamond" w:cs="Times New Roman"/>
            <w:b/>
          </w:rPr>
          <w:id w:val="524212548"/>
          <w14:checkbox>
            <w14:checked w14:val="0"/>
            <w14:checkedState w14:val="2612" w14:font="MS Gothic"/>
            <w14:uncheckedState w14:val="2610" w14:font="MS Gothic"/>
          </w14:checkbox>
        </w:sdtPr>
        <w:sdtEndPr/>
        <w:sdtContent>
          <w:r w:rsidR="004B5ECB" w:rsidRPr="000B3316">
            <w:rPr>
              <w:rFonts w:ascii="MS Gothic" w:eastAsia="MS Gothic" w:hAnsi="MS Gothic" w:cs="Times New Roman" w:hint="eastAsia"/>
              <w:b/>
            </w:rPr>
            <w:t>☐</w:t>
          </w:r>
        </w:sdtContent>
      </w:sdt>
      <w:r w:rsidR="004B5ECB" w:rsidRPr="00A84F09">
        <w:rPr>
          <w:rFonts w:ascii="Garamond" w:hAnsi="Garamond" w:cs="Times New Roman"/>
          <w:b/>
          <w:bCs/>
        </w:rPr>
        <w:t xml:space="preserve">  </w:t>
      </w:r>
      <w:r w:rsidR="004B5ECB" w:rsidRPr="000B3316">
        <w:rPr>
          <w:rFonts w:ascii="Garamond" w:hAnsi="Garamond" w:cs="Times New Roman"/>
        </w:rPr>
        <w:t>The name, address, phone number, email address, and website of the submitting party.</w:t>
      </w:r>
    </w:p>
    <w:p w:rsidR="004B5ECB" w:rsidRPr="000B3316" w:rsidRDefault="00C06F79" w:rsidP="004B5ECB">
      <w:pPr>
        <w:spacing w:after="60" w:line="240" w:lineRule="auto"/>
        <w:ind w:left="2520"/>
        <w:rPr>
          <w:rFonts w:ascii="Garamond" w:hAnsi="Garamond" w:cs="Times New Roman"/>
        </w:rPr>
      </w:pPr>
      <w:sdt>
        <w:sdtPr>
          <w:rPr>
            <w:rFonts w:ascii="Garamond" w:hAnsi="Garamond" w:cs="Times New Roman"/>
            <w:b/>
          </w:rPr>
          <w:id w:val="1917357082"/>
          <w14:checkbox>
            <w14:checked w14:val="0"/>
            <w14:checkedState w14:val="2612" w14:font="MS Gothic"/>
            <w14:uncheckedState w14:val="2610" w14:font="MS Gothic"/>
          </w14:checkbox>
        </w:sdtPr>
        <w:sdtEndPr/>
        <w:sdtContent>
          <w:r w:rsidR="004B5ECB">
            <w:rPr>
              <w:rFonts w:ascii="MS Gothic" w:eastAsia="MS Gothic" w:hAnsi="MS Gothic" w:cs="Times New Roman" w:hint="eastAsia"/>
              <w:b/>
            </w:rPr>
            <w:t>☐</w:t>
          </w:r>
        </w:sdtContent>
      </w:sdt>
      <w:r w:rsidR="004B5ECB" w:rsidRPr="000B3316">
        <w:rPr>
          <w:rFonts w:ascii="Garamond" w:hAnsi="Garamond" w:cs="Times New Roman"/>
        </w:rPr>
        <w:tab/>
        <w:t xml:space="preserve">Acceptance of the plan and commitment to a </w:t>
      </w:r>
      <w:r w:rsidR="004B5ECB" w:rsidRPr="00FC0C8C">
        <w:rPr>
          <w:rFonts w:ascii="Garamond" w:hAnsi="Garamond" w:cs="Times New Roman"/>
        </w:rPr>
        <w:t>safe and immediate response to spills and to substantial threats of spills that occur in, or could impact Washington waters or Washington's natural, cultural and economic resources</w:t>
      </w:r>
      <w:r w:rsidR="004B5ECB" w:rsidRPr="000B3316">
        <w:rPr>
          <w:rFonts w:ascii="Garamond" w:hAnsi="Garamond" w:cs="Times New Roman"/>
        </w:rPr>
        <w:t>.</w:t>
      </w:r>
    </w:p>
    <w:p w:rsidR="004B5ECB" w:rsidRPr="000B3316" w:rsidRDefault="00C06F79" w:rsidP="004B5ECB">
      <w:pPr>
        <w:spacing w:after="60" w:line="240" w:lineRule="auto"/>
        <w:ind w:left="2520"/>
        <w:rPr>
          <w:rFonts w:ascii="Garamond" w:hAnsi="Garamond" w:cs="Times New Roman"/>
        </w:rPr>
      </w:pPr>
      <w:sdt>
        <w:sdtPr>
          <w:rPr>
            <w:rFonts w:ascii="Garamond" w:hAnsi="Garamond" w:cs="Times New Roman"/>
            <w:b/>
          </w:rPr>
          <w:id w:val="-1094083914"/>
          <w14:checkbox>
            <w14:checked w14:val="0"/>
            <w14:checkedState w14:val="2612" w14:font="MS Gothic"/>
            <w14:uncheckedState w14:val="2610" w14:font="MS Gothic"/>
          </w14:checkbox>
        </w:sdtPr>
        <w:sdtEndPr/>
        <w:sdtContent>
          <w:r w:rsidR="004B5ECB" w:rsidRPr="000B3316">
            <w:rPr>
              <w:rFonts w:ascii="MS Gothic" w:eastAsia="MS Gothic" w:hAnsi="MS Gothic" w:cs="Times New Roman" w:hint="eastAsia"/>
              <w:b/>
            </w:rPr>
            <w:t>☐</w:t>
          </w:r>
        </w:sdtContent>
      </w:sdt>
      <w:r w:rsidR="004B5ECB" w:rsidRPr="000B3316">
        <w:rPr>
          <w:rFonts w:ascii="Garamond" w:hAnsi="Garamond" w:cs="Times New Roman"/>
        </w:rPr>
        <w:tab/>
        <w:t xml:space="preserve">Commitment to having an incident commander in state within </w:t>
      </w:r>
      <w:r w:rsidR="004B5ECB">
        <w:rPr>
          <w:rFonts w:ascii="Garamond" w:hAnsi="Garamond" w:cs="Times New Roman"/>
        </w:rPr>
        <w:t>six hours</w:t>
      </w:r>
      <w:r w:rsidR="004B5ECB" w:rsidRPr="000B3316">
        <w:rPr>
          <w:rFonts w:ascii="Garamond" w:hAnsi="Garamond" w:cs="Times New Roman"/>
        </w:rPr>
        <w:t xml:space="preserve"> after notification of the spill.</w:t>
      </w:r>
    </w:p>
    <w:p w:rsidR="004B5ECB" w:rsidRDefault="00C06F79" w:rsidP="004B5ECB">
      <w:pPr>
        <w:spacing w:after="60" w:line="240" w:lineRule="auto"/>
        <w:ind w:left="2520"/>
        <w:rPr>
          <w:rFonts w:ascii="Garamond" w:hAnsi="Garamond" w:cs="Times New Roman"/>
        </w:rPr>
      </w:pPr>
      <w:sdt>
        <w:sdtPr>
          <w:rPr>
            <w:rFonts w:ascii="Garamond" w:hAnsi="Garamond" w:cs="Times New Roman"/>
            <w:b/>
          </w:rPr>
          <w:id w:val="679705417"/>
          <w14:checkbox>
            <w14:checked w14:val="0"/>
            <w14:checkedState w14:val="2612" w14:font="MS Gothic"/>
            <w14:uncheckedState w14:val="2610" w14:font="MS Gothic"/>
          </w14:checkbox>
        </w:sdtPr>
        <w:sdtEndPr/>
        <w:sdtContent>
          <w:r w:rsidR="004B5ECB" w:rsidRPr="000B3316">
            <w:rPr>
              <w:rFonts w:ascii="MS Gothic" w:eastAsia="MS Gothic" w:hAnsi="MS Gothic" w:cs="Times New Roman" w:hint="eastAsia"/>
              <w:b/>
            </w:rPr>
            <w:t>☐</w:t>
          </w:r>
        </w:sdtContent>
      </w:sdt>
      <w:r w:rsidR="004B5ECB" w:rsidRPr="000B3316">
        <w:rPr>
          <w:rFonts w:ascii="Garamond" w:hAnsi="Garamond" w:cs="Times New Roman"/>
        </w:rPr>
        <w:tab/>
        <w:t xml:space="preserve">Commitment to the implementation and use of the plan </w:t>
      </w:r>
      <w:r w:rsidR="004B5ECB" w:rsidRPr="00FC0C8C">
        <w:rPr>
          <w:rFonts w:ascii="Garamond" w:hAnsi="Garamond" w:cs="Times New Roman"/>
        </w:rPr>
        <w:t>during a spill and substantial threat of a spill, and to the training of personnel to implement the plan</w:t>
      </w:r>
      <w:r w:rsidR="004B5ECB" w:rsidRPr="000B3316">
        <w:rPr>
          <w:rFonts w:ascii="Garamond" w:hAnsi="Garamond" w:cs="Times New Roman"/>
        </w:rPr>
        <w:t>.</w:t>
      </w:r>
    </w:p>
    <w:p w:rsidR="004B5ECB" w:rsidRPr="000B3316" w:rsidRDefault="00C06F79" w:rsidP="004B5ECB">
      <w:pPr>
        <w:spacing w:after="60" w:line="240" w:lineRule="auto"/>
        <w:ind w:left="2520"/>
        <w:rPr>
          <w:rFonts w:ascii="Garamond" w:hAnsi="Garamond" w:cs="Times New Roman"/>
        </w:rPr>
      </w:pPr>
      <w:sdt>
        <w:sdtPr>
          <w:rPr>
            <w:rFonts w:ascii="Garamond" w:hAnsi="Garamond" w:cs="Times New Roman"/>
            <w:b/>
          </w:rPr>
          <w:id w:val="-1435055891"/>
          <w14:checkbox>
            <w14:checked w14:val="0"/>
            <w14:checkedState w14:val="2612" w14:font="MS Gothic"/>
            <w14:uncheckedState w14:val="2610" w14:font="MS Gothic"/>
          </w14:checkbox>
        </w:sdtPr>
        <w:sdtEndPr/>
        <w:sdtContent>
          <w:r w:rsidR="004B5ECB" w:rsidRPr="000B3316">
            <w:rPr>
              <w:rFonts w:ascii="MS Gothic" w:eastAsia="MS Gothic" w:hAnsi="MS Gothic" w:cs="Times New Roman" w:hint="eastAsia"/>
              <w:b/>
            </w:rPr>
            <w:t>☐</w:t>
          </w:r>
        </w:sdtContent>
      </w:sdt>
      <w:r w:rsidR="004B5ECB" w:rsidRPr="000B3316">
        <w:rPr>
          <w:rFonts w:ascii="Garamond" w:hAnsi="Garamond" w:cs="Times New Roman"/>
        </w:rPr>
        <w:tab/>
      </w:r>
      <w:r w:rsidR="004B5ECB" w:rsidRPr="00FC0C8C">
        <w:rPr>
          <w:rFonts w:ascii="Garamond" w:hAnsi="Garamond" w:cs="Times New Roman"/>
        </w:rPr>
        <w:t xml:space="preserve"> </w:t>
      </w:r>
      <w:r w:rsidR="004B5ECB">
        <w:rPr>
          <w:rFonts w:ascii="Garamond" w:hAnsi="Garamond" w:cs="Times New Roman"/>
        </w:rPr>
        <w:t>Verification of authority and capability to make</w:t>
      </w:r>
      <w:r w:rsidR="004B5ECB" w:rsidRPr="00FC0C8C">
        <w:rPr>
          <w:rFonts w:ascii="Garamond" w:hAnsi="Garamond" w:cs="Times New Roman"/>
        </w:rPr>
        <w:t xml:space="preserve"> necessary and appropriate expenditures in order to implement plan provisions</w:t>
      </w:r>
      <w:r w:rsidR="004B5ECB">
        <w:rPr>
          <w:rFonts w:ascii="Garamond" w:hAnsi="Garamond" w:cs="Times New Roman"/>
        </w:rPr>
        <w:t>.</w:t>
      </w:r>
    </w:p>
    <w:p w:rsidR="004B5ECB" w:rsidRPr="000B3316" w:rsidRDefault="00C06F79" w:rsidP="004B5ECB">
      <w:pPr>
        <w:spacing w:after="0" w:line="240" w:lineRule="auto"/>
        <w:ind w:left="2520"/>
        <w:rPr>
          <w:rFonts w:ascii="Garamond" w:hAnsi="Garamond" w:cs="Times New Roman"/>
        </w:rPr>
      </w:pPr>
      <w:sdt>
        <w:sdtPr>
          <w:rPr>
            <w:rFonts w:ascii="Garamond" w:hAnsi="Garamond" w:cs="Times New Roman"/>
            <w:b/>
          </w:rPr>
          <w:id w:val="1267961093"/>
          <w14:checkbox>
            <w14:checked w14:val="0"/>
            <w14:checkedState w14:val="2612" w14:font="MS Gothic"/>
            <w14:uncheckedState w14:val="2610" w14:font="MS Gothic"/>
          </w14:checkbox>
        </w:sdtPr>
        <w:sdtEndPr/>
        <w:sdtContent>
          <w:r w:rsidR="004B5ECB" w:rsidRPr="000B3316">
            <w:rPr>
              <w:rFonts w:ascii="MS Gothic" w:eastAsia="MS Gothic" w:hAnsi="MS Gothic" w:cs="Times New Roman" w:hint="eastAsia"/>
              <w:b/>
            </w:rPr>
            <w:t>☐</w:t>
          </w:r>
        </w:sdtContent>
      </w:sdt>
      <w:r w:rsidR="004B5ECB">
        <w:rPr>
          <w:rFonts w:ascii="Garamond" w:hAnsi="Garamond" w:cs="Times New Roman"/>
        </w:rPr>
        <w:tab/>
        <w:t>Commitment to working in Unified Command within</w:t>
      </w:r>
      <w:r w:rsidR="004B5ECB" w:rsidRPr="000B3316">
        <w:rPr>
          <w:rFonts w:ascii="Garamond" w:hAnsi="Garamond" w:cs="Times New Roman"/>
        </w:rPr>
        <w:t xml:space="preserve"> </w:t>
      </w:r>
      <w:r w:rsidR="004B5ECB" w:rsidRPr="00FC0C8C">
        <w:rPr>
          <w:rFonts w:ascii="Garamond" w:hAnsi="Garamond" w:cs="Times New Roman"/>
        </w:rPr>
        <w:t>the incident command system to ensure that all personnel and equipment resources necessary to the response will be called out to clean up the spill safely and to the maximum extent practicable</w:t>
      </w:r>
      <w:r w:rsidR="004B5ECB" w:rsidRPr="000B3316">
        <w:rPr>
          <w:rFonts w:ascii="Garamond" w:hAnsi="Garamond" w:cs="Times New Roman"/>
        </w:rPr>
        <w:t>.</w:t>
      </w:r>
    </w:p>
    <w:p w:rsidR="00F1135C" w:rsidRPr="007A3990" w:rsidRDefault="00F1135C" w:rsidP="00297425">
      <w:pPr>
        <w:keepNext/>
        <w:keepLines/>
        <w:tabs>
          <w:tab w:val="left" w:pos="1080"/>
        </w:tabs>
        <w:spacing w:before="240" w:after="600" w:line="240" w:lineRule="auto"/>
        <w:rPr>
          <w:rFonts w:ascii="Garamond" w:hAnsi="Garamond" w:cs="Times New Roman"/>
          <w:sz w:val="24"/>
          <w:szCs w:val="24"/>
        </w:rPr>
      </w:pPr>
      <w:r w:rsidRPr="000B3316">
        <w:rPr>
          <w:rFonts w:ascii="Garamond" w:hAnsi="Garamond" w:cs="Times New Roman"/>
          <w:b/>
          <w:sz w:val="24"/>
          <w:szCs w:val="24"/>
        </w:rPr>
        <w:t>Comment:</w:t>
      </w:r>
      <w:r w:rsidRPr="000B3316">
        <w:rPr>
          <w:rFonts w:ascii="Garamond" w:hAnsi="Garamond" w:cs="Times New Roman"/>
          <w:sz w:val="24"/>
          <w:szCs w:val="24"/>
        </w:rPr>
        <w:t xml:space="preserve">  </w:t>
      </w:r>
      <w:sdt>
        <w:sdtPr>
          <w:rPr>
            <w:rFonts w:ascii="Garamond" w:hAnsi="Garamond" w:cs="Times New Roman"/>
            <w:sz w:val="24"/>
            <w:szCs w:val="24"/>
          </w:rPr>
          <w:id w:val="-1780785410"/>
          <w:placeholder>
            <w:docPart w:val="EBB61BDFFBF64ED8B470D686E94743FD"/>
          </w:placeholder>
          <w:showingPlcHdr/>
        </w:sdtPr>
        <w:sdtEndPr/>
        <w:sdtContent>
          <w:r w:rsidRPr="000B3316">
            <w:rPr>
              <w:rStyle w:val="PlaceholderText"/>
              <w:rFonts w:ascii="Garamond" w:hAnsi="Garamond"/>
              <w:sz w:val="24"/>
              <w:szCs w:val="24"/>
            </w:rPr>
            <w:t>Enter section comment or type N/A</w:t>
          </w:r>
        </w:sdtContent>
      </w:sdt>
    </w:p>
    <w:p w:rsidR="00330445" w:rsidRPr="007F5C03" w:rsidRDefault="00330445" w:rsidP="00330445">
      <w:pPr>
        <w:pStyle w:val="Heading"/>
      </w:pPr>
      <w:r w:rsidRPr="007F5C03">
        <w:t>CONTINGENCY PLAN GENERAL CONTENT:</w:t>
      </w:r>
      <w:r>
        <w:t xml:space="preserve">  WAC 173-186-220</w:t>
      </w:r>
    </w:p>
    <w:p w:rsidR="00330445" w:rsidRPr="007F5C03" w:rsidRDefault="00330445" w:rsidP="00330445">
      <w:pPr>
        <w:pStyle w:val="ListParagraph"/>
        <w:keepNext/>
        <w:keepLines/>
        <w:tabs>
          <w:tab w:val="left" w:pos="1080"/>
        </w:tabs>
        <w:suppressAutoHyphens/>
        <w:spacing w:before="12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16721888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104027706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references and is consistent with the Northwest Area Contingency Plan.</w:t>
      </w:r>
    </w:p>
    <w:p w:rsidR="00330445" w:rsidRPr="007F5C03" w:rsidRDefault="00330445" w:rsidP="00330445">
      <w:pPr>
        <w:pStyle w:val="YesNo"/>
      </w:pPr>
      <w:r w:rsidRPr="007F5C03">
        <w:t>YES</w:t>
      </w:r>
      <w:r w:rsidRPr="003E02B7">
        <w:t xml:space="preserve"> </w:t>
      </w:r>
      <w:sdt>
        <w:sdtPr>
          <w:id w:val="106467710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80821407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provides a name, location, type, and address of all the rail facilities.</w:t>
      </w:r>
    </w:p>
    <w:p w:rsidR="00330445" w:rsidRPr="007F5C03" w:rsidRDefault="00330445" w:rsidP="00330445">
      <w:pPr>
        <w:pStyle w:val="ListParagraph"/>
        <w:tabs>
          <w:tab w:val="left" w:pos="1080"/>
        </w:tabs>
        <w:suppressAutoHyphens/>
        <w:spacing w:before="24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1036353388"/>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152651719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list of federal and state requirements intended to be met by the plan.</w:t>
      </w:r>
    </w:p>
    <w:p w:rsidR="00330445" w:rsidRPr="007F5C03" w:rsidRDefault="00330445" w:rsidP="00330445">
      <w:pPr>
        <w:pStyle w:val="ListParagraph"/>
        <w:tabs>
          <w:tab w:val="left" w:pos="1080"/>
        </w:tabs>
        <w:suppressAutoHyphens/>
        <w:spacing w:before="24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21038749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140156042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log sheet to document revisions and updates to the plan.</w:t>
      </w:r>
    </w:p>
    <w:p w:rsidR="00330445" w:rsidRPr="007F5C03" w:rsidRDefault="00330445" w:rsidP="00330445">
      <w:pPr>
        <w:pStyle w:val="ListParagraph"/>
        <w:tabs>
          <w:tab w:val="left" w:pos="1080"/>
        </w:tabs>
        <w:suppressAutoHyphens/>
        <w:spacing w:before="240" w:after="0" w:line="240" w:lineRule="auto"/>
        <w:ind w:left="0"/>
        <w:contextualSpacing w:val="0"/>
        <w:rPr>
          <w:rFonts w:ascii="Garamond" w:hAnsi="Garamond" w:cs="Times New Roman"/>
          <w:b/>
        </w:rPr>
      </w:pPr>
      <w:r w:rsidRPr="007F5C03">
        <w:rPr>
          <w:rFonts w:ascii="Garamond" w:hAnsi="Garamond" w:cs="Times New Roman"/>
          <w:b/>
        </w:rPr>
        <w:t>YES</w:t>
      </w:r>
      <w:r w:rsidRPr="003E02B7">
        <w:rPr>
          <w:rFonts w:ascii="Garamond" w:hAnsi="Garamond" w:cs="Times New Roman"/>
          <w:b/>
        </w:rPr>
        <w:t xml:space="preserve"> </w:t>
      </w:r>
      <w:sdt>
        <w:sdtPr>
          <w:rPr>
            <w:rFonts w:ascii="Garamond" w:hAnsi="Garamond" w:cs="Times New Roman"/>
            <w:b/>
          </w:rPr>
          <w:id w:val="-56163161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3E02B7">
        <w:rPr>
          <w:rFonts w:ascii="Garamond" w:hAnsi="Garamond" w:cs="Times New Roman"/>
          <w:b/>
        </w:rPr>
        <w:t xml:space="preserve"> </w:t>
      </w:r>
      <w:sdt>
        <w:sdtPr>
          <w:rPr>
            <w:rFonts w:ascii="Garamond" w:hAnsi="Garamond" w:cs="Times New Roman"/>
            <w:b/>
          </w:rPr>
          <w:id w:val="202343545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cross reference table specific to each Washington requirement.</w:t>
      </w:r>
    </w:p>
    <w:p w:rsidR="00330445" w:rsidRPr="007F5C03" w:rsidRDefault="00330445" w:rsidP="00330445">
      <w:pPr>
        <w:pStyle w:val="YesNo"/>
      </w:pPr>
      <w:r w:rsidRPr="007F5C03">
        <w:t>YES</w:t>
      </w:r>
      <w:r w:rsidRPr="003E02B7">
        <w:t xml:space="preserve"> </w:t>
      </w:r>
      <w:sdt>
        <w:sdtPr>
          <w:id w:val="214477543"/>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25310026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a table of contents.</w:t>
      </w:r>
    </w:p>
    <w:p w:rsidR="00330445" w:rsidRPr="007F5C03" w:rsidRDefault="00330445" w:rsidP="00330445">
      <w:pPr>
        <w:pStyle w:val="YesNo"/>
        <w:keepNext/>
      </w:pPr>
      <w:r w:rsidRPr="007F5C03">
        <w:t>YES</w:t>
      </w:r>
      <w:r w:rsidRPr="003E02B7">
        <w:t xml:space="preserve"> </w:t>
      </w:r>
      <w:sdt>
        <w:sdtPr>
          <w:id w:val="82656381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102713334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w:t>
      </w:r>
    </w:p>
    <w:p w:rsidR="00330445" w:rsidRPr="007F5C03" w:rsidRDefault="00C06F79" w:rsidP="00330445">
      <w:pPr>
        <w:pStyle w:val="CheckboxIndented"/>
      </w:pPr>
      <w:sdt>
        <w:sdtPr>
          <w:rPr>
            <w:b/>
          </w:rPr>
          <w:id w:val="-933585349"/>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List and map of expected rail routes in Washington State.</w:t>
      </w:r>
    </w:p>
    <w:p w:rsidR="00330445" w:rsidRPr="007F5C03" w:rsidRDefault="00C06F79" w:rsidP="00330445">
      <w:pPr>
        <w:pStyle w:val="CheckboxIndented"/>
      </w:pPr>
      <w:sdt>
        <w:sdtPr>
          <w:rPr>
            <w:b/>
          </w:rPr>
          <w:id w:val="-854421738"/>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Description of the operations covered by the plan including locations where fueling occurs.</w:t>
      </w:r>
    </w:p>
    <w:p w:rsidR="00330445" w:rsidRPr="007F5C03" w:rsidRDefault="00C06F79" w:rsidP="00330445">
      <w:pPr>
        <w:pStyle w:val="CheckboxIndented"/>
      </w:pPr>
      <w:sdt>
        <w:sdtPr>
          <w:id w:val="-149521911"/>
          <w14:checkbox>
            <w14:checked w14:val="0"/>
            <w14:checkedState w14:val="2612" w14:font="MS Gothic"/>
            <w14:uncheckedState w14:val="2610" w14:font="MS Gothic"/>
          </w14:checkbox>
        </w:sdtPr>
        <w:sdtEndPr/>
        <w:sdtContent>
          <w:r w:rsidR="00330445" w:rsidRPr="003E02B7">
            <w:rPr>
              <w:rFonts w:ascii="Segoe UI Symbol" w:hAnsi="Segoe UI Symbol" w:cs="Segoe UI Symbol"/>
            </w:rPr>
            <w:t>☐</w:t>
          </w:r>
        </w:sdtContent>
      </w:sdt>
      <w:r w:rsidR="00330445" w:rsidRPr="003E02B7">
        <w:tab/>
        <w:t xml:space="preserve">Inventory of aboveground storage tanks and tank capacities </w:t>
      </w:r>
      <w:r w:rsidR="00330445">
        <w:t>(not required if</w:t>
      </w:r>
      <w:r w:rsidR="00330445" w:rsidRPr="003E02B7">
        <w:t xml:space="preserve"> total capacity is </w:t>
      </w:r>
      <w:r w:rsidR="00330445">
        <w:t>less than</w:t>
      </w:r>
      <w:r w:rsidR="00330445" w:rsidRPr="003E02B7">
        <w:t xml:space="preserve"> 1,320</w:t>
      </w:r>
      <w:r w:rsidR="00330445" w:rsidRPr="007F5C03">
        <w:t xml:space="preserve"> gallons per facility</w:t>
      </w:r>
      <w:r w:rsidR="00330445">
        <w:t>)</w:t>
      </w:r>
      <w:r w:rsidR="00330445" w:rsidRPr="007F5C03">
        <w:t>.</w:t>
      </w:r>
    </w:p>
    <w:p w:rsidR="00330445" w:rsidRDefault="00C06F79" w:rsidP="00330445">
      <w:pPr>
        <w:pStyle w:val="CheckboxIndented"/>
      </w:pPr>
      <w:sdt>
        <w:sdtPr>
          <w:rPr>
            <w:b/>
          </w:rPr>
          <w:id w:val="414362070"/>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List of all oil cargo transported including region of origin, oil types, physical properties, and health and safety hazards</w:t>
      </w:r>
      <w:r w:rsidR="00521CE4">
        <w:t>.</w:t>
      </w:r>
    </w:p>
    <w:p w:rsidR="00521CE4" w:rsidRPr="007F5C03" w:rsidRDefault="00C06F79" w:rsidP="00330445">
      <w:pPr>
        <w:pStyle w:val="CheckboxIndented"/>
      </w:pPr>
      <w:sdt>
        <w:sdtPr>
          <w:rPr>
            <w:b/>
          </w:rPr>
          <w:id w:val="1864328305"/>
          <w14:checkbox>
            <w14:checked w14:val="0"/>
            <w14:checkedState w14:val="2612" w14:font="MS Gothic"/>
            <w14:uncheckedState w14:val="2610" w14:font="MS Gothic"/>
          </w14:checkbox>
        </w:sdtPr>
        <w:sdtEndPr/>
        <w:sdtContent>
          <w:r w:rsidR="00521CE4" w:rsidRPr="003E02B7">
            <w:rPr>
              <w:rFonts w:ascii="MS Gothic" w:eastAsia="MS Gothic" w:hAnsi="MS Gothic" w:hint="eastAsia"/>
              <w:b/>
            </w:rPr>
            <w:t>☐</w:t>
          </w:r>
        </w:sdtContent>
      </w:sdt>
      <w:r w:rsidR="00521CE4" w:rsidRPr="007F5C03">
        <w:tab/>
        <w:t>The plan shall identify where the SDS or equivalent is kept for emergency response use.</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326735903"/>
          <w:placeholder>
            <w:docPart w:val="B69452B9AA2741DCBDC857CA601DA394"/>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lastRenderedPageBreak/>
        <w:t xml:space="preserve">RESPONSE CONTRACTOR INFORMATION: </w:t>
      </w:r>
      <w:r>
        <w:t xml:space="preserve"> </w:t>
      </w:r>
      <w:r w:rsidRPr="007F5C03">
        <w:t>WAC 173-186-220(g)(i)(ii)</w:t>
      </w:r>
    </w:p>
    <w:p w:rsidR="00B210A2" w:rsidRPr="00C45841" w:rsidRDefault="00B210A2" w:rsidP="00B210A2">
      <w:pPr>
        <w:tabs>
          <w:tab w:val="left" w:pos="1080"/>
        </w:tabs>
        <w:spacing w:after="0" w:line="240" w:lineRule="auto"/>
        <w:ind w:left="2160" w:hanging="2160"/>
        <w:rPr>
          <w:rFonts w:ascii="Garamond" w:hAnsi="Garamond" w:cs="Times New Roman"/>
          <w:b/>
        </w:rPr>
      </w:pPr>
      <w:r w:rsidRPr="00C45841">
        <w:rPr>
          <w:rFonts w:ascii="Garamond" w:hAnsi="Garamond" w:cs="Times New Roman"/>
          <w:b/>
        </w:rPr>
        <w:t xml:space="preserve">YES </w:t>
      </w:r>
      <w:sdt>
        <w:sdtPr>
          <w:rPr>
            <w:rFonts w:ascii="Garamond" w:hAnsi="Garamond" w:cs="Times New Roman"/>
            <w:b/>
          </w:rPr>
          <w:id w:val="-901212826"/>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 xml:space="preserve">NO </w:t>
      </w:r>
      <w:sdt>
        <w:sdtPr>
          <w:rPr>
            <w:rFonts w:ascii="Garamond" w:hAnsi="Garamond" w:cs="Times New Roman"/>
            <w:b/>
          </w:rPr>
          <w:id w:val="-1050913253"/>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Plan indicates use of a Primary Response Contractor (PRC) to meet applicable planning standards.</w:t>
      </w:r>
    </w:p>
    <w:p w:rsidR="00B210A2" w:rsidRDefault="00B210A2" w:rsidP="00B210A2">
      <w:pPr>
        <w:keepNext/>
        <w:tabs>
          <w:tab w:val="left" w:pos="1080"/>
        </w:tabs>
        <w:spacing w:before="240" w:after="60" w:line="240" w:lineRule="auto"/>
        <w:ind w:left="2160" w:hanging="2160"/>
        <w:rPr>
          <w:rFonts w:ascii="Garamond" w:hAnsi="Garamond" w:cs="Times New Roman"/>
          <w:b/>
        </w:rPr>
      </w:pPr>
      <w:r w:rsidRPr="00C45841">
        <w:rPr>
          <w:rFonts w:ascii="Garamond" w:hAnsi="Garamond" w:cs="Times New Roman"/>
          <w:b/>
        </w:rPr>
        <w:t xml:space="preserve">YES </w:t>
      </w:r>
      <w:sdt>
        <w:sdtPr>
          <w:rPr>
            <w:rFonts w:ascii="Garamond" w:hAnsi="Garamond" w:cs="Times New Roman"/>
            <w:b/>
          </w:rPr>
          <w:id w:val="-954869385"/>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 xml:space="preserve">NO </w:t>
      </w:r>
      <w:sdt>
        <w:sdtPr>
          <w:rPr>
            <w:rFonts w:ascii="Garamond" w:hAnsi="Garamond" w:cs="Times New Roman"/>
            <w:b/>
          </w:rPr>
          <w:id w:val="414751806"/>
          <w14:checkbox>
            <w14:checked w14:val="0"/>
            <w14:checkedState w14:val="2612" w14:font="MS Gothic"/>
            <w14:uncheckedState w14:val="2610" w14:font="MS Gothic"/>
          </w14:checkbox>
        </w:sdtPr>
        <w:sdtEndPr/>
        <w:sdtContent>
          <w:r w:rsidRPr="00C45841">
            <w:rPr>
              <w:rFonts w:ascii="MS Gothic" w:eastAsia="MS Gothic" w:hAnsi="MS Gothic" w:cs="Times New Roman" w:hint="eastAsia"/>
              <w:b/>
            </w:rPr>
            <w:t>☐</w:t>
          </w:r>
        </w:sdtContent>
      </w:sdt>
      <w:r w:rsidRPr="00C45841">
        <w:rPr>
          <w:rFonts w:ascii="Garamond" w:hAnsi="Garamond" w:cs="Times New Roman"/>
          <w:b/>
        </w:rPr>
        <w:tab/>
        <w:t>Plan contains the required PRC information including:</w:t>
      </w:r>
    </w:p>
    <w:p w:rsidR="00B210A2" w:rsidRPr="00B210A2" w:rsidRDefault="00B210A2" w:rsidP="00B210A2">
      <w:pPr>
        <w:keepNext/>
        <w:tabs>
          <w:tab w:val="left" w:pos="1080"/>
        </w:tabs>
        <w:spacing w:before="240" w:after="60" w:line="240" w:lineRule="auto"/>
        <w:ind w:left="2160" w:hanging="2160"/>
        <w:rPr>
          <w:rFonts w:ascii="Garamond" w:hAnsi="Garamond" w:cs="Times New Roman"/>
          <w:b/>
        </w:rPr>
      </w:pPr>
      <w:r>
        <w:rPr>
          <w:rFonts w:ascii="Garamond" w:hAnsi="Garamond" w:cs="Times New Roman"/>
          <w:b/>
        </w:rPr>
        <w:tab/>
      </w:r>
      <w:r>
        <w:rPr>
          <w:rFonts w:ascii="Garamond" w:hAnsi="Garamond" w:cs="Times New Roman"/>
          <w:b/>
        </w:rPr>
        <w:tab/>
      </w:r>
      <w:sdt>
        <w:sdtPr>
          <w:rPr>
            <w:rFonts w:ascii="Garamond" w:hAnsi="Garamond" w:cs="Times New Roman"/>
            <w:b/>
          </w:rPr>
          <w:id w:val="-1492246907"/>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 xml:space="preserve">  </w:t>
      </w:r>
      <w:r w:rsidRPr="00B210A2">
        <w:rPr>
          <w:rFonts w:ascii="Garamond" w:hAnsi="Garamond" w:cs="Times New Roman"/>
        </w:rPr>
        <w:t>24-hour phone number.</w:t>
      </w:r>
    </w:p>
    <w:p w:rsidR="00B210A2" w:rsidRPr="00B210A2" w:rsidRDefault="00C06F79" w:rsidP="00B210A2">
      <w:pPr>
        <w:spacing w:after="60" w:line="240" w:lineRule="auto"/>
        <w:ind w:left="2520" w:hanging="360"/>
        <w:rPr>
          <w:rFonts w:ascii="Garamond" w:hAnsi="Garamond" w:cs="Times New Roman"/>
        </w:rPr>
      </w:pPr>
      <w:sdt>
        <w:sdtPr>
          <w:rPr>
            <w:rFonts w:ascii="Garamond" w:hAnsi="Garamond" w:cs="Times New Roman"/>
            <w:b/>
          </w:rPr>
          <w:id w:val="1578235997"/>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b/>
        </w:rPr>
        <w:tab/>
      </w:r>
      <w:r w:rsidR="00B210A2" w:rsidRPr="00B210A2">
        <w:rPr>
          <w:rFonts w:ascii="Garamond" w:hAnsi="Garamond" w:cs="Times New Roman"/>
        </w:rPr>
        <w:t>Name, address, phone numbers or other means of contact.</w:t>
      </w:r>
    </w:p>
    <w:p w:rsidR="00B210A2" w:rsidRPr="00B210A2" w:rsidRDefault="00C06F79" w:rsidP="00B210A2">
      <w:pPr>
        <w:spacing w:after="0" w:line="240" w:lineRule="auto"/>
        <w:ind w:left="2520" w:hanging="360"/>
        <w:rPr>
          <w:rFonts w:ascii="Garamond" w:hAnsi="Garamond" w:cs="Times New Roman"/>
        </w:rPr>
      </w:pPr>
      <w:sdt>
        <w:sdtPr>
          <w:rPr>
            <w:rFonts w:ascii="Garamond" w:hAnsi="Garamond" w:cs="Times New Roman"/>
            <w:b/>
          </w:rPr>
          <w:id w:val="-920019165"/>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b/>
        </w:rPr>
        <w:tab/>
      </w:r>
      <w:r w:rsidR="00B210A2" w:rsidRPr="00B210A2">
        <w:rPr>
          <w:rFonts w:ascii="Garamond" w:hAnsi="Garamond" w:cs="Times New Roman"/>
        </w:rPr>
        <w:t>A contract or letter summarizing coverage and signed by the PRC.</w:t>
      </w:r>
    </w:p>
    <w:p w:rsidR="00B210A2" w:rsidRPr="00B210A2" w:rsidRDefault="00C06F79" w:rsidP="00B210A2">
      <w:pPr>
        <w:spacing w:after="0" w:line="240" w:lineRule="auto"/>
        <w:ind w:left="2520" w:hanging="360"/>
        <w:rPr>
          <w:rFonts w:ascii="Garamond" w:hAnsi="Garamond" w:cs="Times New Roman"/>
        </w:rPr>
      </w:pPr>
      <w:sdt>
        <w:sdtPr>
          <w:rPr>
            <w:rFonts w:ascii="Garamond" w:hAnsi="Garamond" w:cs="Times New Roman"/>
            <w:b/>
          </w:rPr>
          <w:id w:val="1610164034"/>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rPr>
        <w:tab/>
        <w:t>If the contract is not in the plan, a commitment that the contract will be made available to Ecology upon request.</w:t>
      </w:r>
    </w:p>
    <w:p w:rsidR="00B210A2" w:rsidRPr="00B210A2" w:rsidRDefault="00B210A2" w:rsidP="00B210A2">
      <w:pPr>
        <w:spacing w:after="0" w:line="240" w:lineRule="auto"/>
        <w:ind w:left="2520" w:hanging="360"/>
        <w:rPr>
          <w:rFonts w:ascii="Garamond" w:hAnsi="Garamond" w:cs="Times New Roman"/>
        </w:rPr>
      </w:pPr>
    </w:p>
    <w:p w:rsidR="00B210A2" w:rsidRPr="00B210A2" w:rsidRDefault="00B210A2" w:rsidP="00B210A2">
      <w:pPr>
        <w:tabs>
          <w:tab w:val="left" w:pos="1080"/>
        </w:tabs>
        <w:spacing w:after="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101619552"/>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410228686"/>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indicates use of a contracted Spill Management Team (SMT) to meet applicable planning standards.</w:t>
      </w:r>
    </w:p>
    <w:p w:rsidR="00B210A2" w:rsidRPr="00B210A2" w:rsidRDefault="00B210A2" w:rsidP="00B210A2">
      <w:pPr>
        <w:keepNext/>
        <w:tabs>
          <w:tab w:val="left" w:pos="1080"/>
        </w:tabs>
        <w:spacing w:before="240" w:after="6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995143271"/>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9543645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contains the required SMT information including:</w:t>
      </w:r>
    </w:p>
    <w:p w:rsidR="00B210A2" w:rsidRPr="00B210A2" w:rsidRDefault="00B210A2" w:rsidP="00B210A2">
      <w:pPr>
        <w:keepNext/>
        <w:tabs>
          <w:tab w:val="left" w:pos="1080"/>
        </w:tabs>
        <w:spacing w:before="240" w:after="60" w:line="240" w:lineRule="auto"/>
        <w:ind w:left="2160" w:hanging="2160"/>
        <w:rPr>
          <w:rFonts w:ascii="Garamond" w:hAnsi="Garamond" w:cs="Times New Roman"/>
          <w:b/>
        </w:rPr>
      </w:pPr>
      <w:r w:rsidRPr="00B210A2">
        <w:rPr>
          <w:rFonts w:ascii="Garamond" w:hAnsi="Garamond" w:cs="Times New Roman"/>
          <w:b/>
        </w:rPr>
        <w:tab/>
      </w:r>
      <w:r w:rsidRPr="00B210A2">
        <w:rPr>
          <w:rFonts w:ascii="Garamond" w:hAnsi="Garamond" w:cs="Times New Roman"/>
          <w:b/>
        </w:rPr>
        <w:tab/>
      </w:r>
      <w:sdt>
        <w:sdtPr>
          <w:rPr>
            <w:rFonts w:ascii="Garamond" w:hAnsi="Garamond" w:cs="Times New Roman"/>
            <w:b/>
          </w:rPr>
          <w:id w:val="199976687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 xml:space="preserve">  </w:t>
      </w:r>
      <w:r w:rsidRPr="00B210A2">
        <w:rPr>
          <w:rFonts w:ascii="Garamond" w:hAnsi="Garamond" w:cs="Times New Roman"/>
        </w:rPr>
        <w:t>24-hour phone number.</w:t>
      </w:r>
    </w:p>
    <w:p w:rsidR="00B210A2" w:rsidRPr="00B210A2" w:rsidRDefault="00C06F79" w:rsidP="00B210A2">
      <w:pPr>
        <w:spacing w:after="60" w:line="240" w:lineRule="auto"/>
        <w:ind w:left="2520" w:hanging="360"/>
        <w:rPr>
          <w:rFonts w:ascii="Garamond" w:hAnsi="Garamond" w:cs="Times New Roman"/>
        </w:rPr>
      </w:pPr>
      <w:sdt>
        <w:sdtPr>
          <w:rPr>
            <w:rFonts w:ascii="Garamond" w:hAnsi="Garamond" w:cs="Times New Roman"/>
            <w:b/>
          </w:rPr>
          <w:id w:val="-1895968600"/>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b/>
        </w:rPr>
        <w:tab/>
      </w:r>
      <w:r w:rsidR="00B210A2" w:rsidRPr="00B210A2">
        <w:rPr>
          <w:rFonts w:ascii="Garamond" w:hAnsi="Garamond" w:cs="Times New Roman"/>
        </w:rPr>
        <w:t>Name, address, phone numbers or other means of contact.</w:t>
      </w:r>
    </w:p>
    <w:p w:rsidR="00B210A2" w:rsidRPr="00B210A2" w:rsidRDefault="00C06F79" w:rsidP="00B210A2">
      <w:pPr>
        <w:spacing w:after="0" w:line="240" w:lineRule="auto"/>
        <w:ind w:left="2520" w:hanging="360"/>
        <w:rPr>
          <w:rFonts w:ascii="Garamond" w:hAnsi="Garamond" w:cs="Times New Roman"/>
        </w:rPr>
      </w:pPr>
      <w:sdt>
        <w:sdtPr>
          <w:rPr>
            <w:rFonts w:ascii="Garamond" w:hAnsi="Garamond" w:cs="Times New Roman"/>
            <w:b/>
          </w:rPr>
          <w:id w:val="460084256"/>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b/>
        </w:rPr>
        <w:tab/>
      </w:r>
      <w:r w:rsidR="00B210A2" w:rsidRPr="00B210A2">
        <w:rPr>
          <w:rFonts w:ascii="Garamond" w:hAnsi="Garamond" w:cs="Times New Roman"/>
        </w:rPr>
        <w:t>A contract or letter summarizing coverage and signed by the SMT.</w:t>
      </w:r>
    </w:p>
    <w:p w:rsidR="00B210A2" w:rsidRPr="00B210A2" w:rsidRDefault="00C06F79" w:rsidP="00B210A2">
      <w:pPr>
        <w:spacing w:after="0" w:line="240" w:lineRule="auto"/>
        <w:ind w:left="2520" w:hanging="360"/>
        <w:rPr>
          <w:rFonts w:ascii="Garamond" w:hAnsi="Garamond" w:cs="Times New Roman"/>
        </w:rPr>
      </w:pPr>
      <w:sdt>
        <w:sdtPr>
          <w:rPr>
            <w:rFonts w:ascii="Garamond" w:hAnsi="Garamond" w:cs="Times New Roman"/>
            <w:b/>
          </w:rPr>
          <w:id w:val="-2146650852"/>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rPr>
        <w:tab/>
      </w:r>
      <w:r w:rsidR="00B210A2" w:rsidRPr="000272A7">
        <w:rPr>
          <w:rFonts w:ascii="Garamond" w:hAnsi="Garamond" w:cs="Times New Roman"/>
        </w:rPr>
        <w:t>If the contract is not in the plan, a commitment that the contract will be made available to Ecology upon request.</w:t>
      </w:r>
    </w:p>
    <w:p w:rsidR="00B210A2" w:rsidRPr="00B210A2" w:rsidRDefault="00B210A2" w:rsidP="00B210A2">
      <w:pPr>
        <w:spacing w:after="0" w:line="240" w:lineRule="auto"/>
        <w:ind w:left="2520" w:hanging="360"/>
        <w:rPr>
          <w:rFonts w:ascii="Garamond" w:hAnsi="Garamond" w:cs="Times New Roman"/>
        </w:rPr>
      </w:pPr>
    </w:p>
    <w:p w:rsidR="00B210A2" w:rsidRPr="00B210A2" w:rsidRDefault="00B210A2" w:rsidP="00B210A2">
      <w:pPr>
        <w:tabs>
          <w:tab w:val="left" w:pos="1080"/>
        </w:tabs>
        <w:spacing w:after="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1142392238"/>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252885102"/>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indicates use of a Wildlife Response Service Provider (WRSP) to meet applicable planning standards.</w:t>
      </w:r>
    </w:p>
    <w:p w:rsidR="00B210A2" w:rsidRPr="00B210A2" w:rsidRDefault="00B210A2" w:rsidP="00B210A2">
      <w:pPr>
        <w:keepNext/>
        <w:tabs>
          <w:tab w:val="left" w:pos="1080"/>
        </w:tabs>
        <w:spacing w:before="240" w:after="60" w:line="240" w:lineRule="auto"/>
        <w:ind w:left="2160" w:hanging="2160"/>
        <w:rPr>
          <w:rFonts w:ascii="Garamond" w:hAnsi="Garamond" w:cs="Times New Roman"/>
          <w:b/>
        </w:rPr>
      </w:pPr>
      <w:r w:rsidRPr="00B210A2">
        <w:rPr>
          <w:rFonts w:ascii="Garamond" w:hAnsi="Garamond" w:cs="Times New Roman"/>
          <w:b/>
        </w:rPr>
        <w:t xml:space="preserve">YES </w:t>
      </w:r>
      <w:sdt>
        <w:sdtPr>
          <w:rPr>
            <w:rFonts w:ascii="Garamond" w:hAnsi="Garamond" w:cs="Times New Roman"/>
            <w:b/>
          </w:rPr>
          <w:id w:val="-136382388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 xml:space="preserve">NO </w:t>
      </w:r>
      <w:sdt>
        <w:sdtPr>
          <w:rPr>
            <w:rFonts w:ascii="Garamond" w:hAnsi="Garamond" w:cs="Times New Roman"/>
            <w:b/>
          </w:rPr>
          <w:id w:val="-1356734764"/>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ab/>
        <w:t>Plan contains the required WRSP information including:</w:t>
      </w:r>
    </w:p>
    <w:p w:rsidR="00B210A2" w:rsidRPr="00B210A2" w:rsidRDefault="00B210A2" w:rsidP="00B210A2">
      <w:pPr>
        <w:keepNext/>
        <w:tabs>
          <w:tab w:val="left" w:pos="1080"/>
        </w:tabs>
        <w:spacing w:before="240" w:after="60" w:line="240" w:lineRule="auto"/>
        <w:ind w:left="2160" w:hanging="2160"/>
        <w:rPr>
          <w:rFonts w:ascii="Garamond" w:hAnsi="Garamond" w:cs="Times New Roman"/>
          <w:b/>
        </w:rPr>
      </w:pPr>
      <w:r w:rsidRPr="00B210A2">
        <w:rPr>
          <w:rFonts w:ascii="Garamond" w:hAnsi="Garamond" w:cs="Times New Roman"/>
          <w:b/>
        </w:rPr>
        <w:tab/>
      </w:r>
      <w:r w:rsidRPr="00B210A2">
        <w:rPr>
          <w:rFonts w:ascii="Garamond" w:hAnsi="Garamond" w:cs="Times New Roman"/>
          <w:b/>
        </w:rPr>
        <w:tab/>
      </w:r>
      <w:sdt>
        <w:sdtPr>
          <w:rPr>
            <w:rFonts w:ascii="Garamond" w:hAnsi="Garamond" w:cs="Times New Roman"/>
            <w:b/>
          </w:rPr>
          <w:id w:val="-950480225"/>
          <w14:checkbox>
            <w14:checked w14:val="0"/>
            <w14:checkedState w14:val="2612" w14:font="MS Gothic"/>
            <w14:uncheckedState w14:val="2610" w14:font="MS Gothic"/>
          </w14:checkbox>
        </w:sdtPr>
        <w:sdtEndPr/>
        <w:sdtContent>
          <w:r w:rsidRPr="00B210A2">
            <w:rPr>
              <w:rFonts w:ascii="MS Gothic" w:eastAsia="MS Gothic" w:hAnsi="MS Gothic" w:cs="Times New Roman" w:hint="eastAsia"/>
              <w:b/>
            </w:rPr>
            <w:t>☐</w:t>
          </w:r>
        </w:sdtContent>
      </w:sdt>
      <w:r w:rsidRPr="00B210A2">
        <w:rPr>
          <w:rFonts w:ascii="Garamond" w:hAnsi="Garamond" w:cs="Times New Roman"/>
          <w:b/>
        </w:rPr>
        <w:t xml:space="preserve">  </w:t>
      </w:r>
      <w:r w:rsidRPr="00B210A2">
        <w:rPr>
          <w:rFonts w:ascii="Garamond" w:hAnsi="Garamond" w:cs="Times New Roman"/>
        </w:rPr>
        <w:t>24-hour phone number.</w:t>
      </w:r>
    </w:p>
    <w:p w:rsidR="00B210A2" w:rsidRPr="00B210A2" w:rsidRDefault="00C06F79" w:rsidP="00B210A2">
      <w:pPr>
        <w:spacing w:after="60" w:line="240" w:lineRule="auto"/>
        <w:ind w:left="2520" w:hanging="360"/>
        <w:rPr>
          <w:rFonts w:ascii="Garamond" w:hAnsi="Garamond" w:cs="Times New Roman"/>
        </w:rPr>
      </w:pPr>
      <w:sdt>
        <w:sdtPr>
          <w:rPr>
            <w:rFonts w:ascii="Garamond" w:hAnsi="Garamond" w:cs="Times New Roman"/>
            <w:b/>
          </w:rPr>
          <w:id w:val="1970780176"/>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b/>
        </w:rPr>
        <w:tab/>
      </w:r>
      <w:r w:rsidR="00B210A2" w:rsidRPr="00B210A2">
        <w:rPr>
          <w:rFonts w:ascii="Garamond" w:hAnsi="Garamond" w:cs="Times New Roman"/>
        </w:rPr>
        <w:t>Name, address, phone numbers or other means of contact.</w:t>
      </w:r>
    </w:p>
    <w:p w:rsidR="00B210A2" w:rsidRPr="00B210A2" w:rsidRDefault="00C06F79" w:rsidP="00B210A2">
      <w:pPr>
        <w:spacing w:after="0" w:line="240" w:lineRule="auto"/>
        <w:ind w:left="2520" w:hanging="360"/>
        <w:rPr>
          <w:rFonts w:ascii="Garamond" w:hAnsi="Garamond" w:cs="Times New Roman"/>
        </w:rPr>
      </w:pPr>
      <w:sdt>
        <w:sdtPr>
          <w:rPr>
            <w:rFonts w:ascii="Garamond" w:hAnsi="Garamond" w:cs="Times New Roman"/>
            <w:b/>
          </w:rPr>
          <w:id w:val="-1387246970"/>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b/>
        </w:rPr>
        <w:tab/>
      </w:r>
      <w:r w:rsidR="00B210A2" w:rsidRPr="00B210A2">
        <w:rPr>
          <w:rFonts w:ascii="Garamond" w:hAnsi="Garamond" w:cs="Times New Roman"/>
        </w:rPr>
        <w:t>A contract or letter summarizing coverage and signed the WRSP.</w:t>
      </w:r>
    </w:p>
    <w:p w:rsidR="00B210A2" w:rsidRPr="00FA6497" w:rsidRDefault="00C06F79" w:rsidP="00B210A2">
      <w:pPr>
        <w:spacing w:after="0" w:line="240" w:lineRule="auto"/>
        <w:ind w:left="2520" w:hanging="360"/>
        <w:rPr>
          <w:rFonts w:ascii="Garamond" w:hAnsi="Garamond" w:cs="Times New Roman"/>
        </w:rPr>
      </w:pPr>
      <w:sdt>
        <w:sdtPr>
          <w:rPr>
            <w:rFonts w:ascii="Garamond" w:hAnsi="Garamond" w:cs="Times New Roman"/>
            <w:b/>
          </w:rPr>
          <w:id w:val="422778912"/>
          <w14:checkbox>
            <w14:checked w14:val="0"/>
            <w14:checkedState w14:val="2612" w14:font="MS Gothic"/>
            <w14:uncheckedState w14:val="2610" w14:font="MS Gothic"/>
          </w14:checkbox>
        </w:sdtPr>
        <w:sdtEndPr/>
        <w:sdtContent>
          <w:r w:rsidR="00B210A2" w:rsidRPr="00B210A2">
            <w:rPr>
              <w:rFonts w:ascii="MS Gothic" w:eastAsia="MS Gothic" w:hAnsi="MS Gothic" w:cs="Times New Roman" w:hint="eastAsia"/>
              <w:b/>
            </w:rPr>
            <w:t>☐</w:t>
          </w:r>
        </w:sdtContent>
      </w:sdt>
      <w:r w:rsidR="00B210A2" w:rsidRPr="00B210A2">
        <w:rPr>
          <w:rFonts w:ascii="Garamond" w:hAnsi="Garamond" w:cs="Times New Roman"/>
        </w:rPr>
        <w:tab/>
        <w:t>If the contract is not in the plan, a commitment that the contract will be made available to Ecology upon request.</w:t>
      </w:r>
    </w:p>
    <w:p w:rsidR="00330445" w:rsidRPr="007F5C03" w:rsidRDefault="00330445" w:rsidP="00330445">
      <w:pPr>
        <w:pStyle w:val="YesNo"/>
        <w:keepNext/>
      </w:pPr>
      <w:r w:rsidRPr="007F5C03">
        <w:t>YES</w:t>
      </w:r>
      <w:r w:rsidRPr="00101715">
        <w:t xml:space="preserve"> </w:t>
      </w:r>
      <w:sdt>
        <w:sdtPr>
          <w:id w:val="107363279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787149928"/>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 xml:space="preserve">Plan contains a mutual aid agreement that </w:t>
      </w:r>
      <w:r>
        <w:t xml:space="preserve">the </w:t>
      </w:r>
      <w:r w:rsidRPr="007F5C03">
        <w:t>plan holder relies on to meet planning</w:t>
      </w:r>
      <w:r w:rsidR="00B210A2" w:rsidRPr="00B210A2">
        <w:tab/>
      </w:r>
      <w:r w:rsidR="00B210A2" w:rsidRPr="007F5C03">
        <w:t xml:space="preserve"> </w:t>
      </w:r>
      <w:r w:rsidRPr="007F5C03">
        <w:t>standards. If yes, plan includes:</w:t>
      </w:r>
    </w:p>
    <w:p w:rsidR="00330445" w:rsidRDefault="00C06F79" w:rsidP="00330445">
      <w:pPr>
        <w:pStyle w:val="CheckboxIndented"/>
      </w:pPr>
      <w:sdt>
        <w:sdtPr>
          <w:rPr>
            <w:b/>
          </w:rPr>
          <w:id w:val="-1293048884"/>
          <w14:checkbox>
            <w14:checked w14:val="0"/>
            <w14:checkedState w14:val="2612" w14:font="MS Gothic"/>
            <w14:uncheckedState w14:val="2610" w14:font="MS Gothic"/>
          </w14:checkbox>
        </w:sdtPr>
        <w:sdtEndPr/>
        <w:sdtContent>
          <w:r w:rsidR="00B210A2">
            <w:rPr>
              <w:rFonts w:ascii="MS Gothic" w:eastAsia="MS Gothic" w:hAnsi="MS Gothic" w:hint="eastAsia"/>
              <w:b/>
            </w:rPr>
            <w:t>☐</w:t>
          </w:r>
        </w:sdtContent>
      </w:sdt>
      <w:r w:rsidR="00330445" w:rsidRPr="007F5C03">
        <w:tab/>
        <w:t>A copy of the agreement and description of the terms.</w:t>
      </w:r>
    </w:p>
    <w:p w:rsidR="00BE3692" w:rsidRPr="007F5C03" w:rsidRDefault="00BE3692" w:rsidP="00BE3692">
      <w:pPr>
        <w:keepNext/>
        <w:keepLines/>
        <w:tabs>
          <w:tab w:val="left" w:pos="1080"/>
        </w:tabs>
        <w:suppressAutoHyphens/>
        <w:spacing w:after="0" w:line="240" w:lineRule="auto"/>
        <w:ind w:left="2160" w:hanging="2160"/>
        <w:rPr>
          <w:rFonts w:ascii="Garamond" w:hAnsi="Garamond" w:cs="Times New Roman"/>
          <w:b/>
        </w:rPr>
      </w:pPr>
      <w:r>
        <w:rPr>
          <w:rFonts w:ascii="Garamond" w:hAnsi="Garamond" w:cs="Times New Roman"/>
          <w:b/>
        </w:rPr>
        <w:t>N/A</w:t>
      </w:r>
      <w:r w:rsidRPr="00E76D5A">
        <w:rPr>
          <w:rFonts w:ascii="Garamond" w:hAnsi="Garamond" w:cs="Times New Roman"/>
          <w:b/>
        </w:rPr>
        <w:t xml:space="preserve"> </w:t>
      </w:r>
      <w:sdt>
        <w:sdtPr>
          <w:rPr>
            <w:rFonts w:ascii="Garamond" w:hAnsi="Garamond" w:cs="Times New Roman"/>
            <w:b/>
          </w:rPr>
          <w:id w:val="201934394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sidRPr="007F5C03">
        <w:rPr>
          <w:rFonts w:ascii="Garamond" w:hAnsi="Garamond" w:cs="Times New Roman"/>
          <w:b/>
        </w:rPr>
        <w:tab/>
      </w:r>
      <w:r>
        <w:rPr>
          <w:rFonts w:ascii="Garamond" w:hAnsi="Garamond" w:cs="Times New Roman"/>
          <w:b/>
        </w:rPr>
        <w:t xml:space="preserve">Plan does not contain a mutual aid agreement. </w:t>
      </w:r>
      <w:r w:rsidRPr="007F5C03">
        <w:rPr>
          <w:rFonts w:ascii="Garamond" w:hAnsi="Garamond" w:cs="Times New Roman"/>
          <w:b/>
        </w:rPr>
        <w:t xml:space="preserve"> </w:t>
      </w:r>
    </w:p>
    <w:p w:rsidR="00330445" w:rsidRPr="00994029" w:rsidRDefault="00B210A2" w:rsidP="00330445">
      <w:pPr>
        <w:pStyle w:val="YesNo"/>
        <w:tabs>
          <w:tab w:val="clear" w:pos="1080"/>
        </w:tabs>
        <w:spacing w:after="600"/>
        <w:ind w:left="0" w:firstLine="0"/>
        <w:rPr>
          <w:b w:val="0"/>
          <w:sz w:val="24"/>
          <w:szCs w:val="24"/>
        </w:rPr>
      </w:pPr>
      <w:r>
        <w:t>C</w:t>
      </w:r>
      <w:r w:rsidR="00330445" w:rsidRPr="00994029">
        <w:rPr>
          <w:sz w:val="24"/>
          <w:szCs w:val="24"/>
        </w:rPr>
        <w:t>omment:</w:t>
      </w:r>
      <w:r w:rsidR="00330445" w:rsidRPr="00994029">
        <w:rPr>
          <w:b w:val="0"/>
          <w:sz w:val="24"/>
          <w:szCs w:val="24"/>
        </w:rPr>
        <w:t xml:space="preserve">  </w:t>
      </w:r>
      <w:sdt>
        <w:sdtPr>
          <w:rPr>
            <w:b w:val="0"/>
            <w:sz w:val="24"/>
            <w:szCs w:val="24"/>
          </w:rPr>
          <w:id w:val="-171187127"/>
          <w:placeholder>
            <w:docPart w:val="7A1F287111AA481F8C40B091D427D86A"/>
          </w:placeholder>
          <w:showingPlcHdr/>
        </w:sdtPr>
        <w:sdtEndPr/>
        <w:sdtContent>
          <w:r w:rsidR="00330445" w:rsidRPr="00994029">
            <w:rPr>
              <w:rStyle w:val="PlaceholderText"/>
              <w:b w:val="0"/>
              <w:sz w:val="24"/>
              <w:szCs w:val="24"/>
            </w:rPr>
            <w:t>Enter section comment or type N/A.</w:t>
          </w:r>
        </w:sdtContent>
      </w:sdt>
    </w:p>
    <w:p w:rsidR="00330445" w:rsidRPr="007F5C03" w:rsidRDefault="00330445" w:rsidP="00330445">
      <w:pPr>
        <w:pStyle w:val="Heading"/>
      </w:pPr>
      <w:r w:rsidRPr="007F5C03">
        <w:t>SPILL MANAGEMENT TEAM:</w:t>
      </w:r>
      <w:r>
        <w:t xml:space="preserve"> </w:t>
      </w:r>
      <w:r w:rsidRPr="007F5C03">
        <w:t xml:space="preserve"> WAC 1</w:t>
      </w:r>
      <w:r>
        <w:t>73-186-220(h)(i)(ii)(iii)(iv)</w:t>
      </w:r>
    </w:p>
    <w:p w:rsidR="00330445" w:rsidRPr="007F5C03" w:rsidRDefault="00330445" w:rsidP="00330445">
      <w:pPr>
        <w:keepNext/>
        <w:keepLines/>
        <w:tabs>
          <w:tab w:val="left" w:pos="1080"/>
        </w:tabs>
        <w:suppressAutoHyphens/>
        <w:spacing w:after="60" w:line="240" w:lineRule="auto"/>
        <w:ind w:left="2160" w:hanging="2160"/>
        <w:rPr>
          <w:rFonts w:ascii="Garamond" w:hAnsi="Garamond" w:cs="Times New Roman"/>
          <w:b/>
        </w:rPr>
      </w:pPr>
      <w:r w:rsidRPr="007F5C03">
        <w:rPr>
          <w:rFonts w:ascii="Garamond" w:hAnsi="Garamond" w:cs="Times New Roman"/>
          <w:b/>
        </w:rPr>
        <w:t>YES</w:t>
      </w:r>
      <w:r w:rsidRPr="00101715">
        <w:rPr>
          <w:rFonts w:ascii="Garamond" w:hAnsi="Garamond" w:cs="Times New Roman"/>
          <w:b/>
        </w:rPr>
        <w:t xml:space="preserve"> </w:t>
      </w:r>
      <w:sdt>
        <w:sdtPr>
          <w:rPr>
            <w:rFonts w:ascii="Garamond" w:hAnsi="Garamond" w:cs="Times New Roman"/>
            <w:b/>
          </w:rPr>
          <w:id w:val="-92218409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101715">
        <w:rPr>
          <w:rFonts w:ascii="Garamond" w:hAnsi="Garamond" w:cs="Times New Roman"/>
          <w:b/>
        </w:rPr>
        <w:t xml:space="preserve"> </w:t>
      </w:r>
      <w:sdt>
        <w:sdtPr>
          <w:rPr>
            <w:rFonts w:ascii="Garamond" w:hAnsi="Garamond" w:cs="Times New Roman"/>
            <w:b/>
          </w:rPr>
          <w:id w:val="-1692132195"/>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The plan contains information on the personnel (including contract personnel) who will be available to manage an oil spill response.</w:t>
      </w:r>
      <w:r>
        <w:rPr>
          <w:rFonts w:ascii="Garamond" w:hAnsi="Garamond" w:cs="Times New Roman"/>
          <w:b/>
        </w:rPr>
        <w:t xml:space="preserve"> The plan </w:t>
      </w:r>
      <w:r w:rsidRPr="007F5C03">
        <w:rPr>
          <w:rFonts w:ascii="Garamond" w:hAnsi="Garamond" w:cs="Times New Roman"/>
          <w:b/>
        </w:rPr>
        <w:t>include</w:t>
      </w:r>
      <w:r>
        <w:rPr>
          <w:rFonts w:ascii="Garamond" w:hAnsi="Garamond" w:cs="Times New Roman"/>
          <w:b/>
        </w:rPr>
        <w:t>s</w:t>
      </w:r>
      <w:r w:rsidRPr="007F5C03">
        <w:rPr>
          <w:rFonts w:ascii="Garamond" w:hAnsi="Garamond" w:cs="Times New Roman"/>
          <w:b/>
        </w:rPr>
        <w:t>:</w:t>
      </w:r>
    </w:p>
    <w:p w:rsidR="00330445" w:rsidRDefault="00C06F79" w:rsidP="00330445">
      <w:pPr>
        <w:pStyle w:val="CheckboxIndented"/>
      </w:pPr>
      <w:sdt>
        <w:sdtPr>
          <w:rPr>
            <w:b/>
          </w:rPr>
          <w:id w:val="163904689"/>
          <w14:checkbox>
            <w14:checked w14:val="0"/>
            <w14:checkedState w14:val="2612" w14:font="MS Gothic"/>
            <w14:uncheckedState w14:val="2610" w14:font="MS Gothic"/>
          </w14:checkbox>
        </w:sdtPr>
        <w:sdtEndPr/>
        <w:sdtContent>
          <w:r w:rsidR="00330445" w:rsidRPr="000272A7">
            <w:rPr>
              <w:rFonts w:ascii="MS Gothic" w:eastAsia="MS Gothic" w:hAnsi="MS Gothic" w:hint="eastAsia"/>
              <w:b/>
            </w:rPr>
            <w:t>☐</w:t>
          </w:r>
        </w:sdtContent>
      </w:sdt>
      <w:r w:rsidR="00330445" w:rsidRPr="000272A7">
        <w:tab/>
        <w:t>An organizational diagram depicting the chain of command for the SMT for a worst case spill</w:t>
      </w:r>
      <w:r w:rsidR="0073749F" w:rsidRPr="000272A7">
        <w:t xml:space="preserve"> that is consistent with the NWACP</w:t>
      </w:r>
      <w:r w:rsidR="00330445" w:rsidRPr="000272A7">
        <w:t>.</w:t>
      </w:r>
    </w:p>
    <w:p w:rsidR="000272A7" w:rsidRPr="000272A7" w:rsidRDefault="00C06F79" w:rsidP="000272A7">
      <w:pPr>
        <w:pStyle w:val="CheckboxIndented"/>
      </w:pPr>
      <w:sdt>
        <w:sdtPr>
          <w:rPr>
            <w:b/>
          </w:rPr>
          <w:id w:val="686023035"/>
          <w14:checkbox>
            <w14:checked w14:val="0"/>
            <w14:checkedState w14:val="2612" w14:font="MS Gothic"/>
            <w14:uncheckedState w14:val="2610" w14:font="MS Gothic"/>
          </w14:checkbox>
        </w:sdtPr>
        <w:sdtEndPr/>
        <w:sdtContent>
          <w:r w:rsidR="000272A7" w:rsidRPr="000272A7">
            <w:rPr>
              <w:rFonts w:ascii="MS Gothic" w:eastAsia="MS Gothic" w:hAnsi="MS Gothic" w:hint="eastAsia"/>
              <w:b/>
            </w:rPr>
            <w:t>☐</w:t>
          </w:r>
        </w:sdtContent>
      </w:sdt>
      <w:r w:rsidR="000272A7" w:rsidRPr="000272A7">
        <w:tab/>
        <w:t>A table detailing the names of personnel to fill the ICS roles (or the name of the SMT contracted to fill the roles) as specified in the table in WAC 173-186-220(h)(ii).</w:t>
      </w:r>
    </w:p>
    <w:p w:rsidR="00330445" w:rsidRDefault="00C06F79" w:rsidP="00330445">
      <w:pPr>
        <w:pStyle w:val="CheckboxIndented"/>
      </w:pPr>
      <w:sdt>
        <w:sdtPr>
          <w:rPr>
            <w:b/>
          </w:rPr>
          <w:id w:val="287629155"/>
          <w14:checkbox>
            <w14:checked w14:val="0"/>
            <w14:checkedState w14:val="2612" w14:font="MS Gothic"/>
            <w14:uncheckedState w14:val="2610" w14:font="MS Gothic"/>
          </w14:checkbox>
        </w:sdtPr>
        <w:sdtEndPr/>
        <w:sdtContent>
          <w:r w:rsidR="00330445" w:rsidRPr="000272A7">
            <w:rPr>
              <w:rFonts w:ascii="MS Gothic" w:eastAsia="MS Gothic" w:hAnsi="MS Gothic" w:hint="eastAsia"/>
              <w:b/>
            </w:rPr>
            <w:t>☐</w:t>
          </w:r>
        </w:sdtContent>
      </w:sdt>
      <w:r w:rsidR="00330445" w:rsidRPr="000272A7">
        <w:tab/>
        <w:t xml:space="preserve">Primary and </w:t>
      </w:r>
      <w:r w:rsidR="007A35E1">
        <w:t xml:space="preserve">two </w:t>
      </w:r>
      <w:r w:rsidR="00330445" w:rsidRPr="000272A7">
        <w:t>alternate incident commanders (IC) are identified and can arrive in</w:t>
      </w:r>
      <w:r w:rsidR="007A35E1">
        <w:t>-</w:t>
      </w:r>
      <w:r w:rsidR="00330445" w:rsidRPr="000272A7">
        <w:t xml:space="preserve">state within six hours. </w:t>
      </w:r>
    </w:p>
    <w:p w:rsidR="00DF5D06" w:rsidRPr="00D23E49" w:rsidRDefault="00C06F79" w:rsidP="00DF5D06">
      <w:pPr>
        <w:spacing w:after="60" w:line="240" w:lineRule="auto"/>
        <w:ind w:left="2520" w:hanging="360"/>
        <w:rPr>
          <w:rFonts w:ascii="Garamond" w:hAnsi="Garamond" w:cs="Times New Roman"/>
        </w:rPr>
      </w:pPr>
      <w:sdt>
        <w:sdtPr>
          <w:rPr>
            <w:rFonts w:ascii="Garamond" w:hAnsi="Garamond" w:cs="Times New Roman"/>
            <w:b/>
          </w:rPr>
          <w:id w:val="228576758"/>
          <w14:checkbox>
            <w14:checked w14:val="0"/>
            <w14:checkedState w14:val="2612" w14:font="MS Gothic"/>
            <w14:uncheckedState w14:val="2610" w14:font="MS Gothic"/>
          </w14:checkbox>
        </w:sdtPr>
        <w:sdtEndPr/>
        <w:sdtContent>
          <w:r w:rsidR="00DF5D06" w:rsidRPr="00476C26">
            <w:rPr>
              <w:rFonts w:ascii="MS Gothic" w:eastAsia="MS Gothic" w:hAnsi="MS Gothic" w:cs="Times New Roman" w:hint="eastAsia"/>
              <w:b/>
            </w:rPr>
            <w:t>☐</w:t>
          </w:r>
        </w:sdtContent>
      </w:sdt>
      <w:r w:rsidR="00DF5D06" w:rsidRPr="00476C26">
        <w:rPr>
          <w:rFonts w:ascii="Garamond" w:hAnsi="Garamond" w:cs="Times New Roman"/>
        </w:rPr>
        <w:tab/>
      </w:r>
      <w:r w:rsidR="00DF5D06" w:rsidRPr="00AB144E">
        <w:rPr>
          <w:rFonts w:ascii="Garamond" w:hAnsi="Garamond" w:cs="Times New Roman"/>
        </w:rPr>
        <w:t xml:space="preserve">A description for each spill management position, or a reference to the </w:t>
      </w:r>
      <w:r w:rsidR="00DF5D06">
        <w:rPr>
          <w:rFonts w:ascii="Garamond" w:hAnsi="Garamond" w:cs="Times New Roman"/>
        </w:rPr>
        <w:t>I</w:t>
      </w:r>
      <w:r w:rsidR="00DF5D06" w:rsidRPr="00AB144E">
        <w:rPr>
          <w:rFonts w:ascii="Garamond" w:hAnsi="Garamond" w:cs="Times New Roman"/>
        </w:rPr>
        <w:t xml:space="preserve">ncident </w:t>
      </w:r>
      <w:r w:rsidR="00DF5D06">
        <w:rPr>
          <w:rFonts w:ascii="Garamond" w:hAnsi="Garamond" w:cs="Times New Roman"/>
        </w:rPr>
        <w:t>M</w:t>
      </w:r>
      <w:r w:rsidR="00DF5D06" w:rsidRPr="00AB144E">
        <w:rPr>
          <w:rFonts w:ascii="Garamond" w:hAnsi="Garamond" w:cs="Times New Roman"/>
        </w:rPr>
        <w:t xml:space="preserve">anagement </w:t>
      </w:r>
      <w:r w:rsidR="00DF5D06">
        <w:rPr>
          <w:rFonts w:ascii="Garamond" w:hAnsi="Garamond" w:cs="Times New Roman"/>
        </w:rPr>
        <w:t>H</w:t>
      </w:r>
      <w:r w:rsidR="00DF5D06" w:rsidRPr="00AB144E">
        <w:rPr>
          <w:rFonts w:ascii="Garamond" w:hAnsi="Garamond" w:cs="Times New Roman"/>
        </w:rPr>
        <w:t>andbook with position descriptions</w:t>
      </w:r>
      <w:r w:rsidR="007A35E1">
        <w:rPr>
          <w:rFonts w:ascii="Garamond" w:hAnsi="Garamond" w:cs="Times New Roman"/>
        </w:rPr>
        <w:t xml:space="preserve"> (unless plan follows and references the job descriptions in the NWACP)</w:t>
      </w:r>
      <w:r w:rsidR="00DF5D06" w:rsidRPr="00AB144E">
        <w:rPr>
          <w:rFonts w:ascii="Garamond" w:hAnsi="Garamond" w:cs="Times New Roman"/>
        </w:rPr>
        <w:t xml:space="preserve">. </w:t>
      </w:r>
    </w:p>
    <w:p w:rsidR="007A35E1" w:rsidRPr="00D23E49" w:rsidRDefault="00C06F79" w:rsidP="007A35E1">
      <w:pPr>
        <w:spacing w:after="60" w:line="240" w:lineRule="auto"/>
        <w:ind w:left="2520" w:hanging="360"/>
        <w:rPr>
          <w:rFonts w:ascii="Garamond" w:hAnsi="Garamond" w:cs="Times New Roman"/>
        </w:rPr>
      </w:pPr>
      <w:sdt>
        <w:sdtPr>
          <w:rPr>
            <w:rFonts w:ascii="Garamond" w:hAnsi="Garamond" w:cs="Times New Roman"/>
            <w:b/>
          </w:rPr>
          <w:id w:val="161283090"/>
          <w14:checkbox>
            <w14:checked w14:val="0"/>
            <w14:checkedState w14:val="2612" w14:font="MS Gothic"/>
            <w14:uncheckedState w14:val="2610" w14:font="MS Gothic"/>
          </w14:checkbox>
        </w:sdtPr>
        <w:sdtEndPr/>
        <w:sdtContent>
          <w:r w:rsidR="00DF5D06" w:rsidRPr="00E234DC">
            <w:rPr>
              <w:rFonts w:ascii="MS Gothic" w:eastAsia="MS Gothic" w:hAnsi="MS Gothic" w:cs="Times New Roman" w:hint="eastAsia"/>
              <w:b/>
            </w:rPr>
            <w:t>☐</w:t>
          </w:r>
        </w:sdtContent>
      </w:sdt>
      <w:r w:rsidR="00DF5D06" w:rsidRPr="00E234DC">
        <w:rPr>
          <w:rFonts w:ascii="Garamond" w:hAnsi="Garamond" w:cs="Times New Roman"/>
        </w:rPr>
        <w:tab/>
        <w:t xml:space="preserve">A detailed description of the planning process that will be used to manage the spill or reference to the Incident Management Handbook that will be used </w:t>
      </w:r>
      <w:r w:rsidR="007A35E1">
        <w:rPr>
          <w:rFonts w:ascii="Garamond" w:hAnsi="Garamond" w:cs="Times New Roman"/>
        </w:rPr>
        <w:t>(unless plan follows and references the Planning process in the NWACP)</w:t>
      </w:r>
      <w:r w:rsidR="007A35E1" w:rsidRPr="00AB144E">
        <w:rPr>
          <w:rFonts w:ascii="Garamond" w:hAnsi="Garamond" w:cs="Times New Roman"/>
        </w:rPr>
        <w:t xml:space="preserve">. </w:t>
      </w:r>
    </w:p>
    <w:p w:rsidR="00330445" w:rsidRPr="000272A7" w:rsidRDefault="00C06F79" w:rsidP="00330445">
      <w:pPr>
        <w:pStyle w:val="CheckboxIndented"/>
      </w:pPr>
      <w:sdt>
        <w:sdtPr>
          <w:rPr>
            <w:b/>
          </w:rPr>
          <w:id w:val="-765764790"/>
          <w14:checkbox>
            <w14:checked w14:val="0"/>
            <w14:checkedState w14:val="2612" w14:font="MS Gothic"/>
            <w14:uncheckedState w14:val="2610" w14:font="MS Gothic"/>
          </w14:checkbox>
        </w:sdtPr>
        <w:sdtEndPr/>
        <w:sdtContent>
          <w:r w:rsidR="000272A7">
            <w:rPr>
              <w:rFonts w:ascii="MS Gothic" w:eastAsia="MS Gothic" w:hAnsi="MS Gothic" w:hint="eastAsia"/>
              <w:b/>
            </w:rPr>
            <w:t>☐</w:t>
          </w:r>
        </w:sdtContent>
      </w:sdt>
      <w:r w:rsidR="00330445" w:rsidRPr="000272A7">
        <w:tab/>
        <w:t>Commitment to work in unified command within ICS.</w:t>
      </w:r>
    </w:p>
    <w:p w:rsidR="00330445" w:rsidRPr="000272A7" w:rsidRDefault="00C06F79" w:rsidP="00330445">
      <w:pPr>
        <w:pStyle w:val="CheckboxIndented"/>
        <w:keepNext/>
      </w:pPr>
      <w:sdt>
        <w:sdtPr>
          <w:rPr>
            <w:b/>
          </w:rPr>
          <w:id w:val="997844387"/>
          <w14:checkbox>
            <w14:checked w14:val="0"/>
            <w14:checkedState w14:val="2612" w14:font="MS Gothic"/>
            <w14:uncheckedState w14:val="2610" w14:font="MS Gothic"/>
          </w14:checkbox>
        </w:sdtPr>
        <w:sdtEndPr/>
        <w:sdtContent>
          <w:r w:rsidR="00330445" w:rsidRPr="000272A7">
            <w:rPr>
              <w:rFonts w:ascii="MS Gothic" w:eastAsia="MS Gothic" w:hAnsi="MS Gothic" w:hint="eastAsia"/>
              <w:b/>
            </w:rPr>
            <w:t>☐</w:t>
          </w:r>
        </w:sdtContent>
      </w:sdt>
      <w:r w:rsidR="00330445" w:rsidRPr="000272A7">
        <w:tab/>
        <w:t>Detailed training program including a description of training type and frequency provided for each SMT member. Training must include:</w:t>
      </w:r>
    </w:p>
    <w:p w:rsidR="00330445" w:rsidRPr="000272A7" w:rsidRDefault="00C06F79" w:rsidP="00330445">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2114864100"/>
          <w14:checkbox>
            <w14:checked w14:val="0"/>
            <w14:checkedState w14:val="2612" w14:font="MS Gothic"/>
            <w14:uncheckedState w14:val="2610" w14:font="MS Gothic"/>
          </w14:checkbox>
        </w:sdtPr>
        <w:sdtEndPr/>
        <w:sdtContent>
          <w:r w:rsidR="00330445" w:rsidRPr="000272A7">
            <w:rPr>
              <w:rFonts w:ascii="MS Gothic" w:eastAsia="MS Gothic" w:hAnsi="MS Gothic" w:cs="Times New Roman" w:hint="eastAsia"/>
              <w:b/>
            </w:rPr>
            <w:t>☐</w:t>
          </w:r>
        </w:sdtContent>
      </w:sdt>
      <w:r w:rsidR="00330445" w:rsidRPr="000272A7">
        <w:rPr>
          <w:rFonts w:ascii="Garamond" w:hAnsi="Garamond" w:cs="Times New Roman"/>
        </w:rPr>
        <w:tab/>
        <w:t>ICS Training and Levels of Training identified.</w:t>
      </w:r>
    </w:p>
    <w:p w:rsidR="00330445" w:rsidRPr="000272A7" w:rsidRDefault="00C06F79" w:rsidP="00330445">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2029989334"/>
          <w14:checkbox>
            <w14:checked w14:val="0"/>
            <w14:checkedState w14:val="2612" w14:font="MS Gothic"/>
            <w14:uncheckedState w14:val="2610" w14:font="MS Gothic"/>
          </w14:checkbox>
        </w:sdtPr>
        <w:sdtEndPr/>
        <w:sdtContent>
          <w:r w:rsidR="00330445" w:rsidRPr="000272A7">
            <w:rPr>
              <w:rFonts w:ascii="MS Gothic" w:eastAsia="MS Gothic" w:hAnsi="MS Gothic" w:cs="Times New Roman" w:hint="eastAsia"/>
              <w:b/>
            </w:rPr>
            <w:t>☐</w:t>
          </w:r>
        </w:sdtContent>
      </w:sdt>
      <w:r w:rsidR="00330445" w:rsidRPr="000272A7">
        <w:rPr>
          <w:rFonts w:ascii="Garamond" w:hAnsi="Garamond" w:cs="Times New Roman"/>
        </w:rPr>
        <w:tab/>
        <w:t>NWACP policy training.</w:t>
      </w:r>
    </w:p>
    <w:p w:rsidR="00330445" w:rsidRPr="000272A7" w:rsidRDefault="00C06F79" w:rsidP="00330445">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182093308"/>
          <w14:checkbox>
            <w14:checked w14:val="0"/>
            <w14:checkedState w14:val="2612" w14:font="MS Gothic"/>
            <w14:uncheckedState w14:val="2610" w14:font="MS Gothic"/>
          </w14:checkbox>
        </w:sdtPr>
        <w:sdtEndPr/>
        <w:sdtContent>
          <w:r w:rsidR="00330445" w:rsidRPr="000272A7">
            <w:rPr>
              <w:rFonts w:ascii="MS Gothic" w:eastAsia="MS Gothic" w:hAnsi="MS Gothic" w:cs="Times New Roman" w:hint="eastAsia"/>
              <w:b/>
            </w:rPr>
            <w:t>☐</w:t>
          </w:r>
        </w:sdtContent>
      </w:sdt>
      <w:r w:rsidR="00330445" w:rsidRPr="000272A7">
        <w:rPr>
          <w:rFonts w:ascii="Garamond" w:hAnsi="Garamond" w:cs="Times New Roman"/>
        </w:rPr>
        <w:tab/>
        <w:t>Use and location of GRPs.</w:t>
      </w:r>
    </w:p>
    <w:p w:rsidR="00330445" w:rsidRPr="000272A7" w:rsidRDefault="00C06F79" w:rsidP="00330445">
      <w:pPr>
        <w:keepNext/>
        <w:keepLines/>
        <w:tabs>
          <w:tab w:val="left" w:pos="-720"/>
        </w:tabs>
        <w:suppressAutoHyphens/>
        <w:spacing w:after="60" w:line="240" w:lineRule="auto"/>
        <w:ind w:left="2880" w:hanging="367"/>
        <w:rPr>
          <w:rFonts w:ascii="Garamond" w:hAnsi="Garamond" w:cs="Times New Roman"/>
        </w:rPr>
      </w:pPr>
      <w:sdt>
        <w:sdtPr>
          <w:rPr>
            <w:rFonts w:ascii="Garamond" w:hAnsi="Garamond" w:cs="Times New Roman"/>
            <w:b/>
          </w:rPr>
          <w:id w:val="-1662302784"/>
          <w14:checkbox>
            <w14:checked w14:val="0"/>
            <w14:checkedState w14:val="2612" w14:font="MS Gothic"/>
            <w14:uncheckedState w14:val="2610" w14:font="MS Gothic"/>
          </w14:checkbox>
        </w:sdtPr>
        <w:sdtEndPr/>
        <w:sdtContent>
          <w:r w:rsidR="00330445" w:rsidRPr="000272A7">
            <w:rPr>
              <w:rFonts w:ascii="MS Gothic" w:eastAsia="MS Gothic" w:hAnsi="MS Gothic" w:cs="Times New Roman" w:hint="eastAsia"/>
              <w:b/>
            </w:rPr>
            <w:t>☐</w:t>
          </w:r>
        </w:sdtContent>
      </w:sdt>
      <w:r w:rsidR="00330445" w:rsidRPr="000272A7">
        <w:rPr>
          <w:rFonts w:ascii="Garamond" w:hAnsi="Garamond" w:cs="Times New Roman"/>
        </w:rPr>
        <w:tab/>
        <w:t>Contents of the Contingency Plan.</w:t>
      </w:r>
    </w:p>
    <w:p w:rsidR="00330445" w:rsidRPr="007F5C03" w:rsidRDefault="00C06F79" w:rsidP="00330445">
      <w:pPr>
        <w:keepNext/>
        <w:keepLines/>
        <w:tabs>
          <w:tab w:val="left" w:pos="-720"/>
        </w:tabs>
        <w:suppressAutoHyphens/>
        <w:spacing w:after="240" w:line="240" w:lineRule="auto"/>
        <w:ind w:left="2880" w:hanging="367"/>
        <w:rPr>
          <w:rFonts w:ascii="Garamond" w:hAnsi="Garamond" w:cs="Times New Roman"/>
        </w:rPr>
      </w:pPr>
      <w:sdt>
        <w:sdtPr>
          <w:rPr>
            <w:rFonts w:ascii="Garamond" w:hAnsi="Garamond" w:cs="Times New Roman"/>
            <w:b/>
          </w:rPr>
          <w:id w:val="-676038773"/>
          <w14:checkbox>
            <w14:checked w14:val="0"/>
            <w14:checkedState w14:val="2612" w14:font="MS Gothic"/>
            <w14:uncheckedState w14:val="2610" w14:font="MS Gothic"/>
          </w14:checkbox>
        </w:sdtPr>
        <w:sdtEndPr/>
        <w:sdtContent>
          <w:r w:rsidR="00330445" w:rsidRPr="000272A7">
            <w:rPr>
              <w:rFonts w:ascii="MS Gothic" w:eastAsia="MS Gothic" w:hAnsi="MS Gothic" w:cs="Times New Roman" w:hint="eastAsia"/>
              <w:b/>
            </w:rPr>
            <w:t>☐</w:t>
          </w:r>
        </w:sdtContent>
      </w:sdt>
      <w:r w:rsidR="00330445" w:rsidRPr="000272A7">
        <w:rPr>
          <w:rFonts w:ascii="Garamond" w:hAnsi="Garamond" w:cs="Times New Roman"/>
        </w:rPr>
        <w:tab/>
        <w:t>Worker health and safety.</w:t>
      </w:r>
    </w:p>
    <w:p w:rsidR="00330445" w:rsidRDefault="00330445" w:rsidP="00297425">
      <w:pPr>
        <w:pStyle w:val="Heading"/>
        <w:spacing w:after="600"/>
        <w:rPr>
          <w:b w:val="0"/>
          <w:sz w:val="24"/>
          <w:szCs w:val="24"/>
        </w:rPr>
      </w:pPr>
      <w:r w:rsidRPr="00994029">
        <w:rPr>
          <w:sz w:val="24"/>
          <w:szCs w:val="24"/>
        </w:rPr>
        <w:t>Comment:</w:t>
      </w:r>
      <w:r w:rsidRPr="00994029">
        <w:rPr>
          <w:b w:val="0"/>
          <w:sz w:val="24"/>
          <w:szCs w:val="24"/>
        </w:rPr>
        <w:t xml:space="preserve">  </w:t>
      </w:r>
      <w:sdt>
        <w:sdtPr>
          <w:rPr>
            <w:b w:val="0"/>
            <w:sz w:val="24"/>
            <w:szCs w:val="24"/>
          </w:rPr>
          <w:id w:val="1236207854"/>
          <w:placeholder>
            <w:docPart w:val="2013BE6953624AABBB21E120502C4748"/>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t>NOTIFICATIONS:</w:t>
      </w:r>
      <w:r>
        <w:t xml:space="preserve"> </w:t>
      </w:r>
      <w:r w:rsidRPr="007F5C03">
        <w:t xml:space="preserve"> WAC 173-186-220(i)(i)(ii)(iii)</w:t>
      </w:r>
    </w:p>
    <w:p w:rsidR="00330445" w:rsidRPr="00DF5D06" w:rsidRDefault="00330445" w:rsidP="00330445">
      <w:pPr>
        <w:pStyle w:val="YesNo"/>
        <w:keepNext/>
        <w:spacing w:before="120"/>
      </w:pPr>
      <w:r w:rsidRPr="007F5C03">
        <w:t>YES</w:t>
      </w:r>
      <w:r w:rsidRPr="00101715">
        <w:t xml:space="preserve"> </w:t>
      </w:r>
      <w:sdt>
        <w:sdtPr>
          <w:id w:val="152837724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59238424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The plan includes procedures for immediately notifying appropriate parties that a spill or a substantial threat of a spill has occurred.</w:t>
      </w:r>
      <w:r>
        <w:t xml:space="preserve"> </w:t>
      </w:r>
      <w:r w:rsidRPr="007F5C03">
        <w:t xml:space="preserve">The procedures shall establish a clear order of </w:t>
      </w:r>
      <w:r w:rsidRPr="00DF5D06">
        <w:t>priority for immediate notification and include:</w:t>
      </w:r>
    </w:p>
    <w:p w:rsidR="00330445" w:rsidRPr="00DF5D06" w:rsidRDefault="00C06F79" w:rsidP="00330445">
      <w:pPr>
        <w:pStyle w:val="CheckboxIndented"/>
      </w:pPr>
      <w:sdt>
        <w:sdtPr>
          <w:rPr>
            <w:b/>
          </w:rPr>
          <w:id w:val="-579204552"/>
          <w14:checkbox>
            <w14:checked w14:val="0"/>
            <w14:checkedState w14:val="2612" w14:font="MS Gothic"/>
            <w14:uncheckedState w14:val="2610" w14:font="MS Gothic"/>
          </w14:checkbox>
        </w:sdtPr>
        <w:sdtEndPr/>
        <w:sdtContent>
          <w:r w:rsidR="00330445" w:rsidRPr="00DF5D06">
            <w:rPr>
              <w:rFonts w:ascii="MS Gothic" w:eastAsia="MS Gothic" w:hAnsi="MS Gothic" w:hint="eastAsia"/>
              <w:b/>
            </w:rPr>
            <w:t>☐</w:t>
          </w:r>
        </w:sdtContent>
      </w:sdt>
      <w:r w:rsidR="00330445" w:rsidRPr="00DF5D06">
        <w:tab/>
        <w:t>A clearly prioritized call down list with names and phones numbers of required immediate notifications to government agencies, response contractors, and spill management teams.</w:t>
      </w:r>
    </w:p>
    <w:p w:rsidR="00330445" w:rsidRPr="00DF5D06" w:rsidRDefault="00C06F79" w:rsidP="00330445">
      <w:pPr>
        <w:pStyle w:val="CheckboxIndented"/>
      </w:pPr>
      <w:sdt>
        <w:sdtPr>
          <w:rPr>
            <w:b/>
          </w:rPr>
          <w:id w:val="1972327427"/>
          <w14:checkbox>
            <w14:checked w14:val="0"/>
            <w14:checkedState w14:val="2612" w14:font="MS Gothic"/>
            <w14:uncheckedState w14:val="2610" w14:font="MS Gothic"/>
          </w14:checkbox>
        </w:sdtPr>
        <w:sdtEndPr/>
        <w:sdtContent>
          <w:r w:rsidR="00330445" w:rsidRPr="00DF5D06">
            <w:rPr>
              <w:rFonts w:ascii="MS Gothic" w:eastAsia="MS Gothic" w:hAnsi="MS Gothic" w:hint="eastAsia"/>
              <w:b/>
            </w:rPr>
            <w:t>☐</w:t>
          </w:r>
        </w:sdtContent>
      </w:sdt>
      <w:r w:rsidR="00330445" w:rsidRPr="00DF5D06">
        <w:tab/>
        <w:t>Immediate notification of the Washington State Emergency Management Division and National Response Center is clearly identified.</w:t>
      </w:r>
    </w:p>
    <w:p w:rsidR="0073749F" w:rsidRPr="00DF5D06" w:rsidRDefault="00C06F79" w:rsidP="0073749F">
      <w:pPr>
        <w:pStyle w:val="CheckboxIndented"/>
      </w:pPr>
      <w:sdt>
        <w:sdtPr>
          <w:rPr>
            <w:b/>
          </w:rPr>
          <w:id w:val="-1115905082"/>
          <w14:checkbox>
            <w14:checked w14:val="0"/>
            <w14:checkedState w14:val="2612" w14:font="MS Gothic"/>
            <w14:uncheckedState w14:val="2610" w14:font="MS Gothic"/>
          </w14:checkbox>
        </w:sdtPr>
        <w:sdtEndPr/>
        <w:sdtContent>
          <w:r w:rsidR="0073749F" w:rsidRPr="00DF5D06">
            <w:rPr>
              <w:rFonts w:ascii="MS Gothic" w:eastAsia="MS Gothic" w:hAnsi="MS Gothic" w:hint="eastAsia"/>
              <w:b/>
            </w:rPr>
            <w:t>☐</w:t>
          </w:r>
        </w:sdtContent>
      </w:sdt>
      <w:r w:rsidR="0073749F" w:rsidRPr="00DF5D06">
        <w:tab/>
        <w:t>A form to document notifications.</w:t>
      </w:r>
    </w:p>
    <w:p w:rsidR="00330445" w:rsidRPr="00DF5D06" w:rsidRDefault="00C06F79" w:rsidP="00330445">
      <w:pPr>
        <w:pStyle w:val="CheckboxIndented"/>
      </w:pPr>
      <w:sdt>
        <w:sdtPr>
          <w:rPr>
            <w:b/>
          </w:rPr>
          <w:id w:val="771833182"/>
          <w14:checkbox>
            <w14:checked w14:val="0"/>
            <w14:checkedState w14:val="2612" w14:font="MS Gothic"/>
            <w14:uncheckedState w14:val="2610" w14:font="MS Gothic"/>
          </w14:checkbox>
        </w:sdtPr>
        <w:sdtEndPr/>
        <w:sdtContent>
          <w:r w:rsidR="00330445" w:rsidRPr="00DF5D06">
            <w:rPr>
              <w:rFonts w:ascii="MS Gothic" w:eastAsia="MS Gothic" w:hAnsi="MS Gothic" w:hint="eastAsia"/>
              <w:b/>
            </w:rPr>
            <w:t>☐</w:t>
          </w:r>
        </w:sdtContent>
      </w:sdt>
      <w:r w:rsidR="00330445" w:rsidRPr="00DF5D06">
        <w:tab/>
        <w:t>Identify the central reporting office or individuals responsible for implementing the notification process.</w:t>
      </w:r>
    </w:p>
    <w:p w:rsidR="00330445" w:rsidRPr="007F5C03" w:rsidRDefault="00C06F79" w:rsidP="009611E6">
      <w:pPr>
        <w:pStyle w:val="CheckboxIndented"/>
      </w:pPr>
      <w:sdt>
        <w:sdtPr>
          <w:rPr>
            <w:b/>
          </w:rPr>
          <w:id w:val="-1131633007"/>
          <w14:checkbox>
            <w14:checked w14:val="0"/>
            <w14:checkedState w14:val="2612" w14:font="MS Gothic"/>
            <w14:uncheckedState w14:val="2610" w14:font="MS Gothic"/>
          </w14:checkbox>
        </w:sdtPr>
        <w:sdtEndPr/>
        <w:sdtContent>
          <w:r w:rsidR="00330445" w:rsidRPr="00DF5D06">
            <w:rPr>
              <w:rFonts w:ascii="MS Gothic" w:eastAsia="MS Gothic" w:hAnsi="MS Gothic" w:hint="eastAsia"/>
              <w:b/>
            </w:rPr>
            <w:t>☐</w:t>
          </w:r>
        </w:sdtContent>
      </w:sdt>
      <w:r w:rsidR="00330445" w:rsidRPr="00DF5D06">
        <w:tab/>
        <w:t>Notification Flow Diagram consistent with all procedures and the call down list.</w:t>
      </w:r>
    </w:p>
    <w:p w:rsidR="00994029" w:rsidRPr="00994029" w:rsidRDefault="00994029" w:rsidP="00994029">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090356905"/>
          <w:placeholder>
            <w:docPart w:val="6EF1570557734D9693F5A2CB38A88C93"/>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t>SPILL ASSESSMENT AND TRACKING:  WAC 173-186-220(j)(k)(i)(ii)</w:t>
      </w:r>
    </w:p>
    <w:p w:rsidR="00330445" w:rsidRPr="007F5C03" w:rsidRDefault="00330445" w:rsidP="00330445">
      <w:pPr>
        <w:pStyle w:val="YesNo"/>
        <w:keepNext/>
        <w:spacing w:before="120"/>
      </w:pPr>
      <w:r w:rsidRPr="007F5C03">
        <w:t>YES</w:t>
      </w:r>
      <w:r w:rsidRPr="00101715">
        <w:t xml:space="preserve"> </w:t>
      </w:r>
      <w:sdt>
        <w:sdtPr>
          <w:id w:val="-13480952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35965210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procedures to track and account for:</w:t>
      </w:r>
    </w:p>
    <w:p w:rsidR="00330445" w:rsidRPr="007F5C03" w:rsidRDefault="00C06F79" w:rsidP="00330445">
      <w:pPr>
        <w:pStyle w:val="CheckboxIndented"/>
      </w:pPr>
      <w:sdt>
        <w:sdtPr>
          <w:rPr>
            <w:b/>
          </w:rPr>
          <w:id w:val="-876315410"/>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Entire volume of oil recovered.</w:t>
      </w:r>
    </w:p>
    <w:p w:rsidR="00330445" w:rsidRPr="007F5C03" w:rsidRDefault="00C06F79" w:rsidP="00330445">
      <w:pPr>
        <w:pStyle w:val="CheckboxIndented"/>
      </w:pPr>
      <w:sdt>
        <w:sdtPr>
          <w:rPr>
            <w:b/>
          </w:rPr>
          <w:id w:val="502241555"/>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Oily waste generated and disposed of.</w:t>
      </w:r>
    </w:p>
    <w:p w:rsidR="00330445" w:rsidRPr="007F5C03" w:rsidRDefault="00330445" w:rsidP="00330445">
      <w:pPr>
        <w:pStyle w:val="YesNo"/>
        <w:keepNext/>
      </w:pPr>
      <w:r w:rsidRPr="007F5C03">
        <w:t>YES</w:t>
      </w:r>
      <w:r w:rsidRPr="00101715">
        <w:t xml:space="preserve"> </w:t>
      </w:r>
      <w:sdt>
        <w:sdtPr>
          <w:id w:val="-196503081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91010485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w:t>
      </w:r>
    </w:p>
    <w:p w:rsidR="00330445" w:rsidRPr="007F5C03" w:rsidRDefault="00C06F79" w:rsidP="00330445">
      <w:pPr>
        <w:pStyle w:val="CheckboxIndented"/>
      </w:pPr>
      <w:sdt>
        <w:sdtPr>
          <w:rPr>
            <w:b/>
          </w:rPr>
          <w:id w:val="1075859186"/>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Forms to account for recovered oil and waste.</w:t>
      </w:r>
    </w:p>
    <w:p w:rsidR="00330445" w:rsidRPr="007F5C03" w:rsidRDefault="00C06F79" w:rsidP="00330445">
      <w:pPr>
        <w:pStyle w:val="CheckboxIndented"/>
      </w:pPr>
      <w:sdt>
        <w:sdtPr>
          <w:rPr>
            <w:b/>
          </w:rPr>
          <w:id w:val="994149869"/>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A commitment to provide records to Ecology upon request.</w:t>
      </w:r>
    </w:p>
    <w:p w:rsidR="00330445" w:rsidRPr="007F5C03" w:rsidRDefault="00C06F79" w:rsidP="00330445">
      <w:pPr>
        <w:pStyle w:val="CheckboxIndented"/>
      </w:pPr>
      <w:sdt>
        <w:sdtPr>
          <w:rPr>
            <w:b/>
          </w:rPr>
          <w:id w:val="1378821809"/>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 xml:space="preserve">A disposal plan consistent with the NWACP or link to NWACP </w:t>
      </w:r>
      <w:r w:rsidR="00330445">
        <w:t>Section 9405</w:t>
      </w:r>
      <w:r w:rsidR="00330445" w:rsidRPr="007F5C03">
        <w:t>.</w:t>
      </w:r>
    </w:p>
    <w:p w:rsidR="00330445" w:rsidRPr="007F5C03" w:rsidRDefault="00330445" w:rsidP="00330445">
      <w:pPr>
        <w:pStyle w:val="YesNo"/>
        <w:keepNext/>
      </w:pPr>
      <w:r w:rsidRPr="007F5C03">
        <w:lastRenderedPageBreak/>
        <w:t>YES</w:t>
      </w:r>
      <w:r w:rsidRPr="00101715">
        <w:t xml:space="preserve"> </w:t>
      </w:r>
      <w:sdt>
        <w:sdtPr>
          <w:id w:val="62782478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101715">
        <w:t xml:space="preserve"> </w:t>
      </w:r>
      <w:sdt>
        <w:sdtPr>
          <w:id w:val="-1710258948"/>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specific initial response actions and forms that will be used to document response including:</w:t>
      </w:r>
    </w:p>
    <w:p w:rsidR="00330445" w:rsidRPr="007F5C03" w:rsidRDefault="00C06F79" w:rsidP="00330445">
      <w:pPr>
        <w:pStyle w:val="CheckboxIndented"/>
        <w:keepNext/>
      </w:pPr>
      <w:sdt>
        <w:sdtPr>
          <w:rPr>
            <w:b/>
          </w:rPr>
          <w:id w:val="834115128"/>
          <w14:checkbox>
            <w14:checked w14:val="0"/>
            <w14:checkedState w14:val="2612" w14:font="MS Gothic"/>
            <w14:uncheckedState w14:val="2610" w14:font="MS Gothic"/>
          </w14:checkbox>
        </w:sdtPr>
        <w:sdtEndPr/>
        <w:sdtContent>
          <w:r w:rsidR="0073749F">
            <w:rPr>
              <w:rFonts w:ascii="MS Gothic" w:eastAsia="MS Gothic" w:hAnsi="MS Gothic" w:hint="eastAsia"/>
              <w:b/>
            </w:rPr>
            <w:t>☐</w:t>
          </w:r>
        </w:sdtContent>
      </w:sdt>
      <w:r w:rsidR="00330445" w:rsidRPr="007F5C03">
        <w:tab/>
        <w:t>A description/steps to assess and confirm spill including protocols for:</w:t>
      </w:r>
    </w:p>
    <w:p w:rsidR="00330445" w:rsidRPr="007F5C03" w:rsidRDefault="00C06F79" w:rsidP="00330445">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293681755"/>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Estimating volume and spill dimensions including methods used.</w:t>
      </w:r>
    </w:p>
    <w:p w:rsidR="00330445" w:rsidRPr="007F5C03" w:rsidRDefault="00C06F79" w:rsidP="00330445">
      <w:pPr>
        <w:tabs>
          <w:tab w:val="left" w:pos="-720"/>
        </w:tabs>
        <w:suppressAutoHyphens/>
        <w:spacing w:after="240" w:line="240" w:lineRule="auto"/>
        <w:ind w:left="2880" w:hanging="360"/>
        <w:rPr>
          <w:rFonts w:ascii="Garamond" w:hAnsi="Garamond" w:cs="Times New Roman"/>
        </w:rPr>
      </w:pPr>
      <w:sdt>
        <w:sdtPr>
          <w:rPr>
            <w:rFonts w:ascii="Garamond" w:hAnsi="Garamond" w:cs="Times New Roman"/>
            <w:b/>
          </w:rPr>
          <w:id w:val="285163417"/>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Determining and confirming the product type.</w:t>
      </w:r>
    </w:p>
    <w:p w:rsidR="00330445" w:rsidRPr="007F5C03" w:rsidRDefault="00C06F79" w:rsidP="00330445">
      <w:pPr>
        <w:pStyle w:val="CheckboxIndented"/>
        <w:keepNext/>
      </w:pPr>
      <w:sdt>
        <w:sdtPr>
          <w:rPr>
            <w:b/>
          </w:rPr>
          <w:id w:val="-1998409555"/>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Trajectory assessment and modeling protocols including:</w:t>
      </w:r>
    </w:p>
    <w:p w:rsidR="00330445" w:rsidRPr="007F5C03" w:rsidRDefault="00C06F79" w:rsidP="00330445">
      <w:pPr>
        <w:tabs>
          <w:tab w:val="left" w:pos="-720"/>
        </w:tabs>
        <w:suppressAutoHyphens/>
        <w:spacing w:after="60" w:line="240" w:lineRule="auto"/>
        <w:ind w:left="2880" w:hanging="367"/>
        <w:rPr>
          <w:rFonts w:ascii="Garamond" w:hAnsi="Garamond" w:cs="Times New Roman"/>
          <w:b/>
        </w:rPr>
      </w:pPr>
      <w:sdt>
        <w:sdtPr>
          <w:rPr>
            <w:rFonts w:ascii="Garamond" w:hAnsi="Garamond" w:cs="Times New Roman"/>
            <w:b/>
          </w:rPr>
          <w:id w:val="1832245101"/>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Visual inspection including aerial over flights.</w:t>
      </w:r>
    </w:p>
    <w:p w:rsidR="00330445" w:rsidRPr="007F5C03" w:rsidRDefault="00C06F79" w:rsidP="00330445">
      <w:pPr>
        <w:tabs>
          <w:tab w:val="left" w:pos="-720"/>
        </w:tabs>
        <w:suppressAutoHyphens/>
        <w:spacing w:after="60" w:line="240" w:lineRule="auto"/>
        <w:ind w:left="2880" w:hanging="367"/>
        <w:rPr>
          <w:rFonts w:ascii="Garamond" w:hAnsi="Garamond" w:cs="Times New Roman"/>
          <w:b/>
        </w:rPr>
      </w:pPr>
      <w:sdt>
        <w:sdtPr>
          <w:rPr>
            <w:rFonts w:ascii="Garamond" w:hAnsi="Garamond" w:cs="Times New Roman"/>
            <w:b/>
          </w:rPr>
          <w:id w:val="-198246403"/>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Determining environmental conditions and effect on the spill.</w:t>
      </w:r>
    </w:p>
    <w:p w:rsidR="00330445" w:rsidRPr="007F5C03" w:rsidRDefault="00C06F79" w:rsidP="00330445">
      <w:pPr>
        <w:tabs>
          <w:tab w:val="left" w:pos="-720"/>
        </w:tabs>
        <w:suppressAutoHyphens/>
        <w:spacing w:after="240" w:line="240" w:lineRule="auto"/>
        <w:ind w:left="2880" w:hanging="367"/>
        <w:rPr>
          <w:rFonts w:ascii="Garamond" w:hAnsi="Garamond" w:cs="Times New Roman"/>
        </w:rPr>
      </w:pPr>
      <w:sdt>
        <w:sdtPr>
          <w:rPr>
            <w:rFonts w:ascii="Garamond" w:hAnsi="Garamond" w:cs="Times New Roman"/>
            <w:b/>
          </w:rPr>
          <w:id w:val="-495641515"/>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Updating reported quantity and extent of contamination.</w:t>
      </w:r>
    </w:p>
    <w:p w:rsidR="00330445" w:rsidRPr="007F5C03" w:rsidRDefault="00C06F79" w:rsidP="00330445">
      <w:pPr>
        <w:pStyle w:val="CheckboxIndented"/>
      </w:pPr>
      <w:sdt>
        <w:sdtPr>
          <w:rPr>
            <w:b/>
          </w:rPr>
          <w:id w:val="1453597904"/>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A description of equipment used to conduct an initial spill assessment during darkness and low visibility conditions</w:t>
      </w:r>
      <w:r w:rsidR="00330445">
        <w:t>.</w:t>
      </w:r>
    </w:p>
    <w:p w:rsidR="00330445" w:rsidRPr="007F5C03" w:rsidRDefault="00C06F79" w:rsidP="00330445">
      <w:pPr>
        <w:pStyle w:val="CheckboxIndented"/>
        <w:keepNext/>
      </w:pPr>
      <w:sdt>
        <w:sdtPr>
          <w:rPr>
            <w:b/>
          </w:rPr>
          <w:id w:val="1251927486"/>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A description of how site safety is assessed for all types of spills:</w:t>
      </w:r>
    </w:p>
    <w:p w:rsidR="00330445" w:rsidRPr="007F5C03" w:rsidRDefault="00C06F79" w:rsidP="00330445">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127015040"/>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Safety briefing.</w:t>
      </w:r>
    </w:p>
    <w:p w:rsidR="00330445" w:rsidRPr="007F5C03" w:rsidRDefault="00C06F79" w:rsidP="00330445">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2015599608"/>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Communication protocols.</w:t>
      </w:r>
    </w:p>
    <w:p w:rsidR="00330445" w:rsidRPr="007F5C03" w:rsidRDefault="00C06F79" w:rsidP="00330445">
      <w:pPr>
        <w:tabs>
          <w:tab w:val="left" w:pos="-720"/>
        </w:tabs>
        <w:suppressAutoHyphens/>
        <w:spacing w:after="60" w:line="240" w:lineRule="auto"/>
        <w:ind w:left="2880" w:hanging="360"/>
        <w:rPr>
          <w:rFonts w:ascii="Garamond" w:hAnsi="Garamond" w:cs="Times New Roman"/>
        </w:rPr>
      </w:pPr>
      <w:sdt>
        <w:sdtPr>
          <w:rPr>
            <w:rFonts w:ascii="Garamond" w:hAnsi="Garamond" w:cs="Times New Roman"/>
            <w:b/>
          </w:rPr>
          <w:id w:val="739830590"/>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sidRPr="007F5C03">
        <w:rPr>
          <w:rFonts w:ascii="Garamond" w:hAnsi="Garamond" w:cs="Times New Roman"/>
        </w:rPr>
        <w:tab/>
        <w:t>Air monitoring protocols and equipment.</w:t>
      </w:r>
    </w:p>
    <w:p w:rsidR="00330445" w:rsidRPr="007F5C03" w:rsidRDefault="00C06F79" w:rsidP="00330445">
      <w:pPr>
        <w:tabs>
          <w:tab w:val="left" w:pos="-720"/>
        </w:tabs>
        <w:suppressAutoHyphens/>
        <w:spacing w:after="240" w:line="240" w:lineRule="auto"/>
        <w:ind w:left="2880" w:hanging="360"/>
        <w:rPr>
          <w:rFonts w:ascii="Garamond" w:hAnsi="Garamond" w:cs="Times New Roman"/>
        </w:rPr>
      </w:pPr>
      <w:sdt>
        <w:sdtPr>
          <w:rPr>
            <w:rFonts w:ascii="Garamond" w:hAnsi="Garamond" w:cs="Times New Roman"/>
            <w:b/>
          </w:rPr>
          <w:id w:val="-518082980"/>
          <w14:checkbox>
            <w14:checked w14:val="0"/>
            <w14:checkedState w14:val="2612" w14:font="MS Gothic"/>
            <w14:uncheckedState w14:val="2610" w14:font="MS Gothic"/>
          </w14:checkbox>
        </w:sdtPr>
        <w:sdtEndPr/>
        <w:sdtContent>
          <w:r w:rsidR="00330445" w:rsidRPr="003E02B7">
            <w:rPr>
              <w:rFonts w:ascii="MS Gothic" w:eastAsia="MS Gothic" w:hAnsi="MS Gothic" w:cs="Times New Roman" w:hint="eastAsia"/>
              <w:b/>
            </w:rPr>
            <w:t>☐</w:t>
          </w:r>
        </w:sdtContent>
      </w:sdt>
      <w:r w:rsidR="00330445">
        <w:rPr>
          <w:rFonts w:ascii="Garamond" w:hAnsi="Garamond" w:cs="Times New Roman"/>
        </w:rPr>
        <w:tab/>
        <w:t>Personal protective equipment.</w:t>
      </w:r>
    </w:p>
    <w:p w:rsidR="0073749F" w:rsidRPr="00B210A2" w:rsidRDefault="00C06F79" w:rsidP="00B210A2">
      <w:pPr>
        <w:tabs>
          <w:tab w:val="left" w:pos="-720"/>
        </w:tabs>
        <w:suppressAutoHyphens/>
        <w:spacing w:after="240" w:line="240" w:lineRule="auto"/>
        <w:ind w:left="2520" w:hanging="360"/>
      </w:pPr>
      <w:sdt>
        <w:sdtPr>
          <w:rPr>
            <w:b/>
          </w:rPr>
          <w:id w:val="-1632930611"/>
          <w14:checkbox>
            <w14:checked w14:val="0"/>
            <w14:checkedState w14:val="2612" w14:font="MS Gothic"/>
            <w14:uncheckedState w14:val="2610" w14:font="MS Gothic"/>
          </w14:checkbox>
        </w:sdtPr>
        <w:sdtEndPr/>
        <w:sdtContent>
          <w:r w:rsidR="0073749F" w:rsidRPr="003E02B7">
            <w:rPr>
              <w:rFonts w:ascii="MS Gothic" w:eastAsia="MS Gothic" w:hAnsi="MS Gothic" w:hint="eastAsia"/>
              <w:b/>
            </w:rPr>
            <w:t>☐</w:t>
          </w:r>
        </w:sdtContent>
      </w:sdt>
      <w:r w:rsidR="0073749F" w:rsidRPr="007F5C03">
        <w:tab/>
      </w:r>
      <w:r w:rsidR="0073749F" w:rsidRPr="00366200">
        <w:rPr>
          <w:rFonts w:ascii="Garamond" w:hAnsi="Garamond"/>
        </w:rPr>
        <w:t>Checklist that identifies significant steps used to respond to a spill, listed in a logical progression of response activities.</w:t>
      </w:r>
    </w:p>
    <w:p w:rsidR="00330445" w:rsidRPr="007F5C03" w:rsidRDefault="00C06F79" w:rsidP="00330445">
      <w:pPr>
        <w:pStyle w:val="CheckboxIndented"/>
      </w:pPr>
      <w:sdt>
        <w:sdtPr>
          <w:rPr>
            <w:b/>
          </w:rPr>
          <w:id w:val="-1330597527"/>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Plan commits to use of ICS Form 201(or equivalent) to document initial response actions.</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312476751"/>
          <w:placeholder>
            <w:docPart w:val="78599BBF1FA04D81B6B83F72544BB8DB"/>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t>SPILLS TO GROUND:  WAC 1</w:t>
      </w:r>
      <w:r>
        <w:t>73-186-220(l</w:t>
      </w:r>
      <w:r w:rsidRPr="007F5C03">
        <w:t>)</w:t>
      </w:r>
    </w:p>
    <w:p w:rsidR="00330445" w:rsidRPr="007F5C03" w:rsidRDefault="00330445" w:rsidP="00330445">
      <w:pPr>
        <w:keepNext/>
        <w:keepLines/>
        <w:tabs>
          <w:tab w:val="left" w:pos="-720"/>
          <w:tab w:val="left" w:pos="1080"/>
        </w:tabs>
        <w:suppressAutoHyphens/>
        <w:spacing w:after="60" w:line="240" w:lineRule="auto"/>
        <w:ind w:left="2160" w:hanging="2160"/>
        <w:rPr>
          <w:rFonts w:ascii="Garamond" w:hAnsi="Garamond" w:cs="Times New Roman"/>
          <w:b/>
        </w:rPr>
      </w:pPr>
      <w:r w:rsidRPr="007F5C03">
        <w:rPr>
          <w:rFonts w:ascii="Garamond" w:hAnsi="Garamond" w:cs="Times New Roman"/>
          <w:b/>
        </w:rPr>
        <w:t>YES</w:t>
      </w:r>
      <w:r w:rsidRPr="0069392F">
        <w:rPr>
          <w:rFonts w:ascii="Garamond" w:hAnsi="Garamond" w:cs="Times New Roman"/>
          <w:b/>
        </w:rPr>
        <w:t xml:space="preserve"> </w:t>
      </w:r>
      <w:sdt>
        <w:sdtPr>
          <w:rPr>
            <w:rFonts w:ascii="Garamond" w:hAnsi="Garamond" w:cs="Times New Roman"/>
            <w:b/>
          </w:rPr>
          <w:id w:val="-1284436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69392F">
        <w:rPr>
          <w:rFonts w:ascii="Garamond" w:hAnsi="Garamond" w:cs="Times New Roman"/>
          <w:b/>
        </w:rPr>
        <w:t xml:space="preserve"> </w:t>
      </w:r>
      <w:sdt>
        <w:sdtPr>
          <w:rPr>
            <w:rFonts w:ascii="Garamond" w:hAnsi="Garamond" w:cs="Times New Roman"/>
            <w:b/>
          </w:rPr>
          <w:id w:val="154654310"/>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sidR="0073749F">
        <w:rPr>
          <w:rFonts w:ascii="Garamond" w:hAnsi="Garamond" w:cs="Times New Roman"/>
          <w:b/>
        </w:rPr>
        <w:t xml:space="preserve">Plan </w:t>
      </w:r>
      <w:r w:rsidRPr="007F5C03">
        <w:rPr>
          <w:rFonts w:ascii="Garamond" w:hAnsi="Garamond" w:cs="Times New Roman"/>
          <w:b/>
        </w:rPr>
        <w:t>includes a description of the methods to be used to promptly assess spills with the potential to impact groundwater including:</w:t>
      </w:r>
    </w:p>
    <w:p w:rsidR="00330445" w:rsidRPr="007F5C03" w:rsidRDefault="00C06F79" w:rsidP="00330445">
      <w:pPr>
        <w:pStyle w:val="CheckboxIndented"/>
      </w:pPr>
      <w:sdt>
        <w:sdtPr>
          <w:rPr>
            <w:b/>
          </w:rPr>
          <w:id w:val="-842774910"/>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Description of methods to assess spills to ground that may impact ground water.</w:t>
      </w:r>
    </w:p>
    <w:p w:rsidR="00330445" w:rsidRPr="007F5C03" w:rsidRDefault="00C06F79" w:rsidP="00330445">
      <w:pPr>
        <w:pStyle w:val="CheckboxIndented"/>
      </w:pPr>
      <w:sdt>
        <w:sdtPr>
          <w:rPr>
            <w:b/>
          </w:rPr>
          <w:id w:val="-1093628765"/>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Contact information for resources to investigate, contain and remediate the spill.</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844524970"/>
          <w:placeholder>
            <w:docPart w:val="30A9AA6AF8334637B785C327031C1B30"/>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t>CLAIMS:  WAC 173-186-220(m)</w:t>
      </w:r>
    </w:p>
    <w:p w:rsidR="00330445" w:rsidRDefault="00330445" w:rsidP="00330445">
      <w:pPr>
        <w:pStyle w:val="YesNo"/>
        <w:keepNext/>
        <w:spacing w:before="120"/>
      </w:pPr>
      <w:r w:rsidRPr="007F5C03">
        <w:t>YES</w:t>
      </w:r>
      <w:r w:rsidRPr="0069392F">
        <w:t xml:space="preserve"> </w:t>
      </w:r>
      <w:sdt>
        <w:sdtPr>
          <w:id w:val="76715282"/>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69392F">
        <w:t xml:space="preserve"> </w:t>
      </w:r>
      <w:sdt>
        <w:sdtPr>
          <w:id w:val="256643341"/>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 xml:space="preserve">Plan contains procedures to establish and manage oil spill liability claims </w:t>
      </w:r>
      <w:r w:rsidRPr="00441A98">
        <w:t>of damages to persons or property, public or private</w:t>
      </w:r>
      <w:r>
        <w:t xml:space="preserve">, </w:t>
      </w:r>
      <w:r w:rsidRPr="007F5C03">
        <w:t>including:</w:t>
      </w:r>
    </w:p>
    <w:p w:rsidR="00330445" w:rsidRPr="007F5C03" w:rsidRDefault="00C06F79" w:rsidP="00330445">
      <w:pPr>
        <w:pStyle w:val="CheckboxIndented"/>
      </w:pPr>
      <w:sdt>
        <w:sdtPr>
          <w:rPr>
            <w:b/>
          </w:rPr>
          <w:id w:val="641863157"/>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Identification of group/individuals responsible for managing claims.</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271367332"/>
          <w:placeholder>
            <w:docPart w:val="2D926652718D4278B28FC47BDF87AE70"/>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lastRenderedPageBreak/>
        <w:t>SENSITIVE AREAS AND RESPONSE AND PROTECTION STRATEGIES:</w:t>
      </w:r>
      <w:r>
        <w:t xml:space="preserve"> </w:t>
      </w:r>
      <w:r w:rsidRPr="007F5C03">
        <w:t xml:space="preserve"> WAC 173-186-220(n)(i)(ii)</w:t>
      </w:r>
      <w:r>
        <w:t>(iii)</w:t>
      </w:r>
      <w:r w:rsidRPr="007F5C03">
        <w:t>(o)</w:t>
      </w:r>
    </w:p>
    <w:p w:rsidR="00330445" w:rsidRPr="007F5C03" w:rsidRDefault="00330445" w:rsidP="00330445">
      <w:pPr>
        <w:pStyle w:val="YesNo"/>
        <w:keepNext/>
        <w:spacing w:before="120"/>
      </w:pPr>
      <w:r w:rsidRPr="007F5C03">
        <w:t>YES</w:t>
      </w:r>
      <w:r w:rsidRPr="00DE33D7">
        <w:t xml:space="preserve"> </w:t>
      </w:r>
      <w:sdt>
        <w:sdtPr>
          <w:id w:val="-1326895113"/>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DE33D7">
        <w:t xml:space="preserve"> </w:t>
      </w:r>
      <w:sdt>
        <w:sdtPr>
          <w:id w:val="1805737590"/>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r>
      <w:r w:rsidR="00DF5D06">
        <w:t>Plan describes</w:t>
      </w:r>
      <w:r w:rsidR="00DF5D06" w:rsidRPr="00DF5D06">
        <w:t xml:space="preserve"> how environmental protection will be achieved, including containment, enhanced collection and diversion tactics.</w:t>
      </w:r>
      <w:r w:rsidR="00DF5D06">
        <w:t xml:space="preserve"> </w:t>
      </w:r>
      <w:r w:rsidRPr="00DF5D06">
        <w:t>P</w:t>
      </w:r>
      <w:r w:rsidRPr="007F5C03">
        <w:t>lan includes:</w:t>
      </w:r>
    </w:p>
    <w:p w:rsidR="00330445" w:rsidRDefault="00C06F79" w:rsidP="00330445">
      <w:pPr>
        <w:pStyle w:val="CheckboxIndented"/>
      </w:pPr>
      <w:sdt>
        <w:sdtPr>
          <w:rPr>
            <w:b/>
          </w:rPr>
          <w:id w:val="-1958933918"/>
          <w14:checkbox>
            <w14:checked w14:val="0"/>
            <w14:checkedState w14:val="2612" w14:font="MS Gothic"/>
            <w14:uncheckedState w14:val="2610" w14:font="MS Gothic"/>
          </w14:checkbox>
        </w:sdtPr>
        <w:sdtEndPr/>
        <w:sdtContent>
          <w:r w:rsidR="00DF5D06">
            <w:rPr>
              <w:rFonts w:ascii="MS Gothic" w:eastAsia="MS Gothic" w:hAnsi="MS Gothic" w:hint="eastAsia"/>
              <w:b/>
            </w:rPr>
            <w:t>☐</w:t>
          </w:r>
        </w:sdtContent>
      </w:sdt>
      <w:r w:rsidR="00330445" w:rsidRPr="007F5C03">
        <w:tab/>
        <w:t>Discussion of how environmental protection will occur</w:t>
      </w:r>
      <w:r w:rsidR="00DF5D06">
        <w:t xml:space="preserve"> </w:t>
      </w:r>
      <w:r w:rsidR="00DF5D06" w:rsidRPr="00DF5D06">
        <w:t>including containment, enhanced collection and diversion tactics</w:t>
      </w:r>
      <w:r w:rsidR="00330445" w:rsidRPr="007F5C03">
        <w:t>.</w:t>
      </w:r>
    </w:p>
    <w:p w:rsidR="00236BE4" w:rsidRPr="00C00F11" w:rsidRDefault="00C06F79" w:rsidP="00236BE4">
      <w:pPr>
        <w:pStyle w:val="CheckboxIndented"/>
      </w:pPr>
      <w:sdt>
        <w:sdtPr>
          <w:rPr>
            <w:b/>
          </w:rPr>
          <w:id w:val="490681927"/>
          <w14:checkbox>
            <w14:checked w14:val="0"/>
            <w14:checkedState w14:val="2612" w14:font="MS Gothic"/>
            <w14:uncheckedState w14:val="2610" w14:font="MS Gothic"/>
          </w14:checkbox>
        </w:sdtPr>
        <w:sdtEndPr/>
        <w:sdtContent>
          <w:r w:rsidR="00236BE4" w:rsidRPr="00C00F11">
            <w:rPr>
              <w:rFonts w:ascii="MS Gothic" w:eastAsia="MS Gothic" w:hAnsi="MS Gothic" w:hint="eastAsia"/>
              <w:b/>
            </w:rPr>
            <w:t>☐</w:t>
          </w:r>
        </w:sdtContent>
      </w:sdt>
      <w:r w:rsidR="00236BE4" w:rsidRPr="00C00F11">
        <w:tab/>
        <w:t>Commitment to implement GRP</w:t>
      </w:r>
      <w:r w:rsidR="00236BE4">
        <w:t xml:space="preserve"> strategie</w:t>
      </w:r>
      <w:r w:rsidR="00236BE4" w:rsidRPr="00C00F11">
        <w:t>s as needed to protect environment</w:t>
      </w:r>
    </w:p>
    <w:p w:rsidR="00236BE4" w:rsidRDefault="00C06F79" w:rsidP="00236BE4">
      <w:pPr>
        <w:pStyle w:val="CheckboxIndented"/>
      </w:pPr>
      <w:sdt>
        <w:sdtPr>
          <w:rPr>
            <w:b/>
          </w:rPr>
          <w:id w:val="1913504204"/>
          <w14:checkbox>
            <w14:checked w14:val="0"/>
            <w14:checkedState w14:val="2612" w14:font="MS Gothic"/>
            <w14:uncheckedState w14:val="2610" w14:font="MS Gothic"/>
          </w14:checkbox>
        </w:sdtPr>
        <w:sdtEndPr/>
        <w:sdtContent>
          <w:r w:rsidR="00236BE4" w:rsidRPr="00C00F11">
            <w:rPr>
              <w:rFonts w:ascii="MS Gothic" w:eastAsia="MS Gothic" w:hAnsi="MS Gothic" w:hint="eastAsia"/>
              <w:b/>
            </w:rPr>
            <w:t>☐</w:t>
          </w:r>
        </w:sdtContent>
      </w:sdt>
      <w:r w:rsidR="00236BE4" w:rsidRPr="00C00F11">
        <w:tab/>
        <w:t>Discussion o</w:t>
      </w:r>
      <w:r w:rsidR="00236BE4">
        <w:t>f</w:t>
      </w:r>
      <w:r w:rsidR="00236BE4" w:rsidRPr="00C00F11">
        <w:t xml:space="preserve"> applicable GRPs.</w:t>
      </w:r>
    </w:p>
    <w:p w:rsidR="00236BE4" w:rsidRDefault="00C06F79" w:rsidP="00236BE4">
      <w:pPr>
        <w:pStyle w:val="CheckboxIndented"/>
      </w:pPr>
      <w:sdt>
        <w:sdtPr>
          <w:rPr>
            <w:b/>
          </w:rPr>
          <w:id w:val="852232239"/>
          <w14:checkbox>
            <w14:checked w14:val="0"/>
            <w14:checkedState w14:val="2612" w14:font="MS Gothic"/>
            <w14:uncheckedState w14:val="2610" w14:font="MS Gothic"/>
          </w14:checkbox>
        </w:sdtPr>
        <w:sdtEndPr/>
        <w:sdtContent>
          <w:r w:rsidR="00236BE4" w:rsidRPr="00C00F11">
            <w:rPr>
              <w:rFonts w:ascii="MS Gothic" w:eastAsia="MS Gothic" w:hAnsi="MS Gothic" w:hint="eastAsia"/>
              <w:b/>
            </w:rPr>
            <w:t>☐</w:t>
          </w:r>
        </w:sdtContent>
      </w:sdt>
      <w:r w:rsidR="00236BE4" w:rsidRPr="00C00F11">
        <w:tab/>
      </w:r>
      <w:r w:rsidR="00236BE4">
        <w:t>Identification of resources at risk, including those on the surface, shoreline, water column and benthic risks—or reference to the applicable GRP(s) with these considerations.</w:t>
      </w:r>
    </w:p>
    <w:p w:rsidR="00236BE4" w:rsidRPr="00C00F11" w:rsidRDefault="00C06F79" w:rsidP="00236BE4">
      <w:pPr>
        <w:pStyle w:val="CheckboxIndented"/>
      </w:pPr>
      <w:sdt>
        <w:sdtPr>
          <w:rPr>
            <w:b/>
          </w:rPr>
          <w:id w:val="901646205"/>
          <w14:checkbox>
            <w14:checked w14:val="0"/>
            <w14:checkedState w14:val="2612" w14:font="MS Gothic"/>
            <w14:uncheckedState w14:val="2610" w14:font="MS Gothic"/>
          </w14:checkbox>
        </w:sdtPr>
        <w:sdtEndPr/>
        <w:sdtContent>
          <w:r w:rsidR="00236BE4" w:rsidRPr="00C00F11">
            <w:rPr>
              <w:rFonts w:ascii="MS Gothic" w:eastAsia="MS Gothic" w:hAnsi="MS Gothic" w:hint="eastAsia"/>
              <w:b/>
            </w:rPr>
            <w:t>☐</w:t>
          </w:r>
        </w:sdtContent>
      </w:sdt>
      <w:r w:rsidR="00236BE4" w:rsidRPr="00C00F11">
        <w:tab/>
      </w:r>
      <w:r w:rsidR="00236BE4">
        <w:t>Non-floating</w:t>
      </w:r>
      <w:r w:rsidR="00236BE4" w:rsidRPr="001D4B9F">
        <w:t xml:space="preserve"> oil</w:t>
      </w:r>
      <w:r w:rsidR="00236BE4">
        <w:t xml:space="preserve"> considerations including</w:t>
      </w:r>
      <w:r w:rsidR="00236BE4" w:rsidRPr="001D4B9F">
        <w:t xml:space="preserve"> identification of waterway depths, water density, sediment load, sea floor or river bottom types, and response</w:t>
      </w:r>
      <w:r w:rsidR="00236BE4">
        <w:t xml:space="preserve"> options based on those factors—or reference to applicable GRP(s) with these considerations.</w:t>
      </w:r>
    </w:p>
    <w:p w:rsidR="00236BE4" w:rsidRPr="00C00F11" w:rsidRDefault="00C06F79" w:rsidP="00236BE4">
      <w:pPr>
        <w:pStyle w:val="CheckboxIndented"/>
      </w:pPr>
      <w:sdt>
        <w:sdtPr>
          <w:rPr>
            <w:b/>
          </w:rPr>
          <w:id w:val="952215646"/>
          <w14:checkbox>
            <w14:checked w14:val="0"/>
            <w14:checkedState w14:val="2612" w14:font="MS Gothic"/>
            <w14:uncheckedState w14:val="2610" w14:font="MS Gothic"/>
          </w14:checkbox>
        </w:sdtPr>
        <w:sdtEndPr/>
        <w:sdtContent>
          <w:r w:rsidR="00236BE4" w:rsidRPr="00C00F11">
            <w:rPr>
              <w:rFonts w:ascii="MS Gothic" w:eastAsia="MS Gothic" w:hAnsi="MS Gothic" w:hint="eastAsia"/>
              <w:b/>
            </w:rPr>
            <w:t>☐</w:t>
          </w:r>
        </w:sdtContent>
      </w:sdt>
      <w:r w:rsidR="00236BE4" w:rsidRPr="00C00F11">
        <w:tab/>
        <w:t>Web link to GRPs.</w:t>
      </w:r>
    </w:p>
    <w:p w:rsidR="00330445" w:rsidRPr="007F5C03" w:rsidRDefault="00330445" w:rsidP="00330445">
      <w:pPr>
        <w:tabs>
          <w:tab w:val="left" w:pos="1080"/>
        </w:tabs>
        <w:suppressAutoHyphens/>
        <w:spacing w:before="240" w:after="0" w:line="240" w:lineRule="auto"/>
        <w:ind w:left="2160" w:hanging="2160"/>
        <w:rPr>
          <w:rFonts w:ascii="Garamond" w:hAnsi="Garamond" w:cs="Times New Roman"/>
          <w:b/>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101715383"/>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1083143198"/>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If GRPs have not been developed to meet this requirement the rail</w:t>
      </w:r>
      <w:r>
        <w:rPr>
          <w:rFonts w:ascii="Garamond" w:hAnsi="Garamond" w:cs="Times New Roman"/>
          <w:b/>
        </w:rPr>
        <w:t xml:space="preserve"> plan holder must describe plan-</w:t>
      </w:r>
      <w:r w:rsidRPr="007F5C03">
        <w:rPr>
          <w:rFonts w:ascii="Garamond" w:hAnsi="Garamond" w:cs="Times New Roman"/>
          <w:b/>
        </w:rPr>
        <w:t>specific response strategies near rail lines to protect significant sensitive sites.</w:t>
      </w:r>
      <w:r>
        <w:rPr>
          <w:rFonts w:ascii="Garamond" w:hAnsi="Garamond" w:cs="Times New Roman"/>
          <w:b/>
        </w:rPr>
        <w:t xml:space="preserve"> </w:t>
      </w:r>
      <w:r w:rsidRPr="007F5C03">
        <w:rPr>
          <w:rFonts w:ascii="Garamond" w:hAnsi="Garamond" w:cs="Times New Roman"/>
          <w:b/>
        </w:rPr>
        <w:t>The plan holder must work with Ecology to verify these sites.</w:t>
      </w:r>
    </w:p>
    <w:p w:rsidR="00330445" w:rsidRPr="007F5C03" w:rsidRDefault="00330445" w:rsidP="00330445">
      <w:pPr>
        <w:tabs>
          <w:tab w:val="left" w:pos="1080"/>
        </w:tabs>
        <w:suppressAutoHyphens/>
        <w:spacing w:before="240" w:after="0" w:line="240" w:lineRule="auto"/>
        <w:ind w:left="2160" w:hanging="2160"/>
        <w:rPr>
          <w:rFonts w:ascii="Garamond" w:hAnsi="Garamond" w:cs="Times New Roman"/>
          <w:b/>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118187119"/>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2031378172"/>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sidR="00BE3692">
        <w:rPr>
          <w:rFonts w:ascii="Garamond" w:hAnsi="Garamond" w:cs="Times New Roman"/>
          <w:b/>
        </w:rPr>
        <w:t>Pla</w:t>
      </w:r>
      <w:r w:rsidRPr="007F5C03">
        <w:rPr>
          <w:rFonts w:ascii="Garamond" w:hAnsi="Garamond" w:cs="Times New Roman"/>
          <w:b/>
        </w:rPr>
        <w:t>n identifies potential initial command post locations.</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64176616"/>
          <w:placeholder>
            <w:docPart w:val="139749D5576A44F8884ECC8D6DF33EA9"/>
          </w:placeholder>
          <w:showingPlcHdr/>
        </w:sdtPr>
        <w:sdtEndPr/>
        <w:sdtContent>
          <w:r w:rsidRPr="00994029">
            <w:rPr>
              <w:rStyle w:val="PlaceholderText"/>
              <w:b w:val="0"/>
              <w:sz w:val="24"/>
              <w:szCs w:val="24"/>
            </w:rPr>
            <w:t>Enter section comment or type N/A.</w:t>
          </w:r>
        </w:sdtContent>
      </w:sdt>
    </w:p>
    <w:p w:rsidR="00330445" w:rsidRPr="007F5C03" w:rsidRDefault="00330445" w:rsidP="00330445">
      <w:pPr>
        <w:pStyle w:val="Heading"/>
      </w:pPr>
      <w:r w:rsidRPr="007F5C03">
        <w:t>FIELD DOCUMENT:  WAC 173-186-230</w:t>
      </w:r>
    </w:p>
    <w:p w:rsidR="00330445" w:rsidRPr="007F5C03" w:rsidRDefault="00330445" w:rsidP="00330445">
      <w:pPr>
        <w:keepNext/>
        <w:keepLines/>
        <w:tabs>
          <w:tab w:val="left" w:pos="-720"/>
          <w:tab w:val="left" w:pos="1080"/>
        </w:tabs>
        <w:suppressAutoHyphens/>
        <w:spacing w:after="120" w:line="240" w:lineRule="auto"/>
        <w:ind w:left="2160" w:hanging="2160"/>
        <w:rPr>
          <w:rFonts w:ascii="Garamond" w:hAnsi="Garamond" w:cs="Times New Roman"/>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162899849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DE33D7">
        <w:rPr>
          <w:rFonts w:ascii="Garamond" w:hAnsi="Garamond" w:cs="Times New Roman"/>
          <w:b/>
        </w:rPr>
        <w:t xml:space="preserve"> </w:t>
      </w:r>
      <w:sdt>
        <w:sdtPr>
          <w:rPr>
            <w:rFonts w:ascii="Garamond" w:hAnsi="Garamond" w:cs="Times New Roman"/>
            <w:b/>
          </w:rPr>
          <w:id w:val="-2041580432"/>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contains a fi</w:t>
      </w:r>
      <w:r>
        <w:rPr>
          <w:rFonts w:ascii="Garamond" w:hAnsi="Garamond" w:cs="Times New Roman"/>
          <w:b/>
        </w:rPr>
        <w:t>eld document that contains time-</w:t>
      </w:r>
      <w:r w:rsidRPr="007F5C03">
        <w:rPr>
          <w:rFonts w:ascii="Garamond" w:hAnsi="Garamond" w:cs="Times New Roman"/>
          <w:b/>
        </w:rPr>
        <w:t>critical information for field staff use during the initial emergency phase of a spill.</w:t>
      </w:r>
    </w:p>
    <w:p w:rsidR="00330445" w:rsidRPr="007F5C03" w:rsidRDefault="00330445" w:rsidP="00330445">
      <w:pPr>
        <w:keepNext/>
        <w:tabs>
          <w:tab w:val="left" w:pos="-720"/>
        </w:tabs>
        <w:suppressAutoHyphens/>
        <w:spacing w:after="0" w:line="240" w:lineRule="auto"/>
        <w:ind w:left="2160"/>
        <w:rPr>
          <w:rFonts w:ascii="Garamond" w:hAnsi="Garamond" w:cs="Times New Roman"/>
          <w:b/>
        </w:rPr>
      </w:pPr>
      <w:r w:rsidRPr="007F5C03">
        <w:rPr>
          <w:rFonts w:ascii="Garamond" w:hAnsi="Garamond" w:cs="Times New Roman"/>
          <w:b/>
        </w:rPr>
        <w:t>To ensure th</w:t>
      </w:r>
      <w:r>
        <w:rPr>
          <w:rFonts w:ascii="Garamond" w:hAnsi="Garamond" w:cs="Times New Roman"/>
          <w:b/>
        </w:rPr>
        <w:t>e field document</w:t>
      </w:r>
      <w:r w:rsidRPr="007F5C03">
        <w:rPr>
          <w:rFonts w:ascii="Garamond" w:hAnsi="Garamond" w:cs="Times New Roman"/>
          <w:b/>
        </w:rPr>
        <w:t xml:space="preserve"> is appropriately int</w:t>
      </w:r>
      <w:r>
        <w:rPr>
          <w:rFonts w:ascii="Garamond" w:hAnsi="Garamond" w:cs="Times New Roman"/>
          <w:b/>
        </w:rPr>
        <w:t>errelated with the plan</w:t>
      </w:r>
      <w:r w:rsidRPr="007F5C03">
        <w:rPr>
          <w:rFonts w:ascii="Garamond" w:hAnsi="Garamond" w:cs="Times New Roman"/>
          <w:b/>
        </w:rPr>
        <w:t xml:space="preserve">, the </w:t>
      </w:r>
      <w:r>
        <w:rPr>
          <w:rFonts w:ascii="Garamond" w:hAnsi="Garamond" w:cs="Times New Roman"/>
          <w:b/>
        </w:rPr>
        <w:t>plan</w:t>
      </w:r>
      <w:r w:rsidRPr="007F5C03">
        <w:rPr>
          <w:rFonts w:ascii="Garamond" w:hAnsi="Garamond" w:cs="Times New Roman"/>
          <w:b/>
        </w:rPr>
        <w:t xml:space="preserve"> must include:</w:t>
      </w:r>
    </w:p>
    <w:p w:rsidR="00330445" w:rsidRDefault="00C06F79" w:rsidP="00330445">
      <w:pPr>
        <w:pStyle w:val="CheckboxIndented"/>
      </w:pPr>
      <w:sdt>
        <w:sdtPr>
          <w:rPr>
            <w:b/>
          </w:rPr>
          <w:id w:val="557061084"/>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Locations where the field document is located for use by field staff, e.g., in specific office</w:t>
      </w:r>
      <w:r w:rsidR="00330445">
        <w:t>s</w:t>
      </w:r>
      <w:r w:rsidR="00330445" w:rsidRPr="007F5C03">
        <w:t>, vehicles, etc.</w:t>
      </w:r>
    </w:p>
    <w:p w:rsidR="00330445" w:rsidRPr="00F41CA9" w:rsidRDefault="00330445" w:rsidP="00330445">
      <w:pPr>
        <w:keepNext/>
        <w:tabs>
          <w:tab w:val="left" w:pos="-720"/>
        </w:tabs>
        <w:suppressAutoHyphens/>
        <w:spacing w:after="0" w:line="240" w:lineRule="auto"/>
        <w:ind w:left="2160"/>
        <w:rPr>
          <w:rFonts w:ascii="Garamond" w:hAnsi="Garamond" w:cs="Times New Roman"/>
          <w:b/>
        </w:rPr>
      </w:pPr>
      <w:r w:rsidRPr="00F41CA9">
        <w:rPr>
          <w:rFonts w:ascii="Garamond" w:hAnsi="Garamond" w:cs="Times New Roman"/>
          <w:b/>
        </w:rPr>
        <w:t>To ensure the plan is appropriately interrelated with the field document, the field document must</w:t>
      </w:r>
      <w:r>
        <w:rPr>
          <w:rFonts w:ascii="Garamond" w:hAnsi="Garamond" w:cs="Times New Roman"/>
          <w:b/>
        </w:rPr>
        <w:t xml:space="preserve"> </w:t>
      </w:r>
      <w:r w:rsidRPr="00F41CA9">
        <w:rPr>
          <w:rFonts w:ascii="Garamond" w:hAnsi="Garamond" w:cs="Times New Roman"/>
          <w:b/>
        </w:rPr>
        <w:t>include:</w:t>
      </w:r>
    </w:p>
    <w:p w:rsidR="00330445" w:rsidRPr="007F5C03" w:rsidRDefault="00C06F79" w:rsidP="00330445">
      <w:pPr>
        <w:pStyle w:val="CheckboxIndented"/>
      </w:pPr>
      <w:sdt>
        <w:sdtPr>
          <w:rPr>
            <w:b/>
          </w:rPr>
          <w:id w:val="-1578436607"/>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 xml:space="preserve">Procedures </w:t>
      </w:r>
      <w:r w:rsidR="00330445">
        <w:t xml:space="preserve">and equipment </w:t>
      </w:r>
      <w:r w:rsidR="00330445" w:rsidRPr="007F5C03">
        <w:t>to detect, assess and document the size of a spill and forms for initial response assessment</w:t>
      </w:r>
      <w:r w:rsidR="00330445" w:rsidRPr="004F344B">
        <w:t>.</w:t>
      </w:r>
    </w:p>
    <w:p w:rsidR="00330445" w:rsidRPr="007F5C03" w:rsidRDefault="00C06F79" w:rsidP="00330445">
      <w:pPr>
        <w:pStyle w:val="CheckboxIndented"/>
      </w:pPr>
      <w:sdt>
        <w:sdtPr>
          <w:rPr>
            <w:b/>
          </w:rPr>
          <w:id w:val="-1302300419"/>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A checklist that identifies steps to initiate an appropriate response to the spill.</w:t>
      </w:r>
    </w:p>
    <w:p w:rsidR="00330445" w:rsidRPr="009611E6" w:rsidRDefault="00C06F79" w:rsidP="00330445">
      <w:pPr>
        <w:pStyle w:val="CheckboxIndented"/>
      </w:pPr>
      <w:sdt>
        <w:sdtPr>
          <w:rPr>
            <w:b/>
          </w:rPr>
          <w:id w:val="-1288423168"/>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A prioritized call down list with names and phones numbers of required notifications that field staff must complete when a spill is discovere</w:t>
      </w:r>
      <w:r w:rsidR="00330445">
        <w:t xml:space="preserve">d, including a form to document when notifications </w:t>
      </w:r>
      <w:r w:rsidR="00330445" w:rsidRPr="009611E6">
        <w:t>are made.</w:t>
      </w:r>
    </w:p>
    <w:p w:rsidR="009611E6" w:rsidRPr="009611E6" w:rsidRDefault="00C06F79" w:rsidP="009611E6">
      <w:pPr>
        <w:pStyle w:val="CheckboxIndented"/>
      </w:pPr>
      <w:sdt>
        <w:sdtPr>
          <w:rPr>
            <w:b/>
          </w:rPr>
          <w:id w:val="-1676865324"/>
          <w14:checkbox>
            <w14:checked w14:val="0"/>
            <w14:checkedState w14:val="2612" w14:font="MS Gothic"/>
            <w14:uncheckedState w14:val="2610" w14:font="MS Gothic"/>
          </w14:checkbox>
        </w:sdtPr>
        <w:sdtEndPr/>
        <w:sdtContent>
          <w:r w:rsidR="009611E6" w:rsidRPr="009611E6">
            <w:rPr>
              <w:rFonts w:ascii="MS Gothic" w:eastAsia="MS Gothic" w:hAnsi="MS Gothic" w:hint="eastAsia"/>
              <w:b/>
            </w:rPr>
            <w:t>☐</w:t>
          </w:r>
        </w:sdtContent>
      </w:sdt>
      <w:r w:rsidR="009611E6" w:rsidRPr="009611E6">
        <w:tab/>
        <w:t>A form to document notifications.</w:t>
      </w:r>
    </w:p>
    <w:p w:rsidR="00330445" w:rsidRDefault="00C06F79" w:rsidP="00330445">
      <w:pPr>
        <w:pStyle w:val="CheckboxIndented"/>
      </w:pPr>
      <w:sdt>
        <w:sdtPr>
          <w:rPr>
            <w:b/>
          </w:rPr>
          <w:id w:val="-927270178"/>
          <w14:checkbox>
            <w14:checked w14:val="0"/>
            <w14:checkedState w14:val="2612" w14:font="MS Gothic"/>
            <w14:uncheckedState w14:val="2610" w14:font="MS Gothic"/>
          </w14:checkbox>
        </w:sdtPr>
        <w:sdtEndPr/>
        <w:sdtContent>
          <w:r w:rsidR="00330445" w:rsidRPr="003E02B7">
            <w:rPr>
              <w:rFonts w:ascii="MS Gothic" w:eastAsia="MS Gothic" w:hAnsi="MS Gothic" w:hint="eastAsia"/>
              <w:b/>
            </w:rPr>
            <w:t>☐</w:t>
          </w:r>
        </w:sdtContent>
      </w:sdt>
      <w:r w:rsidR="00330445" w:rsidRPr="007F5C03">
        <w:tab/>
        <w:t>Guidance for field staff to assess spills to ground that may impact groundwater.</w:t>
      </w:r>
    </w:p>
    <w:p w:rsidR="00330445" w:rsidRPr="00994029" w:rsidRDefault="00330445" w:rsidP="00330445">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253123595"/>
          <w:placeholder>
            <w:docPart w:val="EA4DE50F6AE947CAA3BCD0DE6F7A6994"/>
          </w:placeholder>
          <w:showingPlcHdr/>
        </w:sdtPr>
        <w:sdtEndPr/>
        <w:sdtContent>
          <w:r w:rsidRPr="00994029">
            <w:rPr>
              <w:rStyle w:val="PlaceholderText"/>
              <w:b w:val="0"/>
              <w:sz w:val="24"/>
              <w:szCs w:val="24"/>
            </w:rPr>
            <w:t>Enter section comment or type N/A.</w:t>
          </w:r>
        </w:sdtContent>
      </w:sdt>
    </w:p>
    <w:p w:rsidR="00B338E8" w:rsidRPr="007F5C03" w:rsidRDefault="00B338E8" w:rsidP="00B338E8">
      <w:pPr>
        <w:pStyle w:val="Heading"/>
      </w:pPr>
      <w:r w:rsidRPr="007F5C03">
        <w:lastRenderedPageBreak/>
        <w:t>WORST CASE SPILL VOLUME:  WAC 173-186-220(3)(b)</w:t>
      </w:r>
    </w:p>
    <w:p w:rsidR="00B338E8" w:rsidRPr="007F5C03" w:rsidRDefault="00B338E8" w:rsidP="00B338E8">
      <w:pPr>
        <w:keepNext/>
        <w:keepLines/>
        <w:tabs>
          <w:tab w:val="left" w:pos="-720"/>
          <w:tab w:val="left" w:pos="1080"/>
        </w:tabs>
        <w:suppressAutoHyphens/>
        <w:spacing w:after="120" w:line="240" w:lineRule="auto"/>
        <w:ind w:left="2160" w:hanging="2160"/>
        <w:rPr>
          <w:rFonts w:ascii="Garamond" w:hAnsi="Garamond"/>
        </w:rPr>
      </w:pPr>
      <w:r w:rsidRPr="007F5C03">
        <w:rPr>
          <w:rFonts w:ascii="Garamond" w:hAnsi="Garamond"/>
          <w:b/>
        </w:rPr>
        <w:t>YES</w:t>
      </w:r>
      <w:r w:rsidRPr="003E02B7">
        <w:rPr>
          <w:rFonts w:ascii="Garamond" w:hAnsi="Garamond" w:cs="Times New Roman"/>
          <w:b/>
        </w:rPr>
        <w:t xml:space="preserve"> </w:t>
      </w:r>
      <w:sdt>
        <w:sdtPr>
          <w:rPr>
            <w:rFonts w:ascii="Garamond" w:hAnsi="Garamond" w:cs="Times New Roman"/>
            <w:b/>
          </w:rPr>
          <w:id w:val="-1422095082"/>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b/>
        </w:rPr>
        <w:tab/>
        <w:t>NO</w:t>
      </w:r>
      <w:r w:rsidRPr="003E02B7">
        <w:rPr>
          <w:rFonts w:ascii="Garamond" w:hAnsi="Garamond" w:cs="Times New Roman"/>
          <w:b/>
        </w:rPr>
        <w:t xml:space="preserve"> </w:t>
      </w:r>
      <w:sdt>
        <w:sdtPr>
          <w:rPr>
            <w:rFonts w:ascii="Garamond" w:hAnsi="Garamond" w:cs="Times New Roman"/>
            <w:b/>
          </w:rPr>
          <w:id w:val="179641154"/>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b/>
        </w:rPr>
        <w:tab/>
        <w:t>Plan identifies an appropriate worst case spill (WCS) volume.</w:t>
      </w:r>
      <w:r w:rsidRPr="001A0368">
        <w:rPr>
          <w:rFonts w:ascii="Helvetica" w:hAnsi="Helvetica"/>
          <w:color w:val="000000"/>
          <w:shd w:val="clear" w:color="auto" w:fill="FFFFFF"/>
        </w:rPr>
        <w:t xml:space="preserve"> </w:t>
      </w:r>
      <w:r w:rsidRPr="001A0368">
        <w:rPr>
          <w:rFonts w:ascii="Garamond" w:hAnsi="Garamond"/>
          <w:b/>
        </w:rPr>
        <w:t>If oil handling operations vary on different rail routes, more than one worst case spill volume may be submitted to ecology for consideration.</w:t>
      </w:r>
    </w:p>
    <w:p w:rsidR="00B338E8" w:rsidRPr="007F5C03" w:rsidRDefault="00B338E8" w:rsidP="00B338E8">
      <w:pPr>
        <w:tabs>
          <w:tab w:val="left" w:pos="7200"/>
        </w:tabs>
        <w:suppressAutoHyphens/>
        <w:spacing w:after="120" w:line="240" w:lineRule="auto"/>
        <w:ind w:left="2160"/>
        <w:rPr>
          <w:rFonts w:ascii="Garamond" w:hAnsi="Garamond" w:cs="Times New Roman"/>
          <w:u w:val="single"/>
        </w:rPr>
      </w:pPr>
      <w:r w:rsidRPr="007F5C03">
        <w:rPr>
          <w:rFonts w:ascii="Garamond" w:hAnsi="Garamond" w:cs="Times New Roman"/>
          <w:b/>
        </w:rPr>
        <w:t>Worst Case Spill</w:t>
      </w:r>
      <w:r w:rsidRPr="007F5C03">
        <w:rPr>
          <w:rFonts w:ascii="Garamond" w:hAnsi="Garamond" w:cs="Times New Roman"/>
        </w:rPr>
        <w:t xml:space="preserve"> volume (bbls) is: </w:t>
      </w:r>
      <w:sdt>
        <w:sdtPr>
          <w:rPr>
            <w:rFonts w:ascii="Garamond" w:hAnsi="Garamond" w:cs="Times New Roman"/>
          </w:rPr>
          <w:id w:val="-145740006"/>
          <w:placeholder>
            <w:docPart w:val="1AEA7B4D1D8B4FC49A0C031843A6A8A6"/>
          </w:placeholder>
          <w:showingPlcHdr/>
        </w:sdtPr>
        <w:sdtEndPr/>
        <w:sdtContent>
          <w:r w:rsidRPr="00D32B8E">
            <w:rPr>
              <w:rStyle w:val="PlaceholderText"/>
            </w:rPr>
            <w:t>Click here to enter text.</w:t>
          </w:r>
        </w:sdtContent>
      </w:sdt>
    </w:p>
    <w:p w:rsidR="00B338E8" w:rsidRDefault="00B338E8" w:rsidP="00B338E8">
      <w:pPr>
        <w:pStyle w:val="YesNo"/>
      </w:pPr>
      <w:r w:rsidRPr="007F5C03">
        <w:t>YES</w:t>
      </w:r>
      <w:r w:rsidRPr="003E02B7">
        <w:t xml:space="preserve"> </w:t>
      </w:r>
      <w:sdt>
        <w:sdtPr>
          <w:id w:val="-41238959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3E02B7">
        <w:t xml:space="preserve"> </w:t>
      </w:r>
      <w:sdt>
        <w:sdtPr>
          <w:id w:val="462774410"/>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contains acceptable methodology, including calculations for the worst case volume.</w:t>
      </w:r>
    </w:p>
    <w:p w:rsidR="00EE221A" w:rsidRPr="007F5C03" w:rsidRDefault="00EE221A" w:rsidP="005669AD">
      <w:pPr>
        <w:keepNext/>
        <w:tabs>
          <w:tab w:val="left" w:pos="7200"/>
        </w:tabs>
        <w:suppressAutoHyphens/>
        <w:spacing w:after="60" w:line="240" w:lineRule="auto"/>
        <w:ind w:left="2160"/>
        <w:rPr>
          <w:rFonts w:ascii="Garamond" w:hAnsi="Garamond" w:cs="Times New Roman"/>
          <w:b/>
          <w:i/>
        </w:rPr>
      </w:pPr>
      <w:r w:rsidRPr="007F5C03">
        <w:rPr>
          <w:rFonts w:ascii="Garamond" w:hAnsi="Garamond" w:cs="Times New Roman"/>
          <w:b/>
          <w:i/>
        </w:rPr>
        <w:t>Calculation:</w:t>
      </w:r>
    </w:p>
    <w:p w:rsidR="00EE221A" w:rsidRPr="007F5C03" w:rsidRDefault="00EE221A" w:rsidP="00EE221A">
      <w:pPr>
        <w:pStyle w:val="ListParagraph"/>
        <w:keepNext/>
        <w:numPr>
          <w:ilvl w:val="0"/>
          <w:numId w:val="1"/>
        </w:numPr>
        <w:tabs>
          <w:tab w:val="left" w:pos="7200"/>
        </w:tabs>
        <w:suppressAutoHyphens/>
        <w:spacing w:after="60" w:line="240" w:lineRule="auto"/>
        <w:ind w:left="2880"/>
        <w:contextualSpacing w:val="0"/>
        <w:rPr>
          <w:rFonts w:ascii="Garamond" w:hAnsi="Garamond" w:cs="Times New Roman"/>
        </w:rPr>
      </w:pPr>
      <w:r w:rsidRPr="007F5C03">
        <w:rPr>
          <w:rFonts w:ascii="Garamond" w:hAnsi="Garamond" w:cs="Times New Roman"/>
        </w:rPr>
        <w:t>Fuel Capacity of Locomotive(s):</w:t>
      </w:r>
      <w:r>
        <w:rPr>
          <w:rFonts w:ascii="Garamond" w:hAnsi="Garamond" w:cs="Times New Roman"/>
        </w:rPr>
        <w:t xml:space="preserve">  </w:t>
      </w:r>
      <w:sdt>
        <w:sdtPr>
          <w:rPr>
            <w:rFonts w:ascii="Garamond" w:hAnsi="Garamond" w:cs="Times New Roman"/>
          </w:rPr>
          <w:id w:val="381214737"/>
          <w:placeholder>
            <w:docPart w:val="9B8D7E1100CF4654ACED5D29C28E9810"/>
          </w:placeholder>
          <w:showingPlcHdr/>
        </w:sdtPr>
        <w:sdtEndPr/>
        <w:sdtContent>
          <w:r w:rsidRPr="00D32B8E">
            <w:rPr>
              <w:rStyle w:val="PlaceholderText"/>
            </w:rPr>
            <w:t>Click here to enter text.</w:t>
          </w:r>
        </w:sdtContent>
      </w:sdt>
    </w:p>
    <w:p w:rsidR="00EE221A" w:rsidRPr="007F5C03" w:rsidRDefault="004B3857" w:rsidP="00EE221A">
      <w:pPr>
        <w:pStyle w:val="ListParagraph"/>
        <w:keepNext/>
        <w:numPr>
          <w:ilvl w:val="0"/>
          <w:numId w:val="1"/>
        </w:numPr>
        <w:tabs>
          <w:tab w:val="left" w:pos="7200"/>
        </w:tabs>
        <w:suppressAutoHyphens/>
        <w:spacing w:after="60" w:line="240" w:lineRule="auto"/>
        <w:ind w:left="2880"/>
        <w:contextualSpacing w:val="0"/>
        <w:rPr>
          <w:rFonts w:ascii="Garamond" w:hAnsi="Garamond" w:cs="Times New Roman"/>
        </w:rPr>
      </w:pPr>
      <w:r>
        <w:rPr>
          <w:rFonts w:ascii="Garamond" w:hAnsi="Garamond" w:cs="Times New Roman"/>
        </w:rPr>
        <w:t>Volume of g</w:t>
      </w:r>
      <w:r w:rsidR="00EE221A" w:rsidRPr="007F5C03">
        <w:rPr>
          <w:rFonts w:ascii="Garamond" w:hAnsi="Garamond" w:cs="Times New Roman"/>
        </w:rPr>
        <w:t xml:space="preserve">reatest </w:t>
      </w:r>
      <w:r>
        <w:rPr>
          <w:rFonts w:ascii="Garamond" w:hAnsi="Garamond" w:cs="Times New Roman"/>
        </w:rPr>
        <w:t>n</w:t>
      </w:r>
      <w:r w:rsidR="00EE221A" w:rsidRPr="007F5C03">
        <w:rPr>
          <w:rFonts w:ascii="Garamond" w:hAnsi="Garamond" w:cs="Times New Roman"/>
        </w:rPr>
        <w:t xml:space="preserve">umber of tank cars carried:  </w:t>
      </w:r>
      <w:sdt>
        <w:sdtPr>
          <w:rPr>
            <w:rFonts w:ascii="Garamond" w:hAnsi="Garamond" w:cs="Times New Roman"/>
          </w:rPr>
          <w:id w:val="1199052454"/>
          <w:placeholder>
            <w:docPart w:val="B6BBD400C8D145CB859B8198894CBF71"/>
          </w:placeholder>
          <w:showingPlcHdr/>
        </w:sdtPr>
        <w:sdtEndPr/>
        <w:sdtContent>
          <w:r w:rsidR="00EE221A" w:rsidRPr="00D32B8E">
            <w:rPr>
              <w:rStyle w:val="PlaceholderText"/>
            </w:rPr>
            <w:t>Click here to enter text.</w:t>
          </w:r>
        </w:sdtContent>
      </w:sdt>
    </w:p>
    <w:p w:rsidR="00EE221A" w:rsidRPr="007F5C03" w:rsidRDefault="00EE221A" w:rsidP="00EE221A">
      <w:pPr>
        <w:pStyle w:val="ListParagraph"/>
        <w:numPr>
          <w:ilvl w:val="0"/>
          <w:numId w:val="1"/>
        </w:numPr>
        <w:tabs>
          <w:tab w:val="left" w:pos="7200"/>
        </w:tabs>
        <w:suppressAutoHyphens/>
        <w:spacing w:after="120" w:line="240" w:lineRule="auto"/>
        <w:ind w:left="2880"/>
        <w:rPr>
          <w:rFonts w:ascii="Garamond" w:hAnsi="Garamond" w:cs="Times New Roman"/>
        </w:rPr>
      </w:pPr>
      <w:r w:rsidRPr="007F5C03">
        <w:rPr>
          <w:rFonts w:ascii="Garamond" w:hAnsi="Garamond" w:cs="Times New Roman"/>
        </w:rPr>
        <w:t xml:space="preserve">Worst case spill volume </w:t>
      </w:r>
      <w:r>
        <w:rPr>
          <w:rFonts w:ascii="Garamond" w:hAnsi="Garamond" w:cs="Times New Roman"/>
        </w:rPr>
        <w:t>(</w:t>
      </w:r>
      <w:r w:rsidRPr="007F5C03">
        <w:rPr>
          <w:rFonts w:ascii="Garamond" w:hAnsi="Garamond" w:cs="Times New Roman"/>
        </w:rPr>
        <w:t>(a) + (b)</w:t>
      </w:r>
      <w:r>
        <w:rPr>
          <w:rFonts w:ascii="Garamond" w:hAnsi="Garamond" w:cs="Times New Roman"/>
        </w:rPr>
        <w:t>):</w:t>
      </w:r>
      <w:r w:rsidRPr="007F5C03">
        <w:rPr>
          <w:rFonts w:ascii="Garamond" w:hAnsi="Garamond" w:cs="Times New Roman"/>
        </w:rPr>
        <w:t xml:space="preserve"> = </w:t>
      </w:r>
      <w:sdt>
        <w:sdtPr>
          <w:rPr>
            <w:rFonts w:ascii="Garamond" w:hAnsi="Garamond" w:cs="Times New Roman"/>
          </w:rPr>
          <w:id w:val="411817676"/>
          <w:placeholder>
            <w:docPart w:val="C8113E7616684E6B9AC29EC0AE446EE6"/>
          </w:placeholder>
          <w:showingPlcHdr/>
        </w:sdtPr>
        <w:sdtEndPr/>
        <w:sdtContent>
          <w:r w:rsidRPr="00D32B8E">
            <w:rPr>
              <w:rStyle w:val="PlaceholderText"/>
            </w:rPr>
            <w:t>Click here to enter text.</w:t>
          </w:r>
        </w:sdtContent>
      </w:sdt>
    </w:p>
    <w:p w:rsidR="00B338E8" w:rsidRPr="00994029" w:rsidRDefault="00B338E8" w:rsidP="00B338E8">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887495482"/>
          <w:placeholder>
            <w:docPart w:val="C0BA0896D06B4CDE944D5233F69CCCD1"/>
          </w:placeholder>
          <w:showingPlcHdr/>
        </w:sdtPr>
        <w:sdtEndPr/>
        <w:sdtContent>
          <w:r w:rsidRPr="00994029">
            <w:rPr>
              <w:rStyle w:val="PlaceholderText"/>
              <w:b w:val="0"/>
              <w:sz w:val="24"/>
              <w:szCs w:val="24"/>
            </w:rPr>
            <w:t>Enter section comment or type N/A.</w:t>
          </w:r>
        </w:sdtContent>
      </w:sdt>
    </w:p>
    <w:p w:rsidR="000313A6" w:rsidRPr="007F5C03" w:rsidRDefault="000313A6" w:rsidP="00B338E8">
      <w:pPr>
        <w:pStyle w:val="Heading"/>
      </w:pPr>
      <w:r w:rsidRPr="007F5C03">
        <w:t>PLANNING STANDARDS</w:t>
      </w:r>
      <w:r w:rsidR="003A1E3D">
        <w:t xml:space="preserve"> AND PLANNING POINTS</w:t>
      </w:r>
      <w:r>
        <w:t>:  WAC 173-186-220</w:t>
      </w:r>
      <w:r w:rsidRPr="007F5C03">
        <w:t>(p), 300</w:t>
      </w:r>
      <w:r w:rsidR="003A1E3D">
        <w:t>, 310</w:t>
      </w:r>
      <w:r w:rsidRPr="007F5C03">
        <w:t>, and 380</w:t>
      </w:r>
    </w:p>
    <w:p w:rsidR="000313A6" w:rsidRPr="007F5C03" w:rsidRDefault="000313A6" w:rsidP="000313A6">
      <w:pPr>
        <w:pStyle w:val="YesNo"/>
        <w:keepNext/>
        <w:spacing w:before="120"/>
      </w:pPr>
      <w:r w:rsidRPr="007F5C03">
        <w:t>YES</w:t>
      </w:r>
      <w:r w:rsidRPr="00DE33D7">
        <w:t xml:space="preserve"> </w:t>
      </w:r>
      <w:sdt>
        <w:sdtPr>
          <w:id w:val="-1889801193"/>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DE33D7">
        <w:t xml:space="preserve"> </w:t>
      </w:r>
      <w:sdt>
        <w:sdtPr>
          <w:id w:val="-589464533"/>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Each plan shall contain a description of how the rail plan holder meets each applicable planning standard</w:t>
      </w:r>
      <w:r w:rsidR="0073749F">
        <w:t>.</w:t>
      </w:r>
      <w:r w:rsidRPr="007F5C03">
        <w:t xml:space="preserve"> </w:t>
      </w:r>
    </w:p>
    <w:p w:rsidR="000313A6" w:rsidRPr="007F5C03" w:rsidRDefault="00C06F79" w:rsidP="000313A6">
      <w:pPr>
        <w:pStyle w:val="CheckboxIndented"/>
      </w:pPr>
      <w:sdt>
        <w:sdtPr>
          <w:rPr>
            <w:b/>
          </w:rPr>
          <w:id w:val="1224257969"/>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 xml:space="preserve">Appropriate planning </w:t>
      </w:r>
      <w:r w:rsidR="000D7569">
        <w:t>points</w:t>
      </w:r>
      <w:r w:rsidR="000313A6" w:rsidRPr="007F5C03">
        <w:t xml:space="preserve"> for plan holder operations is described and assessed for compliance.</w:t>
      </w:r>
    </w:p>
    <w:p w:rsidR="000313A6" w:rsidRPr="007F5C03" w:rsidRDefault="000313A6" w:rsidP="000313A6">
      <w:pPr>
        <w:tabs>
          <w:tab w:val="left" w:pos="1080"/>
        </w:tabs>
        <w:suppressAutoHyphens/>
        <w:spacing w:before="240" w:after="240" w:line="240" w:lineRule="auto"/>
        <w:ind w:left="2160" w:hanging="2160"/>
        <w:rPr>
          <w:rFonts w:ascii="Garamond" w:hAnsi="Garamond" w:cs="Times New Roman"/>
        </w:rPr>
      </w:pPr>
      <w:r w:rsidRPr="007F5C03">
        <w:rPr>
          <w:rFonts w:ascii="Garamond" w:hAnsi="Garamond" w:cs="Times New Roman"/>
          <w:b/>
        </w:rPr>
        <w:t>YES</w:t>
      </w:r>
      <w:r w:rsidRPr="00DE33D7">
        <w:rPr>
          <w:rFonts w:ascii="Garamond" w:hAnsi="Garamond" w:cs="Times New Roman"/>
          <w:b/>
        </w:rPr>
        <w:t xml:space="preserve"> </w:t>
      </w:r>
      <w:sdt>
        <w:sdtPr>
          <w:rPr>
            <w:rFonts w:ascii="Garamond" w:hAnsi="Garamond" w:cs="Times New Roman"/>
            <w:b/>
          </w:rPr>
          <w:id w:val="2121032750"/>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rPr>
        <w:tab/>
      </w:r>
      <w:r w:rsidRPr="007F5C03">
        <w:rPr>
          <w:rFonts w:ascii="Garamond" w:hAnsi="Garamond" w:cs="Times New Roman"/>
          <w:b/>
        </w:rPr>
        <w:t>NO</w:t>
      </w:r>
      <w:r w:rsidRPr="00DE33D7">
        <w:rPr>
          <w:rFonts w:ascii="Garamond" w:hAnsi="Garamond" w:cs="Times New Roman"/>
          <w:b/>
        </w:rPr>
        <w:t xml:space="preserve"> </w:t>
      </w:r>
      <w:sdt>
        <w:sdtPr>
          <w:rPr>
            <w:rFonts w:ascii="Garamond" w:hAnsi="Garamond" w:cs="Times New Roman"/>
            <w:b/>
          </w:rPr>
          <w:id w:val="-205083313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rPr>
        <w:tab/>
      </w:r>
      <w:r w:rsidRPr="007F5C03">
        <w:rPr>
          <w:rFonts w:ascii="Garamond" w:hAnsi="Garamond" w:cs="Times New Roman"/>
          <w:b/>
        </w:rPr>
        <w:t xml:space="preserve">Plan references the appropriate planning </w:t>
      </w:r>
      <w:r w:rsidR="000D7569">
        <w:rPr>
          <w:rFonts w:ascii="Garamond" w:hAnsi="Garamond" w:cs="Times New Roman"/>
          <w:b/>
        </w:rPr>
        <w:t>points</w:t>
      </w:r>
      <w:r w:rsidRPr="007F5C03">
        <w:rPr>
          <w:rFonts w:ascii="Garamond" w:hAnsi="Garamond" w:cs="Times New Roman"/>
          <w:b/>
        </w:rPr>
        <w:t>(s) defined in WAC 173-186-310 that apply to the plan holders operations:</w:t>
      </w:r>
    </w:p>
    <w:p w:rsidR="000D7569" w:rsidRPr="00C0522B" w:rsidRDefault="000D7569" w:rsidP="000D7569">
      <w:pPr>
        <w:keepNext/>
        <w:spacing w:after="60" w:line="240" w:lineRule="auto"/>
        <w:ind w:left="2160"/>
        <w:rPr>
          <w:rFonts w:ascii="Garamond" w:hAnsi="Garamond" w:cs="Times New Roman"/>
          <w:b/>
          <w:bCs/>
        </w:rPr>
      </w:pPr>
      <w:r w:rsidRPr="00A84F09">
        <w:rPr>
          <w:rFonts w:ascii="Garamond" w:hAnsi="Garamond" w:cs="Times New Roman"/>
          <w:b/>
          <w:bCs/>
        </w:rPr>
        <w:t xml:space="preserve">The following planning </w:t>
      </w:r>
      <w:r>
        <w:rPr>
          <w:rFonts w:ascii="Garamond" w:hAnsi="Garamond" w:cs="Times New Roman"/>
          <w:b/>
          <w:bCs/>
        </w:rPr>
        <w:t>points</w:t>
      </w:r>
      <w:r w:rsidRPr="00A84F09">
        <w:rPr>
          <w:rFonts w:ascii="Garamond" w:hAnsi="Garamond" w:cs="Times New Roman"/>
          <w:b/>
          <w:bCs/>
        </w:rPr>
        <w:t xml:space="preserve"> apply to your plan:</w:t>
      </w:r>
    </w:p>
    <w:p w:rsidR="000D7569" w:rsidRDefault="00C06F79" w:rsidP="000D7569">
      <w:pPr>
        <w:pStyle w:val="CheckboxIndented"/>
      </w:pPr>
      <w:sdt>
        <w:sdtPr>
          <w:rPr>
            <w:b/>
          </w:rPr>
          <w:id w:val="-2112880588"/>
          <w14:checkbox>
            <w14:checked w14:val="0"/>
            <w14:checkedState w14:val="2612" w14:font="MS Gothic"/>
            <w14:uncheckedState w14:val="2610" w14:font="MS Gothic"/>
          </w14:checkbox>
        </w:sdtPr>
        <w:sdtEndPr/>
        <w:sdtContent>
          <w:r w:rsidR="000D7569">
            <w:rPr>
              <w:rFonts w:ascii="MS Gothic" w:eastAsia="MS Gothic" w:hAnsi="MS Gothic" w:hint="eastAsia"/>
              <w:b/>
            </w:rPr>
            <w:t>☐</w:t>
          </w:r>
        </w:sdtContent>
      </w:sdt>
      <w:r w:rsidR="000D7569" w:rsidRPr="00C361C2">
        <w:tab/>
      </w:r>
      <w:r w:rsidR="000D7569">
        <w:t>Bellingham</w:t>
      </w:r>
    </w:p>
    <w:p w:rsidR="000D7569" w:rsidRDefault="00C06F79" w:rsidP="000D7569">
      <w:pPr>
        <w:pStyle w:val="CheckboxIndented"/>
      </w:pPr>
      <w:sdt>
        <w:sdtPr>
          <w:rPr>
            <w:b/>
          </w:rPr>
          <w:id w:val="-1965956241"/>
          <w14:checkbox>
            <w14:checked w14:val="0"/>
            <w14:checkedState w14:val="2612" w14:font="MS Gothic"/>
            <w14:uncheckedState w14:val="2610" w14:font="MS Gothic"/>
          </w14:checkbox>
        </w:sdtPr>
        <w:sdtEndPr/>
        <w:sdtContent>
          <w:r w:rsidR="000D7569">
            <w:rPr>
              <w:rFonts w:ascii="MS Gothic" w:eastAsia="MS Gothic" w:hAnsi="MS Gothic" w:hint="eastAsia"/>
              <w:b/>
            </w:rPr>
            <w:t>☐</w:t>
          </w:r>
        </w:sdtContent>
      </w:sdt>
      <w:r w:rsidR="000D7569">
        <w:tab/>
      </w:r>
      <w:r w:rsidR="000D7569" w:rsidRPr="000D7569">
        <w:t>Mukilteo/Everett</w:t>
      </w:r>
    </w:p>
    <w:p w:rsidR="000D7569" w:rsidRDefault="00C06F79" w:rsidP="000D7569">
      <w:pPr>
        <w:pStyle w:val="CheckboxIndented"/>
      </w:pPr>
      <w:sdt>
        <w:sdtPr>
          <w:rPr>
            <w:b/>
          </w:rPr>
          <w:id w:val="585507548"/>
          <w14:checkbox>
            <w14:checked w14:val="0"/>
            <w14:checkedState w14:val="2612" w14:font="MS Gothic"/>
            <w14:uncheckedState w14:val="2610" w14:font="MS Gothic"/>
          </w14:checkbox>
        </w:sdtPr>
        <w:sdtEndPr/>
        <w:sdtContent>
          <w:r w:rsidR="000D7569">
            <w:rPr>
              <w:rFonts w:ascii="MS Gothic" w:eastAsia="MS Gothic" w:hAnsi="MS Gothic" w:hint="eastAsia"/>
              <w:b/>
            </w:rPr>
            <w:t>☐</w:t>
          </w:r>
        </w:sdtContent>
      </w:sdt>
      <w:r w:rsidR="000D7569">
        <w:tab/>
        <w:t>Seattle</w:t>
      </w:r>
    </w:p>
    <w:p w:rsidR="000D7569" w:rsidRDefault="00C06F79" w:rsidP="000D7569">
      <w:pPr>
        <w:pStyle w:val="CheckboxIndented"/>
      </w:pPr>
      <w:sdt>
        <w:sdtPr>
          <w:rPr>
            <w:b/>
          </w:rPr>
          <w:id w:val="576101771"/>
          <w14:checkbox>
            <w14:checked w14:val="0"/>
            <w14:checkedState w14:val="2612" w14:font="MS Gothic"/>
            <w14:uncheckedState w14:val="2610" w14:font="MS Gothic"/>
          </w14:checkbox>
        </w:sdtPr>
        <w:sdtEndPr/>
        <w:sdtContent>
          <w:r w:rsidR="000D7569">
            <w:rPr>
              <w:rFonts w:ascii="MS Gothic" w:eastAsia="MS Gothic" w:hAnsi="MS Gothic" w:hint="eastAsia"/>
              <w:b/>
            </w:rPr>
            <w:t>☐</w:t>
          </w:r>
        </w:sdtContent>
      </w:sdt>
      <w:r w:rsidR="000D7569">
        <w:tab/>
        <w:t>Tacoma</w:t>
      </w:r>
    </w:p>
    <w:p w:rsidR="000D7569" w:rsidRDefault="00C06F79" w:rsidP="000D7569">
      <w:pPr>
        <w:pStyle w:val="CheckboxIndented"/>
      </w:pPr>
      <w:sdt>
        <w:sdtPr>
          <w:rPr>
            <w:b/>
          </w:rPr>
          <w:id w:val="1281989592"/>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r>
      <w:r w:rsidR="000D7569" w:rsidRPr="000D7569">
        <w:t>Centralia/Chehalis</w:t>
      </w:r>
    </w:p>
    <w:p w:rsidR="000D7569" w:rsidRDefault="00C06F79" w:rsidP="000D7569">
      <w:pPr>
        <w:pStyle w:val="CheckboxIndented"/>
      </w:pPr>
      <w:sdt>
        <w:sdtPr>
          <w:rPr>
            <w:b/>
          </w:rPr>
          <w:id w:val="199214445"/>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r>
      <w:r w:rsidR="000D7569" w:rsidRPr="000D7569">
        <w:t>Longview/Kelso</w:t>
      </w:r>
    </w:p>
    <w:p w:rsidR="000D7569" w:rsidRDefault="00C06F79" w:rsidP="000D7569">
      <w:pPr>
        <w:pStyle w:val="CheckboxIndented"/>
      </w:pPr>
      <w:sdt>
        <w:sdtPr>
          <w:rPr>
            <w:b/>
          </w:rPr>
          <w:id w:val="1416747392"/>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Aberdeen</w:t>
      </w:r>
    </w:p>
    <w:p w:rsidR="000D7569" w:rsidRDefault="00C06F79" w:rsidP="000D7569">
      <w:pPr>
        <w:pStyle w:val="CheckboxIndented"/>
      </w:pPr>
      <w:sdt>
        <w:sdtPr>
          <w:rPr>
            <w:b/>
          </w:rPr>
          <w:id w:val="1994364204"/>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Vancouver</w:t>
      </w:r>
    </w:p>
    <w:p w:rsidR="000D7569" w:rsidRDefault="00C06F79" w:rsidP="000D7569">
      <w:pPr>
        <w:pStyle w:val="CheckboxIndented"/>
      </w:pPr>
      <w:sdt>
        <w:sdtPr>
          <w:rPr>
            <w:b/>
          </w:rPr>
          <w:id w:val="358088637"/>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Coulee City</w:t>
      </w:r>
    </w:p>
    <w:p w:rsidR="000D7569" w:rsidRDefault="00C06F79" w:rsidP="000D7569">
      <w:pPr>
        <w:pStyle w:val="CheckboxIndented"/>
      </w:pPr>
      <w:sdt>
        <w:sdtPr>
          <w:rPr>
            <w:b/>
          </w:rPr>
          <w:id w:val="1639921783"/>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r>
      <w:r w:rsidR="000D7569" w:rsidRPr="000D7569">
        <w:t>Tri-Cities (Kennewick)</w:t>
      </w:r>
    </w:p>
    <w:p w:rsidR="000D7569" w:rsidRDefault="00C06F79" w:rsidP="000D7569">
      <w:pPr>
        <w:pStyle w:val="CheckboxIndented"/>
      </w:pPr>
      <w:sdt>
        <w:sdtPr>
          <w:rPr>
            <w:b/>
          </w:rPr>
          <w:id w:val="-1977290475"/>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Colfax</w:t>
      </w:r>
    </w:p>
    <w:p w:rsidR="000D7569" w:rsidRDefault="00C06F79" w:rsidP="000D7569">
      <w:pPr>
        <w:pStyle w:val="CheckboxIndented"/>
      </w:pPr>
      <w:sdt>
        <w:sdtPr>
          <w:rPr>
            <w:b/>
          </w:rPr>
          <w:id w:val="495782037"/>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Clarkston</w:t>
      </w:r>
    </w:p>
    <w:p w:rsidR="000D7569" w:rsidRPr="00C361C2" w:rsidRDefault="00C06F79" w:rsidP="000D7569">
      <w:pPr>
        <w:pStyle w:val="CheckboxIndented"/>
      </w:pPr>
      <w:sdt>
        <w:sdtPr>
          <w:rPr>
            <w:b/>
          </w:rPr>
          <w:id w:val="2081096204"/>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Spokane</w:t>
      </w:r>
    </w:p>
    <w:p w:rsidR="000D7569" w:rsidRDefault="00C06F79" w:rsidP="000D7569">
      <w:pPr>
        <w:pStyle w:val="CheckboxIndented"/>
      </w:pPr>
      <w:sdt>
        <w:sdtPr>
          <w:rPr>
            <w:b/>
          </w:rPr>
          <w:id w:val="-741804063"/>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Colville</w:t>
      </w:r>
    </w:p>
    <w:p w:rsidR="000D7569" w:rsidRDefault="00C06F79" w:rsidP="000D7569">
      <w:pPr>
        <w:pStyle w:val="CheckboxIndented"/>
      </w:pPr>
      <w:sdt>
        <w:sdtPr>
          <w:rPr>
            <w:b/>
          </w:rPr>
          <w:id w:val="-658847047"/>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r>
      <w:r w:rsidR="000D7569" w:rsidRPr="000D7569">
        <w:t>Pend Oreille/Colville National Forest</w:t>
      </w:r>
    </w:p>
    <w:p w:rsidR="000D7569" w:rsidRDefault="00C06F79" w:rsidP="000D7569">
      <w:pPr>
        <w:pStyle w:val="CheckboxIndented"/>
      </w:pPr>
      <w:sdt>
        <w:sdtPr>
          <w:rPr>
            <w:b/>
          </w:rPr>
          <w:id w:val="928469784"/>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Okanogan</w:t>
      </w:r>
    </w:p>
    <w:p w:rsidR="000D7569" w:rsidRDefault="00C06F79" w:rsidP="000D7569">
      <w:pPr>
        <w:pStyle w:val="CheckboxIndented"/>
      </w:pPr>
      <w:sdt>
        <w:sdtPr>
          <w:rPr>
            <w:b/>
          </w:rPr>
          <w:id w:val="1551338853"/>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Wenatchee</w:t>
      </w:r>
    </w:p>
    <w:p w:rsidR="000D7569" w:rsidRDefault="00C06F79" w:rsidP="000D7569">
      <w:pPr>
        <w:pStyle w:val="CheckboxIndented"/>
      </w:pPr>
      <w:sdt>
        <w:sdtPr>
          <w:rPr>
            <w:b/>
          </w:rPr>
          <w:id w:val="-1446149498"/>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r>
      <w:r w:rsidR="000D7569" w:rsidRPr="000D7569">
        <w:t>Yakima/Union Gap</w:t>
      </w:r>
    </w:p>
    <w:p w:rsidR="000D7569" w:rsidRDefault="00C06F79" w:rsidP="000D7569">
      <w:pPr>
        <w:pStyle w:val="CheckboxIndented"/>
      </w:pPr>
      <w:sdt>
        <w:sdtPr>
          <w:rPr>
            <w:b/>
          </w:rPr>
          <w:id w:val="1555509922"/>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Moses Lake</w:t>
      </w:r>
    </w:p>
    <w:p w:rsidR="000D7569" w:rsidRDefault="00C06F79" w:rsidP="000D7569">
      <w:pPr>
        <w:pStyle w:val="CheckboxIndented"/>
      </w:pPr>
      <w:sdt>
        <w:sdtPr>
          <w:rPr>
            <w:b/>
          </w:rPr>
          <w:id w:val="-1103949980"/>
          <w14:checkbox>
            <w14:checked w14:val="0"/>
            <w14:checkedState w14:val="2612" w14:font="MS Gothic"/>
            <w14:uncheckedState w14:val="2610" w14:font="MS Gothic"/>
          </w14:checkbox>
        </w:sdtPr>
        <w:sdtEndPr/>
        <w:sdtContent>
          <w:r w:rsidR="000D7569" w:rsidRPr="006F23C9">
            <w:rPr>
              <w:rFonts w:ascii="MS Gothic" w:eastAsia="MS Gothic" w:hAnsi="MS Gothic" w:hint="eastAsia"/>
              <w:b/>
            </w:rPr>
            <w:t>☐</w:t>
          </w:r>
        </w:sdtContent>
      </w:sdt>
      <w:r w:rsidR="000D7569">
        <w:tab/>
        <w:t>Bingen</w:t>
      </w:r>
      <w:r w:rsidR="000D7569">
        <w:tab/>
      </w:r>
    </w:p>
    <w:p w:rsidR="000313A6" w:rsidRPr="007F5C03" w:rsidRDefault="003A1E3D" w:rsidP="005669AD">
      <w:pPr>
        <w:tabs>
          <w:tab w:val="left" w:pos="1080"/>
        </w:tabs>
        <w:suppressAutoHyphens/>
        <w:spacing w:before="240" w:after="240" w:line="240" w:lineRule="auto"/>
        <w:ind w:left="2160" w:hanging="2160"/>
      </w:pPr>
      <w:r w:rsidRPr="007F5C03">
        <w:rPr>
          <w:rFonts w:ascii="Garamond" w:hAnsi="Garamond" w:cs="Times New Roman"/>
          <w:b/>
        </w:rPr>
        <w:lastRenderedPageBreak/>
        <w:t>YES</w:t>
      </w:r>
      <w:r w:rsidRPr="00DE33D7">
        <w:rPr>
          <w:rFonts w:ascii="Garamond" w:hAnsi="Garamond" w:cs="Times New Roman"/>
          <w:b/>
        </w:rPr>
        <w:t xml:space="preserve"> </w:t>
      </w:r>
      <w:sdt>
        <w:sdtPr>
          <w:rPr>
            <w:rFonts w:ascii="Garamond" w:hAnsi="Garamond" w:cs="Times New Roman"/>
            <w:b/>
          </w:rPr>
          <w:id w:val="64769313"/>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rPr>
        <w:tab/>
      </w:r>
      <w:r w:rsidRPr="007F5C03">
        <w:rPr>
          <w:rFonts w:ascii="Garamond" w:hAnsi="Garamond" w:cs="Times New Roman"/>
          <w:b/>
        </w:rPr>
        <w:t>NO</w:t>
      </w:r>
      <w:r w:rsidRPr="00DE33D7">
        <w:rPr>
          <w:rFonts w:ascii="Garamond" w:hAnsi="Garamond" w:cs="Times New Roman"/>
          <w:b/>
        </w:rPr>
        <w:t xml:space="preserve"> </w:t>
      </w:r>
      <w:sdt>
        <w:sdtPr>
          <w:rPr>
            <w:rFonts w:ascii="Garamond" w:hAnsi="Garamond" w:cs="Times New Roman"/>
            <w:b/>
          </w:rPr>
          <w:id w:val="122264516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rPr>
        <w:tab/>
      </w:r>
      <w:r w:rsidRPr="007F5C03">
        <w:rPr>
          <w:rFonts w:ascii="Garamond" w:hAnsi="Garamond" w:cs="Times New Roman"/>
          <w:b/>
        </w:rPr>
        <w:t xml:space="preserve">Plan </w:t>
      </w:r>
      <w:r>
        <w:rPr>
          <w:rFonts w:ascii="Garamond" w:hAnsi="Garamond" w:cs="Times New Roman"/>
          <w:b/>
        </w:rPr>
        <w:t xml:space="preserve">demonstrates access to the equipment in the table in WAC 173-186-310(3) within the time frames identified based on the areas the railroad(s) operate. </w:t>
      </w:r>
      <w:r w:rsidRPr="007F5C03">
        <w:rPr>
          <w:rFonts w:ascii="Garamond" w:hAnsi="Garamond" w:cs="Times New Roman"/>
          <w:b/>
        </w:rPr>
        <w:t xml:space="preserve"> </w:t>
      </w:r>
    </w:p>
    <w:p w:rsidR="000313A6" w:rsidRPr="00994029"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767824169"/>
          <w:placeholder>
            <w:docPart w:val="E3F24FD8709F404BACAD2EBE8682953C"/>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rsidRPr="007F5C03">
        <w:t>DOCUMENTI</w:t>
      </w:r>
      <w:r>
        <w:t>NG PLANNING STANDARD</w:t>
      </w:r>
      <w:r w:rsidRPr="007F5C03">
        <w:t xml:space="preserve"> COMPLIANCE:  WAC 173-186-380</w:t>
      </w:r>
    </w:p>
    <w:p w:rsidR="000313A6" w:rsidRPr="007F5C03" w:rsidRDefault="000313A6" w:rsidP="000313A6">
      <w:pPr>
        <w:keepNext/>
        <w:keepLines/>
        <w:tabs>
          <w:tab w:val="left" w:pos="1080"/>
        </w:tabs>
        <w:suppressAutoHyphens/>
        <w:spacing w:after="0" w:line="240" w:lineRule="auto"/>
        <w:ind w:left="2160" w:hanging="2160"/>
        <w:rPr>
          <w:rFonts w:ascii="Garamond" w:hAnsi="Garamond" w:cs="Times New Roman"/>
          <w:b/>
        </w:rPr>
      </w:pPr>
      <w:r w:rsidRPr="007F5C03">
        <w:rPr>
          <w:rFonts w:ascii="Garamond" w:hAnsi="Garamond" w:cs="Times New Roman"/>
          <w:b/>
        </w:rPr>
        <w:t>YES</w:t>
      </w:r>
      <w:r w:rsidRPr="00E76D5A">
        <w:rPr>
          <w:rFonts w:ascii="Garamond" w:hAnsi="Garamond" w:cs="Times New Roman"/>
          <w:b/>
        </w:rPr>
        <w:t xml:space="preserve"> </w:t>
      </w:r>
      <w:sdt>
        <w:sdtPr>
          <w:rPr>
            <w:rFonts w:ascii="Garamond" w:hAnsi="Garamond" w:cs="Times New Roman"/>
            <w:b/>
          </w:rPr>
          <w:id w:val="-48533243"/>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E76D5A">
        <w:rPr>
          <w:rFonts w:ascii="Garamond" w:hAnsi="Garamond" w:cs="Times New Roman"/>
          <w:b/>
        </w:rPr>
        <w:t xml:space="preserve"> </w:t>
      </w:r>
      <w:sdt>
        <w:sdtPr>
          <w:rPr>
            <w:rFonts w:ascii="Garamond" w:hAnsi="Garamond" w:cs="Times New Roman"/>
            <w:b/>
          </w:rPr>
          <w:id w:val="-1180505487"/>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Planning standard spreadsheets are in the plan and demonstrate appropriate response capability by the company and/or response contractor.</w:t>
      </w:r>
    </w:p>
    <w:p w:rsidR="000313A6" w:rsidRPr="007F5C03" w:rsidRDefault="000313A6" w:rsidP="000313A6">
      <w:pPr>
        <w:tabs>
          <w:tab w:val="left" w:pos="1080"/>
        </w:tabs>
        <w:suppressAutoHyphens/>
        <w:spacing w:before="240" w:after="120" w:line="240" w:lineRule="auto"/>
        <w:ind w:left="2160" w:hanging="2160"/>
        <w:rPr>
          <w:rFonts w:ascii="Garamond" w:hAnsi="Garamond" w:cs="Times New Roman"/>
          <w:b/>
        </w:rPr>
      </w:pPr>
      <w:r w:rsidRPr="007F5C03">
        <w:rPr>
          <w:rFonts w:ascii="Garamond" w:hAnsi="Garamond" w:cs="Times New Roman"/>
          <w:b/>
        </w:rPr>
        <w:t>YES</w:t>
      </w:r>
      <w:r w:rsidRPr="00E76D5A">
        <w:rPr>
          <w:rFonts w:ascii="Garamond" w:hAnsi="Garamond" w:cs="Times New Roman"/>
          <w:b/>
        </w:rPr>
        <w:t xml:space="preserve"> </w:t>
      </w:r>
      <w:sdt>
        <w:sdtPr>
          <w:rPr>
            <w:rFonts w:ascii="Garamond" w:hAnsi="Garamond" w:cs="Times New Roman"/>
            <w:b/>
          </w:rPr>
          <w:id w:val="1104463760"/>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E76D5A">
        <w:rPr>
          <w:rFonts w:ascii="Garamond" w:hAnsi="Garamond" w:cs="Times New Roman"/>
          <w:b/>
        </w:rPr>
        <w:t xml:space="preserve"> </w:t>
      </w:r>
      <w:sdt>
        <w:sdtPr>
          <w:rPr>
            <w:rFonts w:ascii="Garamond" w:hAnsi="Garamond" w:cs="Times New Roman"/>
            <w:b/>
          </w:rPr>
          <w:id w:val="-427893218"/>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Pr>
          <w:rFonts w:ascii="Garamond" w:hAnsi="Garamond" w:cs="Times New Roman"/>
          <w:b/>
        </w:rPr>
        <w:t>No g</w:t>
      </w:r>
      <w:r w:rsidRPr="00991E75">
        <w:rPr>
          <w:rFonts w:ascii="Garamond" w:hAnsi="Garamond" w:cs="Times New Roman"/>
          <w:b/>
        </w:rPr>
        <w:t>aps</w:t>
      </w:r>
      <w:r w:rsidRPr="007F5C03">
        <w:rPr>
          <w:rFonts w:ascii="Garamond" w:hAnsi="Garamond" w:cs="Times New Roman"/>
          <w:b/>
        </w:rPr>
        <w:t xml:space="preserve"> exist as identified in the planning standard spreadsheets.</w:t>
      </w:r>
    </w:p>
    <w:p w:rsidR="000313A6" w:rsidRPr="00994029"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925293508"/>
          <w:placeholder>
            <w:docPart w:val="FAEFE48A1E6D456FB403008CEEA4D0ED"/>
          </w:placeholder>
          <w:showingPlcHdr/>
        </w:sdtPr>
        <w:sdtEndPr/>
        <w:sdtContent>
          <w:r w:rsidRPr="00994029">
            <w:rPr>
              <w:rStyle w:val="PlaceholderText"/>
              <w:b w:val="0"/>
              <w:sz w:val="24"/>
              <w:szCs w:val="24"/>
            </w:rPr>
            <w:t>Enter section comment or type N/A.</w:t>
          </w:r>
        </w:sdtContent>
      </w:sdt>
    </w:p>
    <w:p w:rsidR="00B338E8" w:rsidRPr="00052373" w:rsidRDefault="00B338E8" w:rsidP="00B338E8">
      <w:pPr>
        <w:pStyle w:val="Heading"/>
      </w:pPr>
      <w:r w:rsidRPr="00052373">
        <w:t>DETERMINING EFFECTIVENESS OF RECOVERY SYSTEMS AND EFFECTIVE DAILY RECOVERY CAPACITY: WAC 173-182-345 and 348.</w:t>
      </w:r>
    </w:p>
    <w:p w:rsidR="00B338E8" w:rsidRPr="000C2C88" w:rsidRDefault="00B338E8" w:rsidP="00B338E8">
      <w:pPr>
        <w:pStyle w:val="YesNo"/>
        <w:keepLines/>
        <w:tabs>
          <w:tab w:val="clear" w:pos="1080"/>
        </w:tabs>
      </w:pPr>
      <w:r w:rsidRPr="00A84F09">
        <w:rPr>
          <w:rFonts w:ascii="Segoe UI Symbol" w:hAnsi="Segoe UI Symbol" w:cs="Segoe UI Symbol"/>
        </w:rPr>
        <w:t>☐</w:t>
      </w:r>
      <w:r w:rsidRPr="00A84F09">
        <w:t xml:space="preserve"> N/A</w:t>
      </w:r>
      <w:r>
        <w:rPr>
          <w:bCs/>
        </w:rPr>
        <w:tab/>
      </w:r>
      <w:r w:rsidRPr="00A84F09">
        <w:t>Plan holder does not own recovery equipment.</w:t>
      </w:r>
    </w:p>
    <w:p w:rsidR="00B338E8" w:rsidRDefault="00B338E8" w:rsidP="00B338E8">
      <w:pPr>
        <w:pStyle w:val="YesNo"/>
        <w:keepLines/>
        <w:spacing w:before="120"/>
      </w:pPr>
      <w:r w:rsidRPr="002956F3">
        <w:t xml:space="preserve">YES </w:t>
      </w:r>
      <w:sdt>
        <w:sdtPr>
          <w:id w:val="-964198155"/>
          <w14:checkbox>
            <w14:checked w14:val="0"/>
            <w14:checkedState w14:val="2612" w14:font="MS Gothic"/>
            <w14:uncheckedState w14:val="2610" w14:font="MS Gothic"/>
          </w14:checkbox>
        </w:sdtPr>
        <w:sdtEndPr/>
        <w:sdtContent>
          <w:r w:rsidRPr="002956F3">
            <w:rPr>
              <w:rFonts w:ascii="Segoe UI Symbol" w:hAnsi="Segoe UI Symbol" w:cs="Segoe UI Symbol"/>
            </w:rPr>
            <w:t>☐</w:t>
          </w:r>
        </w:sdtContent>
      </w:sdt>
      <w:r w:rsidRPr="002956F3">
        <w:tab/>
        <w:t xml:space="preserve">NO </w:t>
      </w:r>
      <w:sdt>
        <w:sdtPr>
          <w:id w:val="-2035960452"/>
          <w14:checkbox>
            <w14:checked w14:val="0"/>
            <w14:checkedState w14:val="2612" w14:font="MS Gothic"/>
            <w14:uncheckedState w14:val="2610" w14:font="MS Gothic"/>
          </w14:checkbox>
        </w:sdtPr>
        <w:sdtEndPr/>
        <w:sdtContent>
          <w:r w:rsidRPr="002956F3">
            <w:rPr>
              <w:rFonts w:ascii="Segoe UI Symbol" w:hAnsi="Segoe UI Symbol" w:cs="Segoe UI Symbol"/>
            </w:rPr>
            <w:t>☐</w:t>
          </w:r>
        </w:sdtContent>
      </w:sdt>
      <w:r w:rsidRPr="002956F3">
        <w:tab/>
        <w:t>Plan provides determination of effective recovery systems and daily recovery capacity for plan holder owned equipment.</w:t>
      </w:r>
    </w:p>
    <w:p w:rsidR="00B338E8" w:rsidRPr="00B338E8" w:rsidRDefault="00B338E8" w:rsidP="00B338E8">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722048522"/>
          <w:placeholder>
            <w:docPart w:val="82250D1F0D944D948B4C08C2163CBF87"/>
          </w:placeholder>
          <w:showingPlcHdr/>
        </w:sdtPr>
        <w:sdtEndPr/>
        <w:sdtContent>
          <w:r w:rsidRPr="00994029">
            <w:rPr>
              <w:rStyle w:val="PlaceholderText"/>
              <w:b w:val="0"/>
              <w:sz w:val="24"/>
              <w:szCs w:val="24"/>
            </w:rPr>
            <w:t>Enter section comment or type N/A.</w:t>
          </w:r>
        </w:sdtContent>
      </w:sdt>
    </w:p>
    <w:p w:rsidR="000313A6" w:rsidRPr="007F5C03" w:rsidRDefault="000313A6" w:rsidP="00B338E8">
      <w:pPr>
        <w:pStyle w:val="Heading"/>
      </w:pPr>
      <w:r w:rsidRPr="007F5C03">
        <w:t xml:space="preserve">MAINTENANCE RECORDS FOR </w:t>
      </w:r>
      <w:r>
        <w:t xml:space="preserve">OIL SPILL </w:t>
      </w:r>
      <w:r w:rsidRPr="007F5C03">
        <w:t>RESPONSE EQUIPMENT:  WAC 173-186-320</w:t>
      </w:r>
    </w:p>
    <w:p w:rsidR="0073749F" w:rsidRPr="007F5C03" w:rsidRDefault="0073749F" w:rsidP="0073749F">
      <w:pPr>
        <w:keepNext/>
        <w:keepLines/>
        <w:tabs>
          <w:tab w:val="left" w:pos="1080"/>
        </w:tabs>
        <w:suppressAutoHyphens/>
        <w:spacing w:after="0" w:line="240" w:lineRule="auto"/>
        <w:ind w:left="2160" w:hanging="2160"/>
        <w:rPr>
          <w:rFonts w:ascii="Garamond" w:hAnsi="Garamond" w:cs="Times New Roman"/>
          <w:b/>
        </w:rPr>
      </w:pPr>
      <w:r>
        <w:rPr>
          <w:rFonts w:ascii="Garamond" w:hAnsi="Garamond" w:cs="Times New Roman"/>
          <w:b/>
        </w:rPr>
        <w:t>N/A</w:t>
      </w:r>
      <w:r w:rsidRPr="00E76D5A">
        <w:rPr>
          <w:rFonts w:ascii="Garamond" w:hAnsi="Garamond" w:cs="Times New Roman"/>
          <w:b/>
        </w:rPr>
        <w:t xml:space="preserve"> </w:t>
      </w:r>
      <w:sdt>
        <w:sdtPr>
          <w:rPr>
            <w:rFonts w:ascii="Garamond" w:hAnsi="Garamond" w:cs="Times New Roman"/>
            <w:b/>
          </w:rPr>
          <w:id w:val="50579870"/>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r>
      <w:r w:rsidRPr="007F5C03">
        <w:rPr>
          <w:rFonts w:ascii="Garamond" w:hAnsi="Garamond" w:cs="Times New Roman"/>
          <w:b/>
        </w:rPr>
        <w:tab/>
        <w:t xml:space="preserve">Plan holder </w:t>
      </w:r>
      <w:r>
        <w:rPr>
          <w:rFonts w:ascii="Garamond" w:hAnsi="Garamond" w:cs="Times New Roman"/>
          <w:b/>
        </w:rPr>
        <w:t xml:space="preserve">does not </w:t>
      </w:r>
      <w:r w:rsidRPr="007F5C03">
        <w:rPr>
          <w:rFonts w:ascii="Garamond" w:hAnsi="Garamond" w:cs="Times New Roman"/>
          <w:b/>
        </w:rPr>
        <w:t>own response equipment.</w:t>
      </w:r>
    </w:p>
    <w:p w:rsidR="000313A6" w:rsidRPr="007F5C03" w:rsidRDefault="000313A6" w:rsidP="000313A6">
      <w:pPr>
        <w:keepNext/>
        <w:tabs>
          <w:tab w:val="left" w:pos="1080"/>
        </w:tabs>
        <w:suppressAutoHyphens/>
        <w:spacing w:before="240" w:after="120" w:line="240" w:lineRule="auto"/>
        <w:ind w:left="2160" w:hanging="2160"/>
        <w:rPr>
          <w:rFonts w:ascii="Garamond" w:hAnsi="Garamond" w:cs="Times New Roman"/>
        </w:rPr>
      </w:pPr>
      <w:r w:rsidRPr="007F5C03">
        <w:rPr>
          <w:rFonts w:ascii="Garamond" w:hAnsi="Garamond" w:cs="Times New Roman"/>
          <w:b/>
        </w:rPr>
        <w:t>YES</w:t>
      </w:r>
      <w:r w:rsidRPr="00E76D5A">
        <w:rPr>
          <w:rFonts w:ascii="Garamond" w:hAnsi="Garamond" w:cs="Times New Roman"/>
          <w:b/>
        </w:rPr>
        <w:t xml:space="preserve"> </w:t>
      </w:r>
      <w:sdt>
        <w:sdtPr>
          <w:rPr>
            <w:rFonts w:ascii="Garamond" w:hAnsi="Garamond" w:cs="Times New Roman"/>
            <w:b/>
          </w:rPr>
          <w:id w:val="-45298460"/>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E76D5A">
        <w:rPr>
          <w:rFonts w:ascii="Garamond" w:hAnsi="Garamond" w:cs="Times New Roman"/>
          <w:b/>
        </w:rPr>
        <w:t xml:space="preserve"> </w:t>
      </w:r>
      <w:sdt>
        <w:sdtPr>
          <w:rPr>
            <w:rFonts w:ascii="Garamond" w:hAnsi="Garamond" w:cs="Times New Roman"/>
            <w:b/>
          </w:rPr>
          <w:id w:val="-778943367"/>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 xml:space="preserve">Plan </w:t>
      </w:r>
      <w:r w:rsidR="0073749F">
        <w:rPr>
          <w:rFonts w:ascii="Garamond" w:hAnsi="Garamond" w:cs="Times New Roman"/>
          <w:b/>
        </w:rPr>
        <w:t xml:space="preserve">holder owns response equipment and </w:t>
      </w:r>
      <w:r w:rsidRPr="007F5C03">
        <w:rPr>
          <w:rFonts w:ascii="Garamond" w:hAnsi="Garamond" w:cs="Times New Roman"/>
          <w:b/>
        </w:rPr>
        <w:t>contains schedules, methods, and procedures for equipment maintenance including:</w:t>
      </w:r>
    </w:p>
    <w:p w:rsidR="000313A6" w:rsidRPr="007F5C03" w:rsidRDefault="00C06F79" w:rsidP="000313A6">
      <w:pPr>
        <w:pStyle w:val="CheckboxIndented"/>
      </w:pPr>
      <w:sdt>
        <w:sdtPr>
          <w:rPr>
            <w:b/>
          </w:rPr>
          <w:id w:val="870643804"/>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tab/>
        <w:t>Plan holder-</w:t>
      </w:r>
      <w:r w:rsidR="000313A6" w:rsidRPr="007F5C03">
        <w:t>owned eq</w:t>
      </w:r>
      <w:r w:rsidR="000313A6">
        <w:t>uipment list or description of</w:t>
      </w:r>
      <w:r w:rsidR="000313A6" w:rsidRPr="007F5C03">
        <w:t xml:space="preserve"> equipment </w:t>
      </w:r>
      <w:r w:rsidR="000313A6">
        <w:t xml:space="preserve">that </w:t>
      </w:r>
      <w:r w:rsidR="000313A6" w:rsidRPr="007F5C03">
        <w:t>is maintained on the WRRL.</w:t>
      </w:r>
    </w:p>
    <w:p w:rsidR="000313A6" w:rsidRPr="007F5C03" w:rsidRDefault="00C06F79" w:rsidP="000313A6">
      <w:pPr>
        <w:pStyle w:val="CheckboxIndented"/>
      </w:pPr>
      <w:sdt>
        <w:sdtPr>
          <w:rPr>
            <w:b/>
          </w:rPr>
          <w:id w:val="1828163078"/>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Schedule for inspecting and conducting maintenance on response equipment or a commitment to maintain equipment in accordance with manufacturer’s specifications.</w:t>
      </w:r>
    </w:p>
    <w:p w:rsidR="000313A6" w:rsidRPr="007F5C03" w:rsidRDefault="00C06F79" w:rsidP="000313A6">
      <w:pPr>
        <w:pStyle w:val="CheckboxIndented"/>
      </w:pPr>
      <w:sdt>
        <w:sdtPr>
          <w:rPr>
            <w:b/>
          </w:rPr>
          <w:id w:val="582339947"/>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Commitment to maintain records for a period of five years and make available to Ecology if requested.</w:t>
      </w:r>
    </w:p>
    <w:p w:rsidR="000313A6" w:rsidRDefault="000313A6" w:rsidP="007B65BE">
      <w:pPr>
        <w:pStyle w:val="Heading"/>
        <w:spacing w:after="600"/>
        <w:rPr>
          <w:b w:val="0"/>
          <w:sz w:val="24"/>
          <w:szCs w:val="24"/>
        </w:rPr>
      </w:pPr>
      <w:r w:rsidRPr="00994029">
        <w:rPr>
          <w:sz w:val="24"/>
          <w:szCs w:val="24"/>
        </w:rPr>
        <w:t>Comment:</w:t>
      </w:r>
      <w:r w:rsidRPr="00994029">
        <w:rPr>
          <w:b w:val="0"/>
          <w:sz w:val="24"/>
          <w:szCs w:val="24"/>
        </w:rPr>
        <w:t xml:space="preserve">  </w:t>
      </w:r>
      <w:sdt>
        <w:sdtPr>
          <w:rPr>
            <w:b w:val="0"/>
            <w:sz w:val="24"/>
            <w:szCs w:val="24"/>
          </w:rPr>
          <w:id w:val="1071305964"/>
          <w:placeholder>
            <w:docPart w:val="5E519380267549FCBDB5A6C05163237D"/>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rsidRPr="007F5C03">
        <w:t xml:space="preserve">PLANNING STANDARDS FOR </w:t>
      </w:r>
      <w:r>
        <w:t>OILS THAT MAY SUBMERGE OR SINK</w:t>
      </w:r>
      <w:r w:rsidRPr="007F5C03">
        <w:t>:  WAC 173-186-330</w:t>
      </w:r>
    </w:p>
    <w:p w:rsidR="000313A6" w:rsidRPr="007F5C03" w:rsidRDefault="00C06F79" w:rsidP="000313A6">
      <w:pPr>
        <w:keepNext/>
        <w:keepLines/>
        <w:tabs>
          <w:tab w:val="left" w:pos="-720"/>
        </w:tabs>
        <w:suppressAutoHyphens/>
        <w:spacing w:after="0" w:line="240" w:lineRule="auto"/>
        <w:ind w:left="2160" w:hanging="2160"/>
        <w:rPr>
          <w:rFonts w:ascii="Garamond" w:hAnsi="Garamond" w:cs="Times New Roman"/>
          <w:b/>
        </w:rPr>
      </w:pPr>
      <w:sdt>
        <w:sdtPr>
          <w:rPr>
            <w:rFonts w:ascii="Garamond" w:hAnsi="Garamond" w:cs="Times New Roman"/>
            <w:b/>
          </w:rPr>
          <w:id w:val="-1538422557"/>
          <w14:checkbox>
            <w14:checked w14:val="0"/>
            <w14:checkedState w14:val="2612" w14:font="MS Gothic"/>
            <w14:uncheckedState w14:val="2610" w14:font="MS Gothic"/>
          </w14:checkbox>
        </w:sdtPr>
        <w:sdtEndPr/>
        <w:sdtContent>
          <w:r w:rsidR="000313A6" w:rsidRPr="003E02B7">
            <w:rPr>
              <w:rFonts w:ascii="MS Gothic" w:eastAsia="MS Gothic" w:hAnsi="MS Gothic" w:cs="Times New Roman" w:hint="eastAsia"/>
              <w:b/>
            </w:rPr>
            <w:t>☐</w:t>
          </w:r>
        </w:sdtContent>
      </w:sdt>
      <w:r w:rsidR="000313A6" w:rsidRPr="007F5C03">
        <w:rPr>
          <w:rFonts w:ascii="Garamond" w:hAnsi="Garamond" w:cs="Times New Roman"/>
          <w:b/>
        </w:rPr>
        <w:t xml:space="preserve"> N/A</w:t>
      </w:r>
      <w:r w:rsidR="000313A6" w:rsidRPr="007F5C03">
        <w:rPr>
          <w:rFonts w:ascii="Garamond" w:hAnsi="Garamond" w:cs="Times New Roman"/>
          <w:b/>
        </w:rPr>
        <w:tab/>
        <w:t xml:space="preserve">Plan indicates </w:t>
      </w:r>
      <w:r w:rsidR="000313A6">
        <w:rPr>
          <w:rFonts w:ascii="Garamond" w:hAnsi="Garamond" w:cs="Times New Roman"/>
          <w:b/>
        </w:rPr>
        <w:t>the plan holder does not carry, handle, store, or transport oils</w:t>
      </w:r>
      <w:r w:rsidR="000313A6" w:rsidRPr="00D27E5E">
        <w:rPr>
          <w:rFonts w:ascii="Garamond" w:hAnsi="Garamond" w:cs="Times New Roman"/>
          <w:b/>
        </w:rPr>
        <w:t xml:space="preserve"> that may weather and sink when spilled to the environment</w:t>
      </w:r>
      <w:r w:rsidR="000313A6">
        <w:rPr>
          <w:rFonts w:ascii="Garamond" w:hAnsi="Garamond" w:cs="Times New Roman"/>
          <w:b/>
        </w:rPr>
        <w:t xml:space="preserve">, </w:t>
      </w:r>
      <w:r w:rsidR="000313A6" w:rsidRPr="007F5C03">
        <w:rPr>
          <w:rFonts w:ascii="Garamond" w:hAnsi="Garamond" w:cs="Times New Roman"/>
          <w:b/>
        </w:rPr>
        <w:t xml:space="preserve">and therefore </w:t>
      </w:r>
      <w:r w:rsidR="000313A6">
        <w:rPr>
          <w:rFonts w:ascii="Garamond" w:hAnsi="Garamond" w:cs="Times New Roman"/>
          <w:b/>
        </w:rPr>
        <w:t xml:space="preserve">this </w:t>
      </w:r>
      <w:r w:rsidR="000313A6" w:rsidRPr="007F5C03">
        <w:rPr>
          <w:rFonts w:ascii="Garamond" w:hAnsi="Garamond" w:cs="Times New Roman"/>
          <w:b/>
        </w:rPr>
        <w:t>planning standard is not applicable.</w:t>
      </w:r>
    </w:p>
    <w:p w:rsidR="000313A6" w:rsidRPr="007F5C03" w:rsidRDefault="000313A6" w:rsidP="000313A6">
      <w:pPr>
        <w:pStyle w:val="YesNo"/>
        <w:keepNext/>
      </w:pPr>
      <w:r w:rsidRPr="007F5C03">
        <w:t>YES</w:t>
      </w:r>
      <w:r w:rsidRPr="00E76D5A">
        <w:t xml:space="preserve"> </w:t>
      </w:r>
      <w:sdt>
        <w:sdtPr>
          <w:id w:val="160068001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E76D5A">
        <w:t xml:space="preserve"> </w:t>
      </w:r>
      <w:sdt>
        <w:sdtPr>
          <w:id w:val="9738792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 xml:space="preserve">Plan indicates </w:t>
      </w:r>
      <w:r>
        <w:t>oils that may weather and sink when spilled to the environment are</w:t>
      </w:r>
      <w:r w:rsidRPr="007F5C03">
        <w:t xml:space="preserve"> carried, handled, transported, or stored.</w:t>
      </w:r>
      <w:r>
        <w:t xml:space="preserve"> </w:t>
      </w:r>
      <w:r w:rsidRPr="007F5C03">
        <w:t>Plan must contain a contract with a PRC that maintains resources to respond to a spill of</w:t>
      </w:r>
      <w:r>
        <w:t xml:space="preserve"> nonfloating oil</w:t>
      </w:r>
      <w:r w:rsidRPr="007F5C03">
        <w:t>s including:</w:t>
      </w:r>
    </w:p>
    <w:p w:rsidR="000313A6" w:rsidRDefault="00C06F79" w:rsidP="000313A6">
      <w:pPr>
        <w:pStyle w:val="CheckboxIndented"/>
      </w:pPr>
      <w:sdt>
        <w:sdtPr>
          <w:rPr>
            <w:b/>
          </w:rPr>
          <w:id w:val="1208451918"/>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r>
      <w:r w:rsidR="000313A6">
        <w:t>Contract with a</w:t>
      </w:r>
      <w:r w:rsidR="000313A6" w:rsidRPr="007F5C03">
        <w:t xml:space="preserve"> PRC that has required equipment and is </w:t>
      </w:r>
      <w:r w:rsidR="000313A6">
        <w:t>capable of responding within the time frames outlined in WAC-173-186-330.</w:t>
      </w:r>
    </w:p>
    <w:p w:rsidR="000313A6" w:rsidRPr="00E4797A" w:rsidRDefault="00C06F79" w:rsidP="000313A6">
      <w:pPr>
        <w:pStyle w:val="CheckboxIndented"/>
        <w:rPr>
          <w:highlight w:val="yellow"/>
        </w:rPr>
      </w:pPr>
      <w:sdt>
        <w:sdtPr>
          <w:rPr>
            <w:b/>
          </w:rPr>
          <w:id w:val="-940914366"/>
          <w14:checkbox>
            <w14:checked w14:val="0"/>
            <w14:checkedState w14:val="2612" w14:font="MS Gothic"/>
            <w14:uncheckedState w14:val="2610" w14:font="MS Gothic"/>
          </w14:checkbox>
        </w:sdtPr>
        <w:sdtEndPr/>
        <w:sdtContent>
          <w:r w:rsidR="000313A6">
            <w:rPr>
              <w:rFonts w:ascii="MS Gothic" w:eastAsia="MS Gothic" w:hAnsi="MS Gothic" w:hint="eastAsia"/>
              <w:b/>
            </w:rPr>
            <w:t>☐</w:t>
          </w:r>
        </w:sdtContent>
      </w:sdt>
      <w:r w:rsidR="000313A6" w:rsidRPr="00FA6497">
        <w:tab/>
      </w:r>
      <w:r w:rsidR="000313A6" w:rsidRPr="00C3040D">
        <w:t xml:space="preserve">Detailed process for identifying if the oil handled has the potential to submerge or sink and include a description of the process for detecting, delineating, and recovering nonfloating oils in the areas that may be impacted. </w:t>
      </w:r>
    </w:p>
    <w:p w:rsidR="000313A6" w:rsidRDefault="00C06F79" w:rsidP="000313A6">
      <w:pPr>
        <w:pStyle w:val="CheckboxIndented"/>
      </w:pPr>
      <w:sdt>
        <w:sdtPr>
          <w:rPr>
            <w:b/>
          </w:rPr>
          <w:id w:val="1626117014"/>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r>
      <w:r w:rsidR="000313A6">
        <w:t>If applicable, a contract or</w:t>
      </w:r>
      <w:r w:rsidR="000313A6" w:rsidRPr="007F5C03">
        <w:t xml:space="preserve"> letter with the referenced PRC summarizing coverage, </w:t>
      </w:r>
      <w:r w:rsidR="000313A6">
        <w:t xml:space="preserve">dated within the last five years </w:t>
      </w:r>
      <w:r w:rsidR="000313A6" w:rsidRPr="007F5C03">
        <w:t>and signed by a current authorized representative of the PRC.</w:t>
      </w:r>
    </w:p>
    <w:p w:rsidR="000313A6" w:rsidRPr="005108A9" w:rsidRDefault="00C06F79" w:rsidP="000313A6">
      <w:pPr>
        <w:pStyle w:val="CheckboxIndented"/>
      </w:pPr>
      <w:sdt>
        <w:sdtPr>
          <w:rPr>
            <w:b/>
          </w:rPr>
          <w:id w:val="-923342542"/>
          <w14:checkbox>
            <w14:checked w14:val="0"/>
            <w14:checkedState w14:val="2612" w14:font="MS Gothic"/>
            <w14:uncheckedState w14:val="2610" w14:font="MS Gothic"/>
          </w14:checkbox>
        </w:sdtPr>
        <w:sdtEndPr/>
        <w:sdtContent>
          <w:r w:rsidR="000313A6" w:rsidRPr="005108A9">
            <w:rPr>
              <w:rFonts w:ascii="MS Gothic" w:eastAsia="MS Gothic" w:hAnsi="MS Gothic" w:hint="eastAsia"/>
              <w:b/>
            </w:rPr>
            <w:t>☐</w:t>
          </w:r>
        </w:sdtContent>
      </w:sdt>
      <w:r w:rsidR="000313A6" w:rsidRPr="005108A9">
        <w:tab/>
        <w:t>I</w:t>
      </w:r>
      <w:r w:rsidR="000313A6">
        <w:t>n lieu of including</w:t>
      </w:r>
      <w:r w:rsidR="000313A6" w:rsidRPr="005108A9">
        <w:t xml:space="preserve"> nonfloati</w:t>
      </w:r>
      <w:r w:rsidR="000313A6">
        <w:t>ng oils response details</w:t>
      </w:r>
      <w:r w:rsidR="000313A6" w:rsidRPr="005108A9">
        <w:t xml:space="preserve"> in the plan, a citation of the nonfloating oils response tools</w:t>
      </w:r>
      <w:r w:rsidR="000313A6">
        <w:t xml:space="preserve"> found in </w:t>
      </w:r>
      <w:r w:rsidR="000313A6" w:rsidRPr="005108A9">
        <w:t>NWACP</w:t>
      </w:r>
      <w:r w:rsidR="000313A6">
        <w:t xml:space="preserve"> Section 9412</w:t>
      </w:r>
      <w:r w:rsidR="000313A6" w:rsidRPr="005108A9">
        <w:t xml:space="preserve">. </w:t>
      </w:r>
    </w:p>
    <w:p w:rsidR="000313A6" w:rsidRPr="00994029"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66300045"/>
          <w:placeholder>
            <w:docPart w:val="44E9AACD28354BBFAC6F3E160CA6EBE3"/>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t xml:space="preserve">PLANNING STANDARDS FOR IN </w:t>
      </w:r>
      <w:r w:rsidRPr="007F5C03">
        <w:t>SITU BURNING:  WAC 173-186-340</w:t>
      </w:r>
    </w:p>
    <w:p w:rsidR="000313A6" w:rsidRDefault="000313A6" w:rsidP="000313A6">
      <w:pPr>
        <w:pStyle w:val="YesNo"/>
        <w:keepNext/>
        <w:spacing w:before="120"/>
      </w:pPr>
      <w:r w:rsidRPr="007F5C03">
        <w:t>YES</w:t>
      </w:r>
      <w:r w:rsidRPr="00E76D5A">
        <w:t xml:space="preserve"> </w:t>
      </w:r>
      <w:sdt>
        <w:sdtPr>
          <w:id w:val="-93181493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E76D5A">
        <w:t xml:space="preserve"> </w:t>
      </w:r>
      <w:sdt>
        <w:sdtPr>
          <w:id w:val="-1820879074"/>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w:t>
      </w:r>
      <w:r w:rsidR="009F5559">
        <w:t>lan holder operates in areas where in situ burning may be considered as a response option based on the NWACP in situ burning policy.</w:t>
      </w:r>
    </w:p>
    <w:p w:rsidR="000313A6" w:rsidRDefault="00C06F79" w:rsidP="000313A6">
      <w:pPr>
        <w:pStyle w:val="CheckboxIndented"/>
      </w:pPr>
      <w:sdt>
        <w:sdtPr>
          <w:rPr>
            <w:b/>
          </w:rPr>
          <w:id w:val="-1275403252"/>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tab/>
        <w:t xml:space="preserve">Plan indicates that in </w:t>
      </w:r>
      <w:r w:rsidR="000313A6" w:rsidRPr="007F5C03">
        <w:t>situ burning will not be used unless</w:t>
      </w:r>
      <w:r w:rsidR="000313A6">
        <w:t xml:space="preserve"> directed by unified command</w:t>
      </w:r>
      <w:r w:rsidR="000313A6" w:rsidRPr="007F5C03">
        <w:t>.</w:t>
      </w:r>
    </w:p>
    <w:p w:rsidR="009800E8" w:rsidRDefault="00C06F79" w:rsidP="000313A6">
      <w:pPr>
        <w:pStyle w:val="CheckboxIndented"/>
      </w:pPr>
      <w:sdt>
        <w:sdtPr>
          <w:rPr>
            <w:b/>
          </w:rPr>
          <w:id w:val="-15550721"/>
          <w14:checkbox>
            <w14:checked w14:val="0"/>
            <w14:checkedState w14:val="2612" w14:font="MS Gothic"/>
            <w14:uncheckedState w14:val="2610" w14:font="MS Gothic"/>
          </w14:checkbox>
        </w:sdtPr>
        <w:sdtEndPr/>
        <w:sdtContent>
          <w:r w:rsidR="009800E8" w:rsidRPr="003E02B7">
            <w:rPr>
              <w:rFonts w:ascii="MS Gothic" w:eastAsia="MS Gothic" w:hAnsi="MS Gothic" w:hint="eastAsia"/>
              <w:b/>
            </w:rPr>
            <w:t>☐</w:t>
          </w:r>
        </w:sdtContent>
      </w:sdt>
      <w:r w:rsidR="009800E8">
        <w:tab/>
        <w:t>Plan identifies equipment for the use of in situ burning that can be on-scene within 12 hours.</w:t>
      </w:r>
    </w:p>
    <w:p w:rsidR="003A1E3D" w:rsidRPr="004263D4" w:rsidRDefault="003A1E3D" w:rsidP="004263D4">
      <w:pPr>
        <w:pStyle w:val="CheckboxIndented"/>
        <w:ind w:left="2160" w:hanging="2160"/>
        <w:rPr>
          <w:b/>
        </w:rPr>
      </w:pPr>
      <w:r w:rsidRPr="005669AD">
        <w:rPr>
          <w:b/>
        </w:rPr>
        <w:t xml:space="preserve">N/A </w:t>
      </w:r>
      <w:sdt>
        <w:sdtPr>
          <w:rPr>
            <w:b/>
          </w:rPr>
          <w:id w:val="-1771703853"/>
          <w14:checkbox>
            <w14:checked w14:val="0"/>
            <w14:checkedState w14:val="2612" w14:font="MS Gothic"/>
            <w14:uncheckedState w14:val="2610" w14:font="MS Gothic"/>
          </w14:checkbox>
        </w:sdtPr>
        <w:sdtEndPr/>
        <w:sdtContent>
          <w:r w:rsidRPr="004263D4">
            <w:rPr>
              <w:rFonts w:ascii="MS Gothic" w:eastAsia="MS Gothic" w:hAnsi="MS Gothic"/>
              <w:b/>
            </w:rPr>
            <w:t>☐</w:t>
          </w:r>
        </w:sdtContent>
      </w:sdt>
      <w:r w:rsidRPr="004263D4">
        <w:rPr>
          <w:b/>
        </w:rPr>
        <w:tab/>
        <w:t xml:space="preserve">Plan does not operate in an area where in situ burning may be considered as a response option. </w:t>
      </w:r>
    </w:p>
    <w:p w:rsidR="000313A6" w:rsidRPr="00994029"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549503944"/>
          <w:placeholder>
            <w:docPart w:val="B5D1AB1EA12A4245BD6F22E3DC90DF34"/>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rsidRPr="007F5C03">
        <w:t>PLANNIN</w:t>
      </w:r>
      <w:r>
        <w:t>G STANDARDS FOR SHORELINE CLEAN</w:t>
      </w:r>
      <w:r w:rsidRPr="007F5C03">
        <w:t>UP:  WAC 173-186-350</w:t>
      </w:r>
    </w:p>
    <w:p w:rsidR="000313A6" w:rsidRPr="007F5C03" w:rsidRDefault="000313A6" w:rsidP="000313A6">
      <w:pPr>
        <w:keepNext/>
        <w:keepLines/>
        <w:tabs>
          <w:tab w:val="left" w:pos="1080"/>
        </w:tabs>
        <w:suppressAutoHyphens/>
        <w:spacing w:after="120" w:line="240" w:lineRule="auto"/>
        <w:ind w:left="2160" w:hanging="2160"/>
        <w:rPr>
          <w:rFonts w:ascii="Garamond" w:hAnsi="Garamond" w:cs="Times New Roman"/>
          <w:b/>
        </w:rPr>
      </w:pPr>
      <w:r w:rsidRPr="007F5C03">
        <w:rPr>
          <w:rFonts w:ascii="Garamond" w:hAnsi="Garamond" w:cs="Times New Roman"/>
          <w:b/>
        </w:rPr>
        <w:t>YES</w:t>
      </w:r>
      <w:r w:rsidRPr="00E76D5A">
        <w:rPr>
          <w:rFonts w:ascii="Garamond" w:hAnsi="Garamond" w:cs="Times New Roman"/>
          <w:b/>
        </w:rPr>
        <w:t xml:space="preserve"> </w:t>
      </w:r>
      <w:sdt>
        <w:sdtPr>
          <w:rPr>
            <w:rFonts w:ascii="Garamond" w:hAnsi="Garamond" w:cs="Times New Roman"/>
            <w:b/>
          </w:rPr>
          <w:id w:val="-1228063006"/>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NO</w:t>
      </w:r>
      <w:r w:rsidRPr="00E76D5A">
        <w:rPr>
          <w:rFonts w:ascii="Garamond" w:hAnsi="Garamond" w:cs="Times New Roman"/>
          <w:b/>
        </w:rPr>
        <w:t xml:space="preserve"> </w:t>
      </w:r>
      <w:sdt>
        <w:sdtPr>
          <w:rPr>
            <w:rFonts w:ascii="Garamond" w:hAnsi="Garamond" w:cs="Times New Roman"/>
            <w:b/>
          </w:rPr>
          <w:id w:val="-1886717241"/>
          <w14:checkbox>
            <w14:checked w14:val="0"/>
            <w14:checkedState w14:val="2612" w14:font="MS Gothic"/>
            <w14:uncheckedState w14:val="2610" w14:font="MS Gothic"/>
          </w14:checkbox>
        </w:sdtPr>
        <w:sdtEndPr/>
        <w:sdtContent>
          <w:r w:rsidRPr="003E02B7">
            <w:rPr>
              <w:rFonts w:ascii="MS Gothic" w:eastAsia="MS Gothic" w:hAnsi="MS Gothic" w:cs="Times New Roman" w:hint="eastAsia"/>
              <w:b/>
            </w:rPr>
            <w:t>☐</w:t>
          </w:r>
        </w:sdtContent>
      </w:sdt>
      <w:r w:rsidRPr="007F5C03">
        <w:rPr>
          <w:rFonts w:ascii="Garamond" w:hAnsi="Garamond" w:cs="Times New Roman"/>
          <w:b/>
        </w:rPr>
        <w:tab/>
        <w:t>Plan identifies and demonstrates access to response resources neces</w:t>
      </w:r>
      <w:r>
        <w:rPr>
          <w:rFonts w:ascii="Garamond" w:hAnsi="Garamond" w:cs="Times New Roman"/>
          <w:b/>
        </w:rPr>
        <w:t>sary to perform shoreline clean</w:t>
      </w:r>
      <w:r w:rsidRPr="007F5C03">
        <w:rPr>
          <w:rFonts w:ascii="Garamond" w:hAnsi="Garamond" w:cs="Times New Roman"/>
          <w:b/>
        </w:rPr>
        <w:t>up operations capable of being on scene within 24 hours of spill notification.</w:t>
      </w:r>
    </w:p>
    <w:p w:rsidR="000313A6"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351488846"/>
          <w:placeholder>
            <w:docPart w:val="97FDE5E5A54A42719D55851FE561D38B"/>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rsidRPr="003E02B7">
        <w:t>PLANNING STANDARDS FOR AIR MONITORING:</w:t>
      </w:r>
      <w:r w:rsidRPr="007F5C03">
        <w:t xml:space="preserve"> </w:t>
      </w:r>
      <w:r>
        <w:t xml:space="preserve"> </w:t>
      </w:r>
      <w:r w:rsidRPr="007F5C03">
        <w:t>WAC 173-186-360</w:t>
      </w:r>
    </w:p>
    <w:p w:rsidR="000313A6" w:rsidRPr="007F5C03" w:rsidRDefault="000313A6" w:rsidP="000313A6">
      <w:pPr>
        <w:pStyle w:val="YesNo"/>
        <w:keepNext/>
        <w:spacing w:before="120"/>
      </w:pPr>
      <w:r w:rsidRPr="007F5C03">
        <w:t>YES</w:t>
      </w:r>
      <w:r w:rsidRPr="00E76D5A">
        <w:t xml:space="preserve"> </w:t>
      </w:r>
      <w:sdt>
        <w:sdtPr>
          <w:id w:val="115510602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E76D5A">
        <w:t xml:space="preserve"> </w:t>
      </w:r>
      <w:sdt>
        <w:sdtPr>
          <w:id w:val="-1538760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r>
      <w:r>
        <w:t xml:space="preserve">Contingency plan </w:t>
      </w:r>
      <w:r w:rsidRPr="007F5C03">
        <w:t>include</w:t>
      </w:r>
      <w:r>
        <w:t>s</w:t>
      </w:r>
      <w:r w:rsidRPr="007F5C03">
        <w:t xml:space="preserve"> a narrative description of applicable federal, state, and local requirements and the plan holder's resources for conducting air monitoring to protect oil spill responders and the public, including:</w:t>
      </w:r>
    </w:p>
    <w:p w:rsidR="000313A6" w:rsidRPr="007F5C03" w:rsidRDefault="00C06F79" w:rsidP="000313A6">
      <w:pPr>
        <w:pStyle w:val="CheckboxIndented"/>
      </w:pPr>
      <w:sdt>
        <w:sdtPr>
          <w:rPr>
            <w:b/>
          </w:rPr>
          <w:id w:val="-721447681"/>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A description of how initial site characterization for responders will occur.</w:t>
      </w:r>
    </w:p>
    <w:p w:rsidR="000313A6" w:rsidRPr="007F5C03" w:rsidRDefault="00C06F79" w:rsidP="000313A6">
      <w:pPr>
        <w:pStyle w:val="CheckboxIndented"/>
      </w:pPr>
      <w:sdt>
        <w:sdtPr>
          <w:rPr>
            <w:b/>
          </w:rPr>
          <w:id w:val="66390091"/>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A description of air monitoring instruments and detection limits that will be used when monitoring for public safety.</w:t>
      </w:r>
    </w:p>
    <w:p w:rsidR="000313A6" w:rsidRPr="007F5C03" w:rsidRDefault="00C06F79" w:rsidP="000313A6">
      <w:pPr>
        <w:pStyle w:val="CheckboxIndented"/>
      </w:pPr>
      <w:sdt>
        <w:sdtPr>
          <w:rPr>
            <w:b/>
          </w:rPr>
          <w:id w:val="-1679109493"/>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A description of action levels for various oil constituents of concern based on products handled by the railroad (benzene, H2S, etc.).</w:t>
      </w:r>
    </w:p>
    <w:p w:rsidR="000313A6" w:rsidRPr="007F5C03" w:rsidRDefault="00C06F79" w:rsidP="000313A6">
      <w:pPr>
        <w:pStyle w:val="CheckboxIndented"/>
        <w:rPr>
          <w:rFonts w:cs="Calibri"/>
        </w:rPr>
      </w:pPr>
      <w:sdt>
        <w:sdtPr>
          <w:rPr>
            <w:b/>
          </w:rPr>
          <w:id w:val="-1035573696"/>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 xml:space="preserve">A description of reporting time frames for air monitoring and how data will be provided to the </w:t>
      </w:r>
      <w:r w:rsidR="000313A6">
        <w:t>unified command</w:t>
      </w:r>
      <w:r w:rsidR="000313A6" w:rsidRPr="007F5C03">
        <w:t>.</w:t>
      </w:r>
    </w:p>
    <w:p w:rsidR="000313A6" w:rsidRPr="007F5C03" w:rsidRDefault="00C06F79" w:rsidP="000313A6">
      <w:pPr>
        <w:pStyle w:val="CheckboxIndented"/>
      </w:pPr>
      <w:sdt>
        <w:sdtPr>
          <w:rPr>
            <w:b/>
          </w:rPr>
          <w:id w:val="-737708073"/>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A description of</w:t>
      </w:r>
      <w:r w:rsidR="000313A6">
        <w:t xml:space="preserve"> how communication methods to </w:t>
      </w:r>
      <w:r w:rsidR="000313A6" w:rsidRPr="007F5C03">
        <w:t xml:space="preserve">at-risk populations </w:t>
      </w:r>
      <w:r w:rsidR="000313A6">
        <w:t>will be managed under unified command</w:t>
      </w:r>
      <w:r w:rsidR="000313A6" w:rsidRPr="007F5C03">
        <w:t>.</w:t>
      </w:r>
    </w:p>
    <w:p w:rsidR="000313A6" w:rsidRPr="007F5C03" w:rsidRDefault="00C06F79" w:rsidP="000313A6">
      <w:pPr>
        <w:pStyle w:val="CheckboxIndented"/>
        <w:rPr>
          <w:i/>
        </w:rPr>
      </w:pPr>
      <w:sdt>
        <w:sdtPr>
          <w:rPr>
            <w:b/>
          </w:rPr>
          <w:id w:val="-1649049020"/>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r>
      <w:r w:rsidR="000313A6" w:rsidRPr="001C0858">
        <w:t xml:space="preserve">A description of how evacuation zones and shelter-in–place criteria are established under </w:t>
      </w:r>
      <w:r w:rsidR="000313A6">
        <w:t>unified command</w:t>
      </w:r>
      <w:r w:rsidR="000313A6" w:rsidRPr="001C0858">
        <w:t xml:space="preserve">. </w:t>
      </w:r>
    </w:p>
    <w:p w:rsidR="000313A6" w:rsidRPr="00994029"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2057891170"/>
          <w:placeholder>
            <w:docPart w:val="90F6561AF2614C3DAC9DC71A9403B9CD"/>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rsidRPr="007F5C03">
        <w:lastRenderedPageBreak/>
        <w:t>PLANNING STANDARDS FOR WILDLIFE RESCUE AND REHABILITATION:  WAC 173-186-370</w:t>
      </w:r>
    </w:p>
    <w:p w:rsidR="000313A6" w:rsidRDefault="000313A6" w:rsidP="000313A6">
      <w:pPr>
        <w:pStyle w:val="YesNo"/>
        <w:spacing w:before="120"/>
      </w:pPr>
      <w:r w:rsidRPr="007F5C03">
        <w:t>YES</w:t>
      </w:r>
      <w:r w:rsidRPr="00E76D5A">
        <w:t xml:space="preserve"> </w:t>
      </w:r>
      <w:sdt>
        <w:sdtPr>
          <w:id w:val="1134523288"/>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E76D5A">
        <w:t xml:space="preserve"> </w:t>
      </w:r>
      <w:sdt>
        <w:sdtPr>
          <w:id w:val="-403371066"/>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r>
      <w:r w:rsidRPr="00DD0827">
        <w:t>The plan meets applicable federal, state and NWACP requirements for wildlife rescue and rehabilitation including:</w:t>
      </w:r>
    </w:p>
    <w:p w:rsidR="005275B5" w:rsidRDefault="00C06F79" w:rsidP="005275B5">
      <w:pPr>
        <w:pStyle w:val="CheckboxIndented"/>
      </w:pPr>
      <w:sdt>
        <w:sdtPr>
          <w:rPr>
            <w:b/>
          </w:rPr>
          <w:id w:val="1238205967"/>
          <w14:checkbox>
            <w14:checked w14:val="0"/>
            <w14:checkedState w14:val="2612" w14:font="MS Gothic"/>
            <w14:uncheckedState w14:val="2610" w14:font="MS Gothic"/>
          </w14:checkbox>
        </w:sdtPr>
        <w:sdtEndPr/>
        <w:sdtContent>
          <w:r w:rsidR="005275B5" w:rsidRPr="00004353">
            <w:rPr>
              <w:b/>
            </w:rPr>
            <w:t>☐</w:t>
          </w:r>
        </w:sdtContent>
      </w:sdt>
      <w:r w:rsidR="005275B5" w:rsidRPr="00004353">
        <w:rPr>
          <w:b/>
          <w:bCs/>
        </w:rPr>
        <w:tab/>
      </w:r>
      <w:r w:rsidR="005275B5" w:rsidRPr="00004353">
        <w:t>Plan describes how to conduct and manage the various field aspects of a wildlife response including impact assessment, reconnaissance, deterrence, capture, stabilization, and rehabilitation.</w:t>
      </w:r>
    </w:p>
    <w:p w:rsidR="000313A6" w:rsidRDefault="00C06F79" w:rsidP="000313A6">
      <w:pPr>
        <w:pStyle w:val="CheckboxIndented"/>
      </w:pPr>
      <w:sdt>
        <w:sdtPr>
          <w:rPr>
            <w:b/>
          </w:rPr>
          <w:id w:val="-1622524407"/>
          <w14:checkbox>
            <w14:checked w14:val="0"/>
            <w14:checkedState w14:val="2612" w14:font="MS Gothic"/>
            <w14:uncheckedState w14:val="2610" w14:font="MS Gothic"/>
          </w14:checkbox>
        </w:sdtPr>
        <w:sdtEndPr/>
        <w:sdtContent>
          <w:r w:rsidR="005275B5">
            <w:rPr>
              <w:rFonts w:ascii="MS Gothic" w:eastAsia="MS Gothic" w:hAnsi="MS Gothic" w:hint="eastAsia"/>
              <w:b/>
            </w:rPr>
            <w:t>☐</w:t>
          </w:r>
        </w:sdtContent>
      </w:sdt>
      <w:r w:rsidR="000313A6">
        <w:tab/>
      </w:r>
      <w:r w:rsidR="000313A6" w:rsidRPr="005108A9">
        <w:t>Co</w:t>
      </w:r>
      <w:r w:rsidR="005275B5">
        <w:t xml:space="preserve">ntact information for </w:t>
      </w:r>
      <w:r w:rsidR="004263D4">
        <w:t>a</w:t>
      </w:r>
      <w:r w:rsidR="000313A6" w:rsidRPr="005108A9">
        <w:t xml:space="preserve"> WRSP</w:t>
      </w:r>
      <w:r w:rsidR="005275B5">
        <w:t xml:space="preserve"> capable of </w:t>
      </w:r>
      <w:r w:rsidR="005275B5" w:rsidRPr="00476C26">
        <w:t>arriving on-scene at required intervals</w:t>
      </w:r>
      <w:r w:rsidR="005275B5">
        <w:t xml:space="preserve"> </w:t>
      </w:r>
      <w:r w:rsidR="005275B5" w:rsidRPr="00476C26">
        <w:t>that maintain the required equipment, personnel, permits, materials, and supplies, for conducting wildlife response operations in accordance with the capabilities detailed in</w:t>
      </w:r>
      <w:r w:rsidR="005275B5" w:rsidRPr="005275B5">
        <w:t xml:space="preserve"> </w:t>
      </w:r>
      <w:r w:rsidR="005275B5" w:rsidRPr="007F5C03">
        <w:t>WAC 173-186-370</w:t>
      </w:r>
      <w:r w:rsidR="005275B5">
        <w:t>.</w:t>
      </w:r>
    </w:p>
    <w:p w:rsidR="005275B5" w:rsidRPr="005108A9" w:rsidRDefault="00C06F79" w:rsidP="000313A6">
      <w:pPr>
        <w:pStyle w:val="CheckboxIndented"/>
      </w:pPr>
      <w:sdt>
        <w:sdtPr>
          <w:rPr>
            <w:b/>
          </w:rPr>
          <w:id w:val="481129259"/>
          <w14:checkbox>
            <w14:checked w14:val="0"/>
            <w14:checkedState w14:val="2612" w14:font="MS Gothic"/>
            <w14:uncheckedState w14:val="2610" w14:font="MS Gothic"/>
          </w14:checkbox>
        </w:sdtPr>
        <w:sdtEndPr/>
        <w:sdtContent>
          <w:r w:rsidR="005275B5">
            <w:rPr>
              <w:rFonts w:ascii="MS Gothic" w:eastAsia="MS Gothic" w:hAnsi="MS Gothic" w:hint="eastAsia"/>
              <w:b/>
            </w:rPr>
            <w:t>☐</w:t>
          </w:r>
        </w:sdtContent>
      </w:sdt>
      <w:r w:rsidR="005275B5">
        <w:tab/>
        <w:t>Access to w</w:t>
      </w:r>
      <w:r w:rsidR="005275B5" w:rsidRPr="005275B5">
        <w:t>ildlife rehabilitation facilities, space, and equipment suitable to conduct wildlife rehabilitation activities</w:t>
      </w:r>
      <w:r w:rsidR="005275B5">
        <w:t xml:space="preserve">, meeting the standards described </w:t>
      </w:r>
      <w:r w:rsidR="005275B5" w:rsidRPr="00476C26">
        <w:t>in</w:t>
      </w:r>
      <w:r w:rsidR="005275B5" w:rsidRPr="005275B5">
        <w:t xml:space="preserve"> </w:t>
      </w:r>
      <w:r w:rsidR="005275B5" w:rsidRPr="007F5C03">
        <w:t>WAC 173-186-370</w:t>
      </w:r>
      <w:r w:rsidR="005275B5">
        <w:t>.</w:t>
      </w:r>
    </w:p>
    <w:p w:rsidR="000313A6" w:rsidRPr="005108A9" w:rsidRDefault="00C06F79" w:rsidP="000313A6">
      <w:pPr>
        <w:pStyle w:val="CheckboxIndented"/>
      </w:pPr>
      <w:sdt>
        <w:sdtPr>
          <w:rPr>
            <w:b/>
          </w:rPr>
          <w:id w:val="-1521552199"/>
          <w14:checkbox>
            <w14:checked w14:val="0"/>
            <w14:checkedState w14:val="2612" w14:font="MS Gothic"/>
            <w14:uncheckedState w14:val="2610" w14:font="MS Gothic"/>
          </w14:checkbox>
        </w:sdtPr>
        <w:sdtEndPr/>
        <w:sdtContent>
          <w:r w:rsidR="000313A6" w:rsidRPr="005108A9">
            <w:rPr>
              <w:rFonts w:ascii="MS Gothic" w:eastAsia="MS Gothic" w:hAnsi="MS Gothic" w:hint="eastAsia"/>
              <w:b/>
            </w:rPr>
            <w:t>☐</w:t>
          </w:r>
        </w:sdtContent>
      </w:sdt>
      <w:r w:rsidR="000313A6" w:rsidRPr="005108A9">
        <w:tab/>
        <w:t>A description of the equipment, personnel, and resources for wildlife response.</w:t>
      </w:r>
    </w:p>
    <w:p w:rsidR="005275B5" w:rsidRPr="00476C26" w:rsidRDefault="00C06F79" w:rsidP="005275B5">
      <w:pPr>
        <w:pStyle w:val="CheckboxIndented"/>
      </w:pPr>
      <w:sdt>
        <w:sdtPr>
          <w:rPr>
            <w:b/>
          </w:rPr>
          <w:id w:val="835734650"/>
          <w14:checkbox>
            <w14:checked w14:val="0"/>
            <w14:checkedState w14:val="2612" w14:font="MS Gothic"/>
            <w14:uncheckedState w14:val="2610" w14:font="MS Gothic"/>
          </w14:checkbox>
        </w:sdtPr>
        <w:sdtEndPr/>
        <w:sdtContent>
          <w:r w:rsidR="005275B5" w:rsidRPr="00476C26">
            <w:rPr>
              <w:rFonts w:ascii="MS Gothic" w:eastAsia="MS Gothic" w:hAnsi="MS Gothic" w:hint="eastAsia"/>
              <w:b/>
            </w:rPr>
            <w:t>☐</w:t>
          </w:r>
        </w:sdtContent>
      </w:sdt>
      <w:r w:rsidR="005275B5">
        <w:tab/>
        <w:t>A</w:t>
      </w:r>
      <w:r w:rsidR="005275B5" w:rsidRPr="00476C26">
        <w:t>ccess to approved</w:t>
      </w:r>
      <w:r w:rsidR="005275B5">
        <w:t xml:space="preserve"> equipment and</w:t>
      </w:r>
      <w:r w:rsidR="005275B5" w:rsidRPr="00476C26">
        <w:t xml:space="preserve"> personnel to conduct and manage the various field</w:t>
      </w:r>
      <w:r w:rsidR="005275B5">
        <w:t xml:space="preserve"> aspects of wildlife response.</w:t>
      </w:r>
    </w:p>
    <w:p w:rsidR="000313A6" w:rsidRPr="00994029"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704760356"/>
          <w:placeholder>
            <w:docPart w:val="3E9BC942122F45E8A24FCE1C8300D303"/>
          </w:placeholder>
          <w:showingPlcHdr/>
        </w:sdtPr>
        <w:sdtEndPr/>
        <w:sdtContent>
          <w:r w:rsidRPr="00994029">
            <w:rPr>
              <w:rStyle w:val="PlaceholderText"/>
              <w:b w:val="0"/>
              <w:sz w:val="24"/>
              <w:szCs w:val="24"/>
            </w:rPr>
            <w:t>Enter section comment or type N/A.</w:t>
          </w:r>
        </w:sdtContent>
      </w:sdt>
    </w:p>
    <w:p w:rsidR="000313A6" w:rsidRPr="007F5C03" w:rsidRDefault="000313A6" w:rsidP="000313A6">
      <w:pPr>
        <w:pStyle w:val="Heading"/>
      </w:pPr>
      <w:r w:rsidRPr="007F5C03">
        <w:t>ALTERNATIVE METHODS OF EVALUATING PLANNING STANDARDS:</w:t>
      </w:r>
      <w:r>
        <w:t xml:space="preserve">  WAC 173-186-400</w:t>
      </w:r>
    </w:p>
    <w:p w:rsidR="009800E8" w:rsidRDefault="009800E8" w:rsidP="009800E8">
      <w:pPr>
        <w:pStyle w:val="YesNo"/>
        <w:keepNext/>
        <w:spacing w:before="120"/>
      </w:pPr>
      <w:r w:rsidRPr="001D7C73">
        <w:t xml:space="preserve">N/A </w:t>
      </w:r>
      <w:sdt>
        <w:sdtPr>
          <w:id w:val="-1201853873"/>
          <w14:checkbox>
            <w14:checked w14:val="0"/>
            <w14:checkedState w14:val="2612" w14:font="MS Gothic"/>
            <w14:uncheckedState w14:val="2610" w14:font="MS Gothic"/>
          </w14:checkbox>
        </w:sdtPr>
        <w:sdtEndPr/>
        <w:sdtContent>
          <w:r w:rsidRPr="001D7C73">
            <w:rPr>
              <w:rFonts w:ascii="MS Gothic" w:eastAsia="MS Gothic" w:hAnsi="MS Gothic" w:hint="eastAsia"/>
            </w:rPr>
            <w:t>☐</w:t>
          </w:r>
        </w:sdtContent>
      </w:sdt>
      <w:r w:rsidRPr="001D7C73">
        <w:tab/>
      </w:r>
      <w:r w:rsidRPr="00290CED">
        <w:tab/>
        <w:t>Plan does not include</w:t>
      </w:r>
      <w:r>
        <w:t xml:space="preserve"> alternative planning standards.</w:t>
      </w:r>
    </w:p>
    <w:p w:rsidR="00B338E8" w:rsidRDefault="00B338E8" w:rsidP="00B338E8">
      <w:pPr>
        <w:pStyle w:val="YesNo"/>
        <w:keepNext/>
        <w:keepLines/>
      </w:pPr>
      <w:r>
        <w:t xml:space="preserve">YES </w:t>
      </w:r>
      <w:sdt>
        <w:sdtPr>
          <w:id w:val="-1510982826"/>
          <w14:checkbox>
            <w14:checked w14:val="0"/>
            <w14:checkedState w14:val="2612" w14:font="MS Gothic"/>
            <w14:uncheckedState w14:val="2610" w14:font="MS Gothic"/>
          </w14:checkbox>
        </w:sdtPr>
        <w:sdtEndPr/>
        <w:sdtContent>
          <w:r w:rsidRPr="00DD0827">
            <w:rPr>
              <w:rFonts w:ascii="Segoe UI Symbol" w:hAnsi="Segoe UI Symbol" w:cs="Segoe UI Symbol"/>
            </w:rPr>
            <w:t>☐</w:t>
          </w:r>
        </w:sdtContent>
      </w:sdt>
      <w:r>
        <w:tab/>
        <w:t xml:space="preserve">NO </w:t>
      </w:r>
      <w:sdt>
        <w:sdtPr>
          <w:id w:val="2134899605"/>
          <w14:checkbox>
            <w14:checked w14:val="0"/>
            <w14:checkedState w14:val="2612" w14:font="MS Gothic"/>
            <w14:uncheckedState w14:val="2610" w14:font="MS Gothic"/>
          </w14:checkbox>
        </w:sdtPr>
        <w:sdtEndPr/>
        <w:sdtContent>
          <w:r w:rsidRPr="00DD0827">
            <w:rPr>
              <w:rFonts w:ascii="Segoe UI Symbol" w:hAnsi="Segoe UI Symbol" w:cs="Segoe UI Symbol"/>
            </w:rPr>
            <w:t>☐</w:t>
          </w:r>
        </w:sdtContent>
      </w:sdt>
      <w:r>
        <w:tab/>
      </w:r>
      <w:r w:rsidRPr="00A84F09">
        <w:t>Plan includes an alternative planning standard that achieves equivalent or higher protection in terms of spill preparedness and response compared to the applicable planning standard. The plan addresses the following</w:t>
      </w:r>
      <w:r>
        <w:t>:</w:t>
      </w:r>
    </w:p>
    <w:p w:rsidR="00B338E8" w:rsidRDefault="00C06F79" w:rsidP="00B338E8">
      <w:pPr>
        <w:pStyle w:val="CheckboxIndented"/>
      </w:pPr>
      <w:sdt>
        <w:sdtPr>
          <w:rPr>
            <w:b/>
          </w:rPr>
          <w:id w:val="-1422868727"/>
          <w14:checkbox>
            <w14:checked w14:val="0"/>
            <w14:checkedState w14:val="2612" w14:font="MS Gothic"/>
            <w14:uncheckedState w14:val="2610" w14:font="MS Gothic"/>
          </w14:checkbox>
        </w:sdtPr>
        <w:sdtEndPr/>
        <w:sdtContent>
          <w:r w:rsidR="00B338E8" w:rsidRPr="00DD0827">
            <w:rPr>
              <w:rFonts w:ascii="Segoe UI Symbol" w:hAnsi="Segoe UI Symbol" w:cs="Segoe UI Symbol"/>
              <w:b/>
            </w:rPr>
            <w:t>☐</w:t>
          </w:r>
        </w:sdtContent>
      </w:sdt>
      <w:r w:rsidR="00B338E8">
        <w:tab/>
        <w:t>Identifies the planning standard(s) for which alternative will be substituted.</w:t>
      </w:r>
    </w:p>
    <w:p w:rsidR="00B338E8" w:rsidRDefault="00C06F79" w:rsidP="00B338E8">
      <w:pPr>
        <w:pStyle w:val="CheckboxIndented"/>
        <w:keepNext/>
      </w:pPr>
      <w:sdt>
        <w:sdtPr>
          <w:rPr>
            <w:b/>
          </w:rPr>
          <w:id w:val="-622303183"/>
          <w14:checkbox>
            <w14:checked w14:val="0"/>
            <w14:checkedState w14:val="2612" w14:font="MS Gothic"/>
            <w14:uncheckedState w14:val="2610" w14:font="MS Gothic"/>
          </w14:checkbox>
        </w:sdtPr>
        <w:sdtEndPr/>
        <w:sdtContent>
          <w:r w:rsidR="00B338E8" w:rsidRPr="00DD0827">
            <w:rPr>
              <w:rFonts w:ascii="Segoe UI Symbol" w:hAnsi="Segoe UI Symbol" w:cs="Segoe UI Symbol"/>
              <w:b/>
            </w:rPr>
            <w:t>☐</w:t>
          </w:r>
        </w:sdtContent>
      </w:sdt>
      <w:r w:rsidR="00B338E8">
        <w:tab/>
        <w:t>Provides a detailed description of the alternative.</w:t>
      </w:r>
    </w:p>
    <w:p w:rsidR="00B338E8" w:rsidRDefault="00C06F79" w:rsidP="00B338E8">
      <w:pPr>
        <w:pStyle w:val="CheckboxIndented"/>
      </w:pPr>
      <w:sdt>
        <w:sdtPr>
          <w:rPr>
            <w:b/>
          </w:rPr>
          <w:id w:val="1852993451"/>
          <w14:checkbox>
            <w14:checked w14:val="0"/>
            <w14:checkedState w14:val="2612" w14:font="MS Gothic"/>
            <w14:uncheckedState w14:val="2610" w14:font="MS Gothic"/>
          </w14:checkbox>
        </w:sdtPr>
        <w:sdtEndPr/>
        <w:sdtContent>
          <w:r w:rsidR="00B338E8" w:rsidRPr="00DD0827">
            <w:rPr>
              <w:rFonts w:ascii="Segoe UI Symbol" w:hAnsi="Segoe UI Symbol" w:cs="Segoe UI Symbol"/>
              <w:b/>
            </w:rPr>
            <w:t>☐</w:t>
          </w:r>
        </w:sdtContent>
      </w:sdt>
      <w:r w:rsidR="00B338E8">
        <w:tab/>
        <w:t>Provides an analysis for how the proposal will provide equal or greater protection compared to the applicable planning standard.</w:t>
      </w:r>
    </w:p>
    <w:p w:rsidR="00B338E8" w:rsidRPr="007A3990" w:rsidRDefault="00B338E8" w:rsidP="00B338E8">
      <w:pPr>
        <w:spacing w:before="240" w:after="600" w:line="240" w:lineRule="auto"/>
        <w:rPr>
          <w:rFonts w:ascii="Garamond" w:hAnsi="Garamond" w:cs="Times New Roman"/>
          <w:sz w:val="24"/>
          <w:szCs w:val="24"/>
        </w:rPr>
      </w:pPr>
      <w:r w:rsidRPr="00A84F09">
        <w:rPr>
          <w:rFonts w:ascii="Garamond" w:hAnsi="Garamond" w:cs="Times New Roman"/>
          <w:b/>
          <w:bCs/>
          <w:sz w:val="24"/>
          <w:szCs w:val="24"/>
        </w:rPr>
        <w:t>Comment:</w:t>
      </w:r>
      <w:r w:rsidRPr="007A3990">
        <w:rPr>
          <w:rFonts w:ascii="Garamond" w:hAnsi="Garamond" w:cs="Times New Roman"/>
          <w:sz w:val="24"/>
          <w:szCs w:val="24"/>
        </w:rPr>
        <w:t xml:space="preserve">  </w:t>
      </w:r>
      <w:sdt>
        <w:sdtPr>
          <w:rPr>
            <w:rFonts w:ascii="Garamond" w:hAnsi="Garamond" w:cs="Times New Roman"/>
            <w:sz w:val="24"/>
            <w:szCs w:val="24"/>
          </w:rPr>
          <w:id w:val="-2068633772"/>
          <w:placeholder>
            <w:docPart w:val="2E48857A65684FD3A400A1D84CA6BCDA"/>
          </w:placeholder>
          <w:showingPlcHdr/>
        </w:sdtPr>
        <w:sdtEndPr/>
        <w:sdtContent>
          <w:r w:rsidRPr="007A3990">
            <w:rPr>
              <w:rStyle w:val="PlaceholderText"/>
              <w:rFonts w:ascii="Garamond" w:hAnsi="Garamond"/>
              <w:sz w:val="24"/>
              <w:szCs w:val="24"/>
            </w:rPr>
            <w:t>Enter section comment or type N/A</w:t>
          </w:r>
        </w:sdtContent>
      </w:sdt>
    </w:p>
    <w:p w:rsidR="000313A6" w:rsidRPr="007F5C03" w:rsidRDefault="000313A6" w:rsidP="00B338E8">
      <w:pPr>
        <w:pStyle w:val="Heading"/>
      </w:pPr>
      <w:r w:rsidRPr="007F5C03">
        <w:t>DRILLS:  WAC 173-186-500, 510</w:t>
      </w:r>
    </w:p>
    <w:p w:rsidR="000313A6" w:rsidRPr="007F5C03" w:rsidRDefault="000313A6" w:rsidP="000313A6">
      <w:pPr>
        <w:pStyle w:val="YesNo"/>
        <w:keepNext/>
        <w:spacing w:before="120"/>
      </w:pPr>
      <w:r w:rsidRPr="007F5C03">
        <w:t>YES</w:t>
      </w:r>
      <w:r w:rsidRPr="00E76D5A">
        <w:t xml:space="preserve"> </w:t>
      </w:r>
      <w:sdt>
        <w:sdtPr>
          <w:id w:val="-1473897887"/>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NO</w:t>
      </w:r>
      <w:r w:rsidRPr="00E76D5A">
        <w:t xml:space="preserve"> </w:t>
      </w:r>
      <w:sdt>
        <w:sdtPr>
          <w:id w:val="-2018991715"/>
          <w14:checkbox>
            <w14:checked w14:val="0"/>
            <w14:checkedState w14:val="2612" w14:font="MS Gothic"/>
            <w14:uncheckedState w14:val="2610" w14:font="MS Gothic"/>
          </w14:checkbox>
        </w:sdtPr>
        <w:sdtEndPr/>
        <w:sdtContent>
          <w:r w:rsidRPr="003E02B7">
            <w:rPr>
              <w:rFonts w:ascii="MS Gothic" w:eastAsia="MS Gothic" w:hAnsi="MS Gothic" w:hint="eastAsia"/>
            </w:rPr>
            <w:t>☐</w:t>
          </w:r>
        </w:sdtContent>
      </w:sdt>
      <w:r w:rsidRPr="007F5C03">
        <w:tab/>
        <w:t>Plan commits to Washington’s drill program.</w:t>
      </w:r>
      <w:r>
        <w:t xml:space="preserve"> </w:t>
      </w:r>
      <w:r w:rsidRPr="007F5C03">
        <w:t>Plan includes a description of the following:</w:t>
      </w:r>
    </w:p>
    <w:p w:rsidR="000313A6" w:rsidRPr="007F5C03" w:rsidRDefault="00C06F79" w:rsidP="000313A6">
      <w:pPr>
        <w:pStyle w:val="CheckboxIndented"/>
      </w:pPr>
      <w:sdt>
        <w:sdtPr>
          <w:rPr>
            <w:b/>
          </w:rPr>
          <w:id w:val="-2068024664"/>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tab/>
        <w:t>Schedule</w:t>
      </w:r>
      <w:r w:rsidR="000313A6" w:rsidRPr="007F5C03">
        <w:t xml:space="preserve"> of drills and exercises satisfy requirements of WAC 17</w:t>
      </w:r>
      <w:r w:rsidR="000313A6">
        <w:t>3-186-500 and WAC 173</w:t>
      </w:r>
      <w:r w:rsidR="000313A6">
        <w:noBreakHyphen/>
      </w:r>
      <w:r w:rsidR="000313A6" w:rsidRPr="007F5C03">
        <w:t>186</w:t>
      </w:r>
      <w:r w:rsidR="000313A6">
        <w:noBreakHyphen/>
      </w:r>
      <w:r w:rsidR="000313A6" w:rsidRPr="007F5C03">
        <w:t>510.</w:t>
      </w:r>
    </w:p>
    <w:p w:rsidR="000313A6" w:rsidRPr="007F5C03" w:rsidRDefault="00C06F79" w:rsidP="000313A6">
      <w:pPr>
        <w:pStyle w:val="CheckboxIndented"/>
      </w:pPr>
      <w:sdt>
        <w:sdtPr>
          <w:rPr>
            <w:b/>
          </w:rPr>
          <w:id w:val="1663039951"/>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Commitment to provide Ecology with an opportunity to help design and evaluate all tabletop and deployment drills for which credit is requested.</w:t>
      </w:r>
    </w:p>
    <w:p w:rsidR="000313A6" w:rsidRPr="007F5C03" w:rsidRDefault="00C06F79" w:rsidP="000313A6">
      <w:pPr>
        <w:pStyle w:val="CheckboxIndented"/>
      </w:pPr>
      <w:sdt>
        <w:sdtPr>
          <w:rPr>
            <w:b/>
          </w:rPr>
          <w:id w:val="245689174"/>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Plan describes a commitment to the timing and frequency of drills as described in WAC 173</w:t>
      </w:r>
      <w:r w:rsidR="000313A6" w:rsidRPr="007F5C03">
        <w:noBreakHyphen/>
        <w:t>186</w:t>
      </w:r>
      <w:r w:rsidR="000313A6" w:rsidRPr="007F5C03">
        <w:noBreakHyphen/>
        <w:t>510.</w:t>
      </w:r>
    </w:p>
    <w:p w:rsidR="000313A6" w:rsidRPr="007F5C03" w:rsidRDefault="00C06F79" w:rsidP="000313A6">
      <w:pPr>
        <w:pStyle w:val="CheckboxIndented"/>
      </w:pPr>
      <w:sdt>
        <w:sdtPr>
          <w:rPr>
            <w:b/>
          </w:rPr>
          <w:id w:val="1570221841"/>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Types of drills.</w:t>
      </w:r>
    </w:p>
    <w:p w:rsidR="000313A6" w:rsidRPr="007F5C03" w:rsidRDefault="00C06F79" w:rsidP="000313A6">
      <w:pPr>
        <w:pStyle w:val="CheckboxIndented"/>
      </w:pPr>
      <w:sdt>
        <w:sdtPr>
          <w:rPr>
            <w:b/>
          </w:rPr>
          <w:id w:val="794954736"/>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Commitment to update the plan if deficiencies are identified regarding performance and findings of a drill evaluation.</w:t>
      </w:r>
    </w:p>
    <w:p w:rsidR="000313A6" w:rsidRPr="007F5C03" w:rsidRDefault="00C06F79" w:rsidP="000313A6">
      <w:pPr>
        <w:pStyle w:val="CheckboxIndented"/>
        <w:rPr>
          <w:b/>
        </w:rPr>
      </w:pPr>
      <w:sdt>
        <w:sdtPr>
          <w:rPr>
            <w:b/>
          </w:rPr>
          <w:id w:val="680474616"/>
          <w14:checkbox>
            <w14:checked w14:val="0"/>
            <w14:checkedState w14:val="2612" w14:font="MS Gothic"/>
            <w14:uncheckedState w14:val="2610" w14:font="MS Gothic"/>
          </w14:checkbox>
        </w:sdtPr>
        <w:sdtEndPr/>
        <w:sdtContent>
          <w:r w:rsidR="000313A6" w:rsidRPr="003E02B7">
            <w:rPr>
              <w:rFonts w:ascii="MS Gothic" w:eastAsia="MS Gothic" w:hAnsi="MS Gothic" w:hint="eastAsia"/>
              <w:b/>
            </w:rPr>
            <w:t>☐</w:t>
          </w:r>
        </w:sdtContent>
      </w:sdt>
      <w:r w:rsidR="000313A6" w:rsidRPr="007F5C03">
        <w:tab/>
        <w:t xml:space="preserve">Plan includes a statement committing to scheduling deployment drills at least 30 days in advance, tabletop drills at least 60 days in advance, and worst case </w:t>
      </w:r>
      <w:r w:rsidR="000313A6">
        <w:t>discharge</w:t>
      </w:r>
      <w:r w:rsidR="000313A6" w:rsidRPr="001C0858">
        <w:t xml:space="preserve">, </w:t>
      </w:r>
      <w:r w:rsidR="000313A6" w:rsidRPr="00E4797A">
        <w:t>wildlife deployment, and multiple plan holder large scale equipment deployment drills</w:t>
      </w:r>
      <w:r w:rsidR="000313A6">
        <w:t xml:space="preserve"> </w:t>
      </w:r>
      <w:r w:rsidR="000313A6" w:rsidRPr="007F5C03">
        <w:t>at least 90 days in advance on the NWACP drill calendar.</w:t>
      </w:r>
    </w:p>
    <w:p w:rsidR="00620412" w:rsidRDefault="00620412" w:rsidP="00620412">
      <w:pPr>
        <w:pStyle w:val="YesNo"/>
      </w:pPr>
      <w:r>
        <w:lastRenderedPageBreak/>
        <w:t>YES</w:t>
      </w:r>
      <w:r w:rsidRPr="0054132A">
        <w:t xml:space="preserve"> </w:t>
      </w:r>
      <w:sdt>
        <w:sdtPr>
          <w:id w:val="-1336984877"/>
          <w14:checkbox>
            <w14:checked w14:val="0"/>
            <w14:checkedState w14:val="2612" w14:font="MS Gothic"/>
            <w14:uncheckedState w14:val="2610" w14:font="MS Gothic"/>
          </w14:checkbox>
        </w:sdtPr>
        <w:sdtEndPr/>
        <w:sdtContent>
          <w:r w:rsidRPr="0054132A">
            <w:rPr>
              <w:rFonts w:ascii="Segoe UI Symbol" w:hAnsi="Segoe UI Symbol" w:cs="Segoe UI Symbol"/>
            </w:rPr>
            <w:t>☐</w:t>
          </w:r>
        </w:sdtContent>
      </w:sdt>
      <w:r>
        <w:tab/>
        <w:t>N/A</w:t>
      </w:r>
      <w:r w:rsidRPr="0054132A">
        <w:t xml:space="preserve"> </w:t>
      </w:r>
      <w:sdt>
        <w:sdtPr>
          <w:id w:val="-2048902415"/>
          <w14:checkbox>
            <w14:checked w14:val="0"/>
            <w14:checkedState w14:val="2612" w14:font="MS Gothic"/>
            <w14:uncheckedState w14:val="2610" w14:font="MS Gothic"/>
          </w14:checkbox>
        </w:sdtPr>
        <w:sdtEndPr/>
        <w:sdtContent>
          <w:r w:rsidRPr="0054132A">
            <w:rPr>
              <w:rFonts w:ascii="Segoe UI Symbol" w:hAnsi="Segoe UI Symbol" w:cs="Segoe UI Symbol"/>
            </w:rPr>
            <w:t>☐</w:t>
          </w:r>
        </w:sdtContent>
      </w:sdt>
      <w:r w:rsidRPr="0054132A">
        <w:tab/>
        <w:t>This plan requests</w:t>
      </w:r>
      <w:r>
        <w:t xml:space="preserve"> an</w:t>
      </w:r>
      <w:r w:rsidRPr="0054132A">
        <w:t xml:space="preserve"> alternative </w:t>
      </w:r>
      <w:r>
        <w:t xml:space="preserve">to the </w:t>
      </w:r>
      <w:r w:rsidRPr="0054132A">
        <w:t>drill program</w:t>
      </w:r>
      <w:r>
        <w:t>.</w:t>
      </w:r>
    </w:p>
    <w:p w:rsidR="00620412" w:rsidRDefault="00C06F79" w:rsidP="00620412">
      <w:pPr>
        <w:pStyle w:val="CheckboxIndented"/>
      </w:pPr>
      <w:sdt>
        <w:sdtPr>
          <w:rPr>
            <w:b/>
          </w:rPr>
          <w:id w:val="2096975741"/>
          <w14:checkbox>
            <w14:checked w14:val="0"/>
            <w14:checkedState w14:val="2612" w14:font="MS Gothic"/>
            <w14:uncheckedState w14:val="2610" w14:font="MS Gothic"/>
          </w14:checkbox>
        </w:sdtPr>
        <w:sdtEndPr/>
        <w:sdtContent>
          <w:r w:rsidR="00620412" w:rsidRPr="00DD0827">
            <w:rPr>
              <w:rFonts w:ascii="Segoe UI Symbol" w:hAnsi="Segoe UI Symbol" w:cs="Segoe UI Symbol"/>
              <w:b/>
            </w:rPr>
            <w:t>☐</w:t>
          </w:r>
        </w:sdtContent>
      </w:sdt>
      <w:r w:rsidR="00620412">
        <w:tab/>
        <w:t>Identifies the requirement for which alternative will be substituted.</w:t>
      </w:r>
    </w:p>
    <w:p w:rsidR="00620412" w:rsidRDefault="00C06F79" w:rsidP="00620412">
      <w:pPr>
        <w:pStyle w:val="CheckboxIndented"/>
        <w:keepNext/>
      </w:pPr>
      <w:sdt>
        <w:sdtPr>
          <w:rPr>
            <w:b/>
          </w:rPr>
          <w:id w:val="-1238247021"/>
          <w14:checkbox>
            <w14:checked w14:val="0"/>
            <w14:checkedState w14:val="2612" w14:font="MS Gothic"/>
            <w14:uncheckedState w14:val="2610" w14:font="MS Gothic"/>
          </w14:checkbox>
        </w:sdtPr>
        <w:sdtEndPr/>
        <w:sdtContent>
          <w:r w:rsidR="00620412" w:rsidRPr="00DD0827">
            <w:rPr>
              <w:rFonts w:ascii="Segoe UI Symbol" w:hAnsi="Segoe UI Symbol" w:cs="Segoe UI Symbol"/>
              <w:b/>
            </w:rPr>
            <w:t>☐</w:t>
          </w:r>
        </w:sdtContent>
      </w:sdt>
      <w:r w:rsidR="00620412">
        <w:tab/>
        <w:t>Provides a detailed description of the alternative.</w:t>
      </w:r>
    </w:p>
    <w:p w:rsidR="00620412" w:rsidRDefault="00C06F79" w:rsidP="00620412">
      <w:pPr>
        <w:pStyle w:val="CheckboxIndented"/>
      </w:pPr>
      <w:sdt>
        <w:sdtPr>
          <w:rPr>
            <w:b/>
          </w:rPr>
          <w:id w:val="1479183541"/>
          <w14:checkbox>
            <w14:checked w14:val="0"/>
            <w14:checkedState w14:val="2612" w14:font="MS Gothic"/>
            <w14:uncheckedState w14:val="2610" w14:font="MS Gothic"/>
          </w14:checkbox>
        </w:sdtPr>
        <w:sdtEndPr/>
        <w:sdtContent>
          <w:r w:rsidR="00620412" w:rsidRPr="00DD0827">
            <w:rPr>
              <w:rFonts w:ascii="Segoe UI Symbol" w:hAnsi="Segoe UI Symbol" w:cs="Segoe UI Symbol"/>
              <w:b/>
            </w:rPr>
            <w:t>☐</w:t>
          </w:r>
        </w:sdtContent>
      </w:sdt>
      <w:r w:rsidR="00620412">
        <w:tab/>
        <w:t>Provides an analysis for how the proposal will provide equal or greater protection compared to the applicable planning standard.</w:t>
      </w:r>
      <w:r w:rsidR="00620412" w:rsidRPr="00EE56D6">
        <w:t xml:space="preserve"> </w:t>
      </w:r>
    </w:p>
    <w:p w:rsidR="000313A6" w:rsidRDefault="000313A6" w:rsidP="000313A6">
      <w:pPr>
        <w:pStyle w:val="YesNo"/>
        <w:tabs>
          <w:tab w:val="clear" w:pos="1080"/>
        </w:tabs>
        <w:spacing w:after="600"/>
        <w:ind w:left="0" w:firstLine="0"/>
        <w:rPr>
          <w:b w:val="0"/>
          <w:sz w:val="24"/>
          <w:szCs w:val="24"/>
        </w:rPr>
      </w:pPr>
      <w:r w:rsidRPr="00994029">
        <w:rPr>
          <w:sz w:val="24"/>
          <w:szCs w:val="24"/>
        </w:rPr>
        <w:t>Comment:</w:t>
      </w:r>
      <w:r w:rsidRPr="00994029">
        <w:rPr>
          <w:b w:val="0"/>
          <w:sz w:val="24"/>
          <w:szCs w:val="24"/>
        </w:rPr>
        <w:t xml:space="preserve">  </w:t>
      </w:r>
      <w:sdt>
        <w:sdtPr>
          <w:rPr>
            <w:b w:val="0"/>
            <w:sz w:val="24"/>
            <w:szCs w:val="24"/>
          </w:rPr>
          <w:id w:val="1198204430"/>
          <w:placeholder>
            <w:docPart w:val="0BC1B826C5C94A3DA7976B3488B519A9"/>
          </w:placeholder>
          <w:showingPlcHdr/>
        </w:sdtPr>
        <w:sdtEndPr/>
        <w:sdtContent>
          <w:r w:rsidRPr="00994029">
            <w:rPr>
              <w:rStyle w:val="PlaceholderText"/>
              <w:b w:val="0"/>
              <w:sz w:val="24"/>
              <w:szCs w:val="24"/>
            </w:rPr>
            <w:t>Enter section comment or type N/A.</w:t>
          </w:r>
        </w:sdtContent>
      </w:sdt>
    </w:p>
    <w:p w:rsidR="000313A6" w:rsidRPr="007C22EF" w:rsidRDefault="000313A6" w:rsidP="000313A6">
      <w:pPr>
        <w:keepNext/>
        <w:keepLines/>
        <w:suppressAutoHyphens/>
        <w:spacing w:before="480" w:after="240" w:line="240" w:lineRule="auto"/>
        <w:rPr>
          <w:rFonts w:ascii="Garamond" w:hAnsi="Garamond"/>
          <w:b/>
        </w:rPr>
      </w:pPr>
      <w:r w:rsidRPr="007F5C03">
        <w:rPr>
          <w:rFonts w:ascii="Garamond" w:hAnsi="Garamond"/>
          <w:b/>
        </w:rPr>
        <w:t>ADDITIONAL NOTES:</w:t>
      </w:r>
    </w:p>
    <w:p w:rsidR="000313A6" w:rsidRDefault="000313A6" w:rsidP="000313A6">
      <w:pPr>
        <w:keepNext/>
        <w:keepLines/>
        <w:suppressAutoHyphens/>
        <w:spacing w:after="240" w:line="240" w:lineRule="auto"/>
        <w:rPr>
          <w:rFonts w:ascii="Garamond" w:hAnsi="Garamond" w:cs="Times New Roman"/>
          <w:sz w:val="24"/>
        </w:rPr>
      </w:pPr>
      <w:r>
        <w:rPr>
          <w:rFonts w:ascii="Garamond" w:hAnsi="Garamond"/>
          <w:sz w:val="24"/>
        </w:rPr>
        <w:t>As stated under WAC 173</w:t>
      </w:r>
      <w:r>
        <w:rPr>
          <w:rFonts w:ascii="Garamond" w:hAnsi="Garamond"/>
          <w:sz w:val="24"/>
        </w:rPr>
        <w:noBreakHyphen/>
        <w:t>186</w:t>
      </w:r>
      <w:r>
        <w:rPr>
          <w:rFonts w:ascii="Garamond" w:hAnsi="Garamond"/>
          <w:sz w:val="24"/>
        </w:rPr>
        <w:noBreakHyphen/>
        <w:t>180</w:t>
      </w:r>
      <w:r w:rsidRPr="00BB7099">
        <w:rPr>
          <w:rFonts w:ascii="Garamond" w:hAnsi="Garamond"/>
          <w:sz w:val="24"/>
        </w:rPr>
        <w:t>, approval does not constitute an express assurance regarding the adequacy of this plan nor does it constitute a defense to liability imposed under state law.</w:t>
      </w:r>
      <w:r>
        <w:rPr>
          <w:rFonts w:ascii="Garamond" w:hAnsi="Garamond"/>
          <w:sz w:val="24"/>
        </w:rPr>
        <w:t xml:space="preserve"> </w:t>
      </w:r>
      <w:r w:rsidRPr="00BB7099">
        <w:rPr>
          <w:rFonts w:ascii="Garamond" w:hAnsi="Garamond"/>
          <w:sz w:val="24"/>
        </w:rPr>
        <w:t xml:space="preserve">Further, in accordance with </w:t>
      </w:r>
      <w:r>
        <w:rPr>
          <w:rFonts w:ascii="Garamond" w:hAnsi="Garamond" w:cs="Times New Roman"/>
          <w:sz w:val="24"/>
        </w:rPr>
        <w:t>WAC </w:t>
      </w:r>
      <w:r w:rsidRPr="00BB7099">
        <w:rPr>
          <w:rFonts w:ascii="Garamond" w:hAnsi="Garamond" w:cs="Times New Roman"/>
          <w:sz w:val="24"/>
        </w:rPr>
        <w:t>173-186-140</w:t>
      </w:r>
      <w:r w:rsidRPr="00BB7099">
        <w:rPr>
          <w:rFonts w:ascii="Garamond" w:hAnsi="Garamond" w:cs="Times New Roman"/>
          <w:b/>
          <w:sz w:val="24"/>
        </w:rPr>
        <w:t xml:space="preserve">, </w:t>
      </w:r>
      <w:r w:rsidRPr="00BB7099">
        <w:rPr>
          <w:rFonts w:ascii="Garamond" w:hAnsi="Garamond"/>
          <w:sz w:val="24"/>
        </w:rPr>
        <w:t>the Department of Ecology must be notified as soon as possible and within 24 hours of any significant change that could affect implementation of the plan.</w:t>
      </w:r>
      <w:r>
        <w:rPr>
          <w:rFonts w:ascii="Garamond" w:hAnsi="Garamond"/>
          <w:sz w:val="24"/>
        </w:rPr>
        <w:t xml:space="preserve"> </w:t>
      </w:r>
      <w:r w:rsidRPr="00BB7099">
        <w:rPr>
          <w:rFonts w:ascii="Garamond" w:hAnsi="Garamond"/>
          <w:sz w:val="24"/>
        </w:rPr>
        <w:t>A schedule for the prompt return of the plan to full operational status must be provided.</w:t>
      </w:r>
      <w:r>
        <w:rPr>
          <w:rFonts w:ascii="Garamond" w:hAnsi="Garamond"/>
          <w:sz w:val="24"/>
        </w:rPr>
        <w:t xml:space="preserve"> </w:t>
      </w:r>
      <w:r w:rsidRPr="00BB7099">
        <w:rPr>
          <w:rFonts w:ascii="Garamond" w:hAnsi="Garamond"/>
          <w:sz w:val="24"/>
        </w:rPr>
        <w:t>A facsimile or email will be considered written notice for the purposes of this subsection.</w:t>
      </w:r>
    </w:p>
    <w:sdt>
      <w:sdtPr>
        <w:rPr>
          <w:rFonts w:ascii="Garamond" w:hAnsi="Garamond"/>
          <w:sz w:val="24"/>
        </w:rPr>
        <w:id w:val="490527585"/>
        <w:placeholder>
          <w:docPart w:val="9B4A0E5ADDB54F56BFF9D974E47986B1"/>
        </w:placeholder>
        <w:showingPlcHdr/>
      </w:sdtPr>
      <w:sdtEndPr/>
      <w:sdtContent>
        <w:p w:rsidR="000313A6" w:rsidRPr="00BB7099" w:rsidRDefault="000313A6" w:rsidP="000313A6">
          <w:pPr>
            <w:suppressAutoHyphens/>
            <w:spacing w:after="240" w:line="240" w:lineRule="auto"/>
            <w:rPr>
              <w:rFonts w:ascii="Garamond" w:hAnsi="Garamond"/>
              <w:sz w:val="24"/>
            </w:rPr>
          </w:pPr>
          <w:r w:rsidRPr="00D32B8E">
            <w:rPr>
              <w:rStyle w:val="PlaceholderText"/>
            </w:rPr>
            <w:t>Click here to enter text.</w:t>
          </w:r>
        </w:p>
      </w:sdtContent>
    </w:sdt>
    <w:p w:rsidR="000313A6" w:rsidRPr="00994029" w:rsidRDefault="000313A6" w:rsidP="000313A6">
      <w:pPr>
        <w:pStyle w:val="YesNo"/>
        <w:tabs>
          <w:tab w:val="clear" w:pos="1080"/>
        </w:tabs>
        <w:spacing w:after="600"/>
        <w:ind w:left="0" w:firstLine="0"/>
        <w:rPr>
          <w:b w:val="0"/>
          <w:sz w:val="24"/>
          <w:szCs w:val="24"/>
        </w:rPr>
      </w:pPr>
      <w:r w:rsidRPr="00BB7099">
        <w:rPr>
          <w:sz w:val="24"/>
        </w:rPr>
        <w:t>Oil Spill Preparedness Planner:</w:t>
      </w:r>
      <w:r w:rsidRPr="00CB492E">
        <w:rPr>
          <w:sz w:val="24"/>
        </w:rPr>
        <w:t xml:space="preserve">  </w:t>
      </w:r>
      <w:sdt>
        <w:sdtPr>
          <w:rPr>
            <w:sz w:val="24"/>
          </w:rPr>
          <w:id w:val="1304738997"/>
          <w:placeholder>
            <w:docPart w:val="BFE95E166F65499CA7102315D7158451"/>
          </w:placeholder>
          <w:showingPlcHdr/>
        </w:sdtPr>
        <w:sdtEndPr>
          <w:rPr>
            <w:b w:val="0"/>
          </w:rPr>
        </w:sdtEndPr>
        <w:sdtContent>
          <w:r w:rsidRPr="00CB492E">
            <w:rPr>
              <w:rStyle w:val="PlaceholderText"/>
            </w:rPr>
            <w:t>Click here to enter text.</w:t>
          </w:r>
        </w:sdtContent>
      </w:sdt>
      <w:r w:rsidRPr="00BB7099">
        <w:rPr>
          <w:sz w:val="24"/>
        </w:rPr>
        <w:tab/>
        <w:t>Date:</w:t>
      </w:r>
      <w:r w:rsidRPr="00CB492E">
        <w:rPr>
          <w:sz w:val="24"/>
        </w:rPr>
        <w:t xml:space="preserve">  </w:t>
      </w:r>
      <w:sdt>
        <w:sdtPr>
          <w:rPr>
            <w:sz w:val="24"/>
          </w:rPr>
          <w:id w:val="-2129612439"/>
          <w:placeholder>
            <w:docPart w:val="6DFB1287E32F4D8B8AFD77A61083269A"/>
          </w:placeholder>
          <w:showingPlcHdr/>
        </w:sdtPr>
        <w:sdtEndPr>
          <w:rPr>
            <w:b w:val="0"/>
          </w:rPr>
        </w:sdtEndPr>
        <w:sdtContent>
          <w:r w:rsidRPr="00CB492E">
            <w:rPr>
              <w:rStyle w:val="PlaceholderText"/>
            </w:rPr>
            <w:t>Click here to enter text.</w:t>
          </w:r>
        </w:sdtContent>
      </w:sdt>
    </w:p>
    <w:sectPr w:rsidR="000313A6" w:rsidRPr="00994029" w:rsidSect="006F3604">
      <w:footerReference w:type="default" r:id="rId14"/>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D8F" w:rsidRDefault="00805D8F" w:rsidP="006F3604">
      <w:pPr>
        <w:spacing w:after="0" w:line="240" w:lineRule="auto"/>
      </w:pPr>
      <w:r>
        <w:separator/>
      </w:r>
    </w:p>
  </w:endnote>
  <w:endnote w:type="continuationSeparator" w:id="0">
    <w:p w:rsidR="00805D8F" w:rsidRDefault="00805D8F" w:rsidP="006F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5" w:rsidRPr="006F3604" w:rsidRDefault="00297425" w:rsidP="00402479">
    <w:pPr>
      <w:pStyle w:val="Footer"/>
      <w:pBdr>
        <w:top w:val="single" w:sz="4" w:space="1" w:color="auto"/>
      </w:pBdr>
      <w:tabs>
        <w:tab w:val="clear" w:pos="4680"/>
        <w:tab w:val="clear" w:pos="9360"/>
        <w:tab w:val="right" w:pos="10800"/>
      </w:tabs>
      <w:spacing w:before="240"/>
      <w:rPr>
        <w:rFonts w:ascii="Garamond" w:hAnsi="Garamond"/>
      </w:rPr>
    </w:pPr>
    <w:r w:rsidRPr="006F3604">
      <w:rPr>
        <w:rFonts w:ascii="Garamond" w:hAnsi="Garamond"/>
      </w:rPr>
      <w:t>Rail Contingency Plan Review Checklist</w:t>
    </w:r>
    <w:r>
      <w:rPr>
        <w:rFonts w:ascii="Garamond" w:hAnsi="Garamond"/>
      </w:rPr>
      <w:t xml:space="preserve"> 2021</w:t>
    </w:r>
    <w:r w:rsidRPr="006F3604">
      <w:rPr>
        <w:rFonts w:ascii="Garamond" w:hAnsi="Garamond"/>
      </w:rPr>
      <w:tab/>
    </w:r>
    <w:r w:rsidRPr="006F3604">
      <w:rPr>
        <w:rFonts w:ascii="Garamond" w:hAnsi="Garamond"/>
      </w:rPr>
      <w:fldChar w:fldCharType="begin"/>
    </w:r>
    <w:r w:rsidRPr="006F3604">
      <w:rPr>
        <w:rFonts w:ascii="Garamond" w:hAnsi="Garamond"/>
      </w:rPr>
      <w:instrText xml:space="preserve"> PAGE   \* MERGEFORMAT </w:instrText>
    </w:r>
    <w:r w:rsidRPr="006F3604">
      <w:rPr>
        <w:rFonts w:ascii="Garamond" w:hAnsi="Garamond"/>
      </w:rPr>
      <w:fldChar w:fldCharType="separate"/>
    </w:r>
    <w:r w:rsidR="00C06F79">
      <w:rPr>
        <w:rFonts w:ascii="Garamond" w:hAnsi="Garamond"/>
        <w:noProof/>
      </w:rPr>
      <w:t>2</w:t>
    </w:r>
    <w:r w:rsidRPr="006F3604">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D8F" w:rsidRDefault="00805D8F" w:rsidP="006F3604">
      <w:pPr>
        <w:spacing w:after="0" w:line="240" w:lineRule="auto"/>
      </w:pPr>
      <w:r>
        <w:separator/>
      </w:r>
    </w:p>
  </w:footnote>
  <w:footnote w:type="continuationSeparator" w:id="0">
    <w:p w:rsidR="00805D8F" w:rsidRDefault="00805D8F" w:rsidP="006F3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67DA1"/>
    <w:multiLevelType w:val="hybridMultilevel"/>
    <w:tmpl w:val="1C7AE662"/>
    <w:lvl w:ilvl="0" w:tplc="C08E8ED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537F005B"/>
    <w:multiLevelType w:val="hybridMultilevel"/>
    <w:tmpl w:val="C1BCC784"/>
    <w:lvl w:ilvl="0" w:tplc="9BF6DC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C2"/>
    <w:rsid w:val="00004353"/>
    <w:rsid w:val="000272A7"/>
    <w:rsid w:val="000313A6"/>
    <w:rsid w:val="000D7569"/>
    <w:rsid w:val="00101715"/>
    <w:rsid w:val="00121BFD"/>
    <w:rsid w:val="001301FF"/>
    <w:rsid w:val="0016721B"/>
    <w:rsid w:val="002036C5"/>
    <w:rsid w:val="00236BE4"/>
    <w:rsid w:val="00297425"/>
    <w:rsid w:val="002D39A9"/>
    <w:rsid w:val="002E0871"/>
    <w:rsid w:val="002E58BE"/>
    <w:rsid w:val="002E60B9"/>
    <w:rsid w:val="002E6ECC"/>
    <w:rsid w:val="00321A13"/>
    <w:rsid w:val="00330028"/>
    <w:rsid w:val="00330445"/>
    <w:rsid w:val="00352B48"/>
    <w:rsid w:val="003918DB"/>
    <w:rsid w:val="003A1E3D"/>
    <w:rsid w:val="003A5D16"/>
    <w:rsid w:val="003E02B7"/>
    <w:rsid w:val="00402479"/>
    <w:rsid w:val="004160CC"/>
    <w:rsid w:val="004263D4"/>
    <w:rsid w:val="004B3857"/>
    <w:rsid w:val="004B5ECB"/>
    <w:rsid w:val="004F344B"/>
    <w:rsid w:val="00521CE4"/>
    <w:rsid w:val="00525DB2"/>
    <w:rsid w:val="005275B5"/>
    <w:rsid w:val="00560C75"/>
    <w:rsid w:val="005669AD"/>
    <w:rsid w:val="00570764"/>
    <w:rsid w:val="005F5879"/>
    <w:rsid w:val="005F656A"/>
    <w:rsid w:val="005F6F4E"/>
    <w:rsid w:val="00620412"/>
    <w:rsid w:val="006377D5"/>
    <w:rsid w:val="006906C2"/>
    <w:rsid w:val="00692259"/>
    <w:rsid w:val="0069392F"/>
    <w:rsid w:val="006D7FF6"/>
    <w:rsid w:val="006F31B8"/>
    <w:rsid w:val="006F3604"/>
    <w:rsid w:val="00727F42"/>
    <w:rsid w:val="0073749F"/>
    <w:rsid w:val="0074626C"/>
    <w:rsid w:val="007A35E1"/>
    <w:rsid w:val="007B65BE"/>
    <w:rsid w:val="007C22EF"/>
    <w:rsid w:val="007F5C03"/>
    <w:rsid w:val="00805D8F"/>
    <w:rsid w:val="00866F87"/>
    <w:rsid w:val="008A4FC7"/>
    <w:rsid w:val="008B7B02"/>
    <w:rsid w:val="008E4C72"/>
    <w:rsid w:val="00915E45"/>
    <w:rsid w:val="009611E6"/>
    <w:rsid w:val="009720EB"/>
    <w:rsid w:val="009800E8"/>
    <w:rsid w:val="00994029"/>
    <w:rsid w:val="00997CC1"/>
    <w:rsid w:val="009C3BC5"/>
    <w:rsid w:val="009F5559"/>
    <w:rsid w:val="00A64E30"/>
    <w:rsid w:val="00A936D5"/>
    <w:rsid w:val="00B2057B"/>
    <w:rsid w:val="00B210A2"/>
    <w:rsid w:val="00B338E8"/>
    <w:rsid w:val="00B94422"/>
    <w:rsid w:val="00BB1C73"/>
    <w:rsid w:val="00BB7099"/>
    <w:rsid w:val="00BE3692"/>
    <w:rsid w:val="00C06F79"/>
    <w:rsid w:val="00CA56F0"/>
    <w:rsid w:val="00CB492E"/>
    <w:rsid w:val="00DA2205"/>
    <w:rsid w:val="00DE33D7"/>
    <w:rsid w:val="00DF5D06"/>
    <w:rsid w:val="00E06FBD"/>
    <w:rsid w:val="00E52CC5"/>
    <w:rsid w:val="00E55862"/>
    <w:rsid w:val="00E573D8"/>
    <w:rsid w:val="00E76D5A"/>
    <w:rsid w:val="00E960C2"/>
    <w:rsid w:val="00ED4935"/>
    <w:rsid w:val="00EE221A"/>
    <w:rsid w:val="00F1135C"/>
    <w:rsid w:val="00F863AB"/>
    <w:rsid w:val="00FA18BF"/>
    <w:rsid w:val="00FD6862"/>
    <w:rsid w:val="00F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E2552-6BEE-4DBD-90C2-44EDB6B4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2B7"/>
    <w:pPr>
      <w:spacing w:after="200" w:line="276" w:lineRule="auto"/>
    </w:pPr>
  </w:style>
  <w:style w:type="paragraph" w:styleId="Heading1">
    <w:name w:val="heading 1"/>
    <w:basedOn w:val="Normal"/>
    <w:next w:val="Normal"/>
    <w:link w:val="Heading1Char"/>
    <w:uiPriority w:val="99"/>
    <w:qFormat/>
    <w:rsid w:val="003E02B7"/>
    <w:pPr>
      <w:tabs>
        <w:tab w:val="left" w:pos="540"/>
        <w:tab w:val="left" w:pos="900"/>
      </w:tabs>
      <w:suppressAutoHyphens/>
      <w:spacing w:before="480" w:after="0" w:line="240" w:lineRule="auto"/>
      <w:outlineLvl w:val="0"/>
    </w:pPr>
    <w:rPr>
      <w:rFonts w:ascii="Garamond" w:eastAsia="Times New Roman" w:hAnsi="Garamond" w:cs="Garamond"/>
      <w:b/>
      <w:bCs/>
      <w:spacing w:val="-3"/>
      <w:sz w:val="32"/>
      <w:szCs w:val="32"/>
    </w:rPr>
  </w:style>
  <w:style w:type="paragraph" w:styleId="Heading2">
    <w:name w:val="heading 2"/>
    <w:basedOn w:val="Normal"/>
    <w:next w:val="Normal"/>
    <w:link w:val="Heading2Char"/>
    <w:uiPriority w:val="9"/>
    <w:unhideWhenUsed/>
    <w:qFormat/>
    <w:rsid w:val="003E02B7"/>
    <w:pPr>
      <w:keepNext/>
      <w:keepLines/>
      <w:suppressAutoHyphens/>
      <w:spacing w:before="240" w:after="60" w:line="240" w:lineRule="auto"/>
      <w:ind w:left="1454" w:right="-86" w:hanging="547"/>
      <w:outlineLvl w:val="1"/>
    </w:pPr>
    <w:rPr>
      <w:rFonts w:ascii="Garamond" w:eastAsia="Times New Roman" w:hAnsi="Garamond" w:cs="Garamond"/>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02B7"/>
    <w:rPr>
      <w:rFonts w:ascii="Garamond" w:eastAsia="Times New Roman" w:hAnsi="Garamond" w:cs="Garamond"/>
      <w:b/>
      <w:bCs/>
      <w:spacing w:val="-3"/>
      <w:sz w:val="32"/>
      <w:szCs w:val="32"/>
    </w:rPr>
  </w:style>
  <w:style w:type="paragraph" w:customStyle="1" w:styleId="Heading15">
    <w:name w:val="Heading 1.5"/>
    <w:basedOn w:val="Heading1"/>
    <w:link w:val="Heading15Char"/>
    <w:rsid w:val="0074626C"/>
    <w:pPr>
      <w:tabs>
        <w:tab w:val="clear" w:pos="540"/>
        <w:tab w:val="clear" w:pos="900"/>
      </w:tabs>
      <w:spacing w:before="240"/>
      <w:ind w:left="900" w:hanging="900"/>
    </w:pPr>
    <w:rPr>
      <w:sz w:val="24"/>
    </w:rPr>
  </w:style>
  <w:style w:type="character" w:customStyle="1" w:styleId="Heading15Char">
    <w:name w:val="Heading 1.5 Char"/>
    <w:basedOn w:val="Heading1Char"/>
    <w:link w:val="Heading15"/>
    <w:rsid w:val="0074626C"/>
    <w:rPr>
      <w:rFonts w:ascii="Garamond" w:eastAsia="Times New Roman" w:hAnsi="Garamond" w:cs="Garamond"/>
      <w:b/>
      <w:bCs/>
      <w:spacing w:val="-3"/>
      <w:sz w:val="24"/>
      <w:szCs w:val="32"/>
    </w:rPr>
  </w:style>
  <w:style w:type="character" w:customStyle="1" w:styleId="Heading2Char">
    <w:name w:val="Heading 2 Char"/>
    <w:basedOn w:val="DefaultParagraphFont"/>
    <w:link w:val="Heading2"/>
    <w:uiPriority w:val="9"/>
    <w:rsid w:val="003E02B7"/>
    <w:rPr>
      <w:rFonts w:ascii="Garamond" w:eastAsia="Times New Roman" w:hAnsi="Garamond" w:cs="Garamond"/>
      <w:b/>
      <w:bCs/>
      <w:spacing w:val="-3"/>
      <w:sz w:val="24"/>
      <w:szCs w:val="24"/>
    </w:rPr>
  </w:style>
  <w:style w:type="paragraph" w:styleId="Title">
    <w:name w:val="Title"/>
    <w:basedOn w:val="Normal"/>
    <w:next w:val="Normal"/>
    <w:link w:val="TitleChar"/>
    <w:uiPriority w:val="10"/>
    <w:qFormat/>
    <w:rsid w:val="003E02B7"/>
    <w:pPr>
      <w:spacing w:after="0" w:line="240" w:lineRule="auto"/>
      <w:ind w:left="2160"/>
      <w:contextualSpacing/>
    </w:pPr>
    <w:rPr>
      <w:rFonts w:ascii="Garamond" w:eastAsiaTheme="majorEastAsia" w:hAnsi="Garamond" w:cstheme="majorBidi"/>
      <w:b/>
      <w:spacing w:val="-10"/>
      <w:kern w:val="28"/>
      <w:sz w:val="72"/>
      <w:szCs w:val="56"/>
    </w:rPr>
  </w:style>
  <w:style w:type="character" w:customStyle="1" w:styleId="TitleChar">
    <w:name w:val="Title Char"/>
    <w:basedOn w:val="DefaultParagraphFont"/>
    <w:link w:val="Title"/>
    <w:uiPriority w:val="10"/>
    <w:rsid w:val="003E02B7"/>
    <w:rPr>
      <w:rFonts w:ascii="Garamond" w:eastAsiaTheme="majorEastAsia" w:hAnsi="Garamond" w:cstheme="majorBidi"/>
      <w:b/>
      <w:spacing w:val="-10"/>
      <w:kern w:val="28"/>
      <w:sz w:val="72"/>
      <w:szCs w:val="56"/>
    </w:rPr>
  </w:style>
  <w:style w:type="paragraph" w:styleId="ListParagraph">
    <w:name w:val="List Paragraph"/>
    <w:basedOn w:val="Normal"/>
    <w:uiPriority w:val="34"/>
    <w:qFormat/>
    <w:rsid w:val="003E02B7"/>
    <w:pPr>
      <w:ind w:left="720"/>
      <w:contextualSpacing/>
    </w:pPr>
  </w:style>
  <w:style w:type="paragraph" w:customStyle="1" w:styleId="Default">
    <w:name w:val="Default"/>
    <w:rsid w:val="006F31B8"/>
    <w:pPr>
      <w:autoSpaceDE w:val="0"/>
      <w:autoSpaceDN w:val="0"/>
      <w:adjustRightInd w:val="0"/>
      <w:spacing w:after="0" w:line="240" w:lineRule="auto"/>
    </w:pPr>
    <w:rPr>
      <w:rFonts w:ascii="Courier New" w:hAnsi="Courier New" w:cs="Courier New"/>
      <w:color w:val="000000"/>
      <w:sz w:val="24"/>
      <w:szCs w:val="24"/>
    </w:rPr>
  </w:style>
  <w:style w:type="character" w:styleId="Hyperlink">
    <w:name w:val="Hyperlink"/>
    <w:basedOn w:val="DefaultParagraphFont"/>
    <w:uiPriority w:val="99"/>
    <w:unhideWhenUsed/>
    <w:rsid w:val="006F31B8"/>
    <w:rPr>
      <w:color w:val="0563C1" w:themeColor="hyperlink"/>
      <w:u w:val="single"/>
    </w:rPr>
  </w:style>
  <w:style w:type="paragraph" w:styleId="Header">
    <w:name w:val="header"/>
    <w:basedOn w:val="Normal"/>
    <w:link w:val="HeaderChar"/>
    <w:uiPriority w:val="99"/>
    <w:unhideWhenUsed/>
    <w:rsid w:val="006F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604"/>
  </w:style>
  <w:style w:type="paragraph" w:styleId="Footer">
    <w:name w:val="footer"/>
    <w:basedOn w:val="Normal"/>
    <w:link w:val="FooterChar"/>
    <w:uiPriority w:val="99"/>
    <w:unhideWhenUsed/>
    <w:rsid w:val="006F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604"/>
  </w:style>
  <w:style w:type="character" w:styleId="CommentReference">
    <w:name w:val="annotation reference"/>
    <w:basedOn w:val="DefaultParagraphFont"/>
    <w:uiPriority w:val="99"/>
    <w:semiHidden/>
    <w:unhideWhenUsed/>
    <w:rsid w:val="00FF24EE"/>
    <w:rPr>
      <w:sz w:val="16"/>
      <w:szCs w:val="16"/>
    </w:rPr>
  </w:style>
  <w:style w:type="paragraph" w:styleId="CommentText">
    <w:name w:val="annotation text"/>
    <w:basedOn w:val="Normal"/>
    <w:link w:val="CommentTextChar"/>
    <w:uiPriority w:val="99"/>
    <w:semiHidden/>
    <w:unhideWhenUsed/>
    <w:rsid w:val="00FF24EE"/>
    <w:pPr>
      <w:spacing w:line="240" w:lineRule="auto"/>
    </w:pPr>
    <w:rPr>
      <w:sz w:val="20"/>
      <w:szCs w:val="20"/>
    </w:rPr>
  </w:style>
  <w:style w:type="character" w:customStyle="1" w:styleId="CommentTextChar">
    <w:name w:val="Comment Text Char"/>
    <w:basedOn w:val="DefaultParagraphFont"/>
    <w:link w:val="CommentText"/>
    <w:uiPriority w:val="99"/>
    <w:semiHidden/>
    <w:rsid w:val="00FF24EE"/>
    <w:rPr>
      <w:sz w:val="20"/>
      <w:szCs w:val="20"/>
    </w:rPr>
  </w:style>
  <w:style w:type="paragraph" w:styleId="CommentSubject">
    <w:name w:val="annotation subject"/>
    <w:basedOn w:val="CommentText"/>
    <w:next w:val="CommentText"/>
    <w:link w:val="CommentSubjectChar"/>
    <w:uiPriority w:val="99"/>
    <w:semiHidden/>
    <w:unhideWhenUsed/>
    <w:rsid w:val="00FF24EE"/>
    <w:rPr>
      <w:b/>
      <w:bCs/>
    </w:rPr>
  </w:style>
  <w:style w:type="character" w:customStyle="1" w:styleId="CommentSubjectChar">
    <w:name w:val="Comment Subject Char"/>
    <w:basedOn w:val="CommentTextChar"/>
    <w:link w:val="CommentSubject"/>
    <w:uiPriority w:val="99"/>
    <w:semiHidden/>
    <w:rsid w:val="00FF24EE"/>
    <w:rPr>
      <w:b/>
      <w:bCs/>
      <w:sz w:val="20"/>
      <w:szCs w:val="20"/>
    </w:rPr>
  </w:style>
  <w:style w:type="paragraph" w:styleId="BalloonText">
    <w:name w:val="Balloon Text"/>
    <w:basedOn w:val="Normal"/>
    <w:link w:val="BalloonTextChar"/>
    <w:uiPriority w:val="99"/>
    <w:semiHidden/>
    <w:unhideWhenUsed/>
    <w:rsid w:val="00FF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EE"/>
    <w:rPr>
      <w:rFonts w:ascii="Segoe UI" w:hAnsi="Segoe UI" w:cs="Segoe UI"/>
      <w:sz w:val="18"/>
      <w:szCs w:val="18"/>
    </w:rPr>
  </w:style>
  <w:style w:type="character" w:styleId="PlaceholderText">
    <w:name w:val="Placeholder Text"/>
    <w:basedOn w:val="DefaultParagraphFont"/>
    <w:uiPriority w:val="99"/>
    <w:semiHidden/>
    <w:rsid w:val="008A4FC7"/>
    <w:rPr>
      <w:color w:val="808080"/>
    </w:rPr>
  </w:style>
  <w:style w:type="paragraph" w:customStyle="1" w:styleId="Heading">
    <w:name w:val="Heading"/>
    <w:basedOn w:val="Normal"/>
    <w:link w:val="HeadingChar"/>
    <w:qFormat/>
    <w:rsid w:val="003E02B7"/>
    <w:pPr>
      <w:keepNext/>
      <w:spacing w:before="240" w:after="120" w:line="240" w:lineRule="auto"/>
    </w:pPr>
    <w:rPr>
      <w:rFonts w:ascii="Garamond" w:hAnsi="Garamond" w:cs="Times New Roman"/>
      <w:b/>
    </w:rPr>
  </w:style>
  <w:style w:type="character" w:customStyle="1" w:styleId="HeadingChar">
    <w:name w:val="Heading Char"/>
    <w:basedOn w:val="DefaultParagraphFont"/>
    <w:link w:val="Heading"/>
    <w:rsid w:val="003E02B7"/>
    <w:rPr>
      <w:rFonts w:ascii="Garamond" w:hAnsi="Garamond" w:cs="Times New Roman"/>
      <w:b/>
    </w:rPr>
  </w:style>
  <w:style w:type="paragraph" w:customStyle="1" w:styleId="YesNo">
    <w:name w:val="Yes/No"/>
    <w:basedOn w:val="Normal"/>
    <w:link w:val="YesNoChar"/>
    <w:qFormat/>
    <w:rsid w:val="003E02B7"/>
    <w:pPr>
      <w:tabs>
        <w:tab w:val="left" w:pos="1080"/>
      </w:tabs>
      <w:spacing w:before="240" w:after="60" w:line="240" w:lineRule="auto"/>
      <w:ind w:left="2160" w:hanging="2160"/>
    </w:pPr>
    <w:rPr>
      <w:rFonts w:ascii="Garamond" w:hAnsi="Garamond" w:cs="Times New Roman"/>
      <w:b/>
    </w:rPr>
  </w:style>
  <w:style w:type="character" w:customStyle="1" w:styleId="YesNoChar">
    <w:name w:val="Yes/No Char"/>
    <w:basedOn w:val="DefaultParagraphFont"/>
    <w:link w:val="YesNo"/>
    <w:rsid w:val="003E02B7"/>
    <w:rPr>
      <w:rFonts w:ascii="Garamond" w:hAnsi="Garamond" w:cs="Times New Roman"/>
      <w:b/>
    </w:rPr>
  </w:style>
  <w:style w:type="paragraph" w:customStyle="1" w:styleId="CheckboxIndented">
    <w:name w:val="Checkbox/Indented"/>
    <w:basedOn w:val="Normal"/>
    <w:link w:val="CheckboxIndentedChar"/>
    <w:qFormat/>
    <w:rsid w:val="003E02B7"/>
    <w:pPr>
      <w:spacing w:after="60" w:line="240" w:lineRule="auto"/>
      <w:ind w:left="2520" w:hanging="360"/>
    </w:pPr>
    <w:rPr>
      <w:rFonts w:ascii="Garamond" w:hAnsi="Garamond" w:cs="Times New Roman"/>
    </w:rPr>
  </w:style>
  <w:style w:type="character" w:customStyle="1" w:styleId="CheckboxIndentedChar">
    <w:name w:val="Checkbox/Indented Char"/>
    <w:basedOn w:val="DefaultParagraphFont"/>
    <w:link w:val="CheckboxIndented"/>
    <w:rsid w:val="003E02B7"/>
    <w:rPr>
      <w:rFonts w:ascii="Garamond" w:hAnsi="Garamond" w:cs="Times New Roman"/>
    </w:rPr>
  </w:style>
  <w:style w:type="character" w:styleId="FollowedHyperlink">
    <w:name w:val="FollowedHyperlink"/>
    <w:basedOn w:val="DefaultParagraphFont"/>
    <w:uiPriority w:val="99"/>
    <w:semiHidden/>
    <w:unhideWhenUsed/>
    <w:rsid w:val="00121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tress.wa.gov/ecy/publications/SummaryPages/ECY070612.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g461\Desktop\RailPlanReviewTier1Checklis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7675317890402C8FE6493E2FAFB14E"/>
        <w:category>
          <w:name w:val="General"/>
          <w:gallery w:val="placeholder"/>
        </w:category>
        <w:types>
          <w:type w:val="bbPlcHdr"/>
        </w:types>
        <w:behaviors>
          <w:behavior w:val="content"/>
        </w:behaviors>
        <w:guid w:val="{FFA32127-E7C5-4EBF-83B3-65A157E5613F}"/>
      </w:docPartPr>
      <w:docPartBody>
        <w:p w:rsidR="00B22638" w:rsidRDefault="00C871AC">
          <w:pPr>
            <w:pStyle w:val="6F7675317890402C8FE6493E2FAFB14E"/>
          </w:pPr>
          <w:r w:rsidRPr="00D32B8E">
            <w:rPr>
              <w:rStyle w:val="PlaceholderText"/>
            </w:rPr>
            <w:t>Click here to enter text.</w:t>
          </w:r>
        </w:p>
      </w:docPartBody>
    </w:docPart>
    <w:docPart>
      <w:docPartPr>
        <w:name w:val="8F56C1151C7040A79CB75DBBF5948F24"/>
        <w:category>
          <w:name w:val="General"/>
          <w:gallery w:val="placeholder"/>
        </w:category>
        <w:types>
          <w:type w:val="bbPlcHdr"/>
        </w:types>
        <w:behaviors>
          <w:behavior w:val="content"/>
        </w:behaviors>
        <w:guid w:val="{C165F7FA-D38E-4814-A4F9-9C0BFD13D8D1}"/>
      </w:docPartPr>
      <w:docPartBody>
        <w:p w:rsidR="00B22638" w:rsidRDefault="00C871AC">
          <w:pPr>
            <w:pStyle w:val="8F56C1151C7040A79CB75DBBF5948F24"/>
          </w:pPr>
          <w:r>
            <w:rPr>
              <w:rStyle w:val="PlaceholderText"/>
            </w:rPr>
            <w:t>Name of Signatory</w:t>
          </w:r>
        </w:p>
      </w:docPartBody>
    </w:docPart>
    <w:docPart>
      <w:docPartPr>
        <w:name w:val="BE063B61CEFF4CE3977698C4E62BC4E1"/>
        <w:category>
          <w:name w:val="General"/>
          <w:gallery w:val="placeholder"/>
        </w:category>
        <w:types>
          <w:type w:val="bbPlcHdr"/>
        </w:types>
        <w:behaviors>
          <w:behavior w:val="content"/>
        </w:behaviors>
        <w:guid w:val="{882EE803-654B-42B2-9D3D-05051C8C70E5}"/>
      </w:docPartPr>
      <w:docPartBody>
        <w:p w:rsidR="00B22638" w:rsidRDefault="00C871AC">
          <w:pPr>
            <w:pStyle w:val="BE063B61CEFF4CE3977698C4E62BC4E1"/>
          </w:pPr>
          <w:r>
            <w:rPr>
              <w:rStyle w:val="PlaceholderText"/>
            </w:rPr>
            <w:t>Company Name</w:t>
          </w:r>
        </w:p>
      </w:docPartBody>
    </w:docPart>
    <w:docPart>
      <w:docPartPr>
        <w:name w:val="3C866BC62BA8409EBFE4E7CD4E5DB0F6"/>
        <w:category>
          <w:name w:val="General"/>
          <w:gallery w:val="placeholder"/>
        </w:category>
        <w:types>
          <w:type w:val="bbPlcHdr"/>
        </w:types>
        <w:behaviors>
          <w:behavior w:val="content"/>
        </w:behaviors>
        <w:guid w:val="{4085C8E8-1E0D-4030-8D67-6FD950090358}"/>
      </w:docPartPr>
      <w:docPartBody>
        <w:p w:rsidR="00B22638" w:rsidRDefault="00C871AC">
          <w:pPr>
            <w:pStyle w:val="3C866BC62BA8409EBFE4E7CD4E5DB0F6"/>
          </w:pPr>
          <w:r>
            <w:rPr>
              <w:rStyle w:val="PlaceholderText"/>
            </w:rPr>
            <w:t>Address</w:t>
          </w:r>
        </w:p>
      </w:docPartBody>
    </w:docPart>
    <w:docPart>
      <w:docPartPr>
        <w:name w:val="BA56D59C2D1A4EB496C0048CAE92CF91"/>
        <w:category>
          <w:name w:val="General"/>
          <w:gallery w:val="placeholder"/>
        </w:category>
        <w:types>
          <w:type w:val="bbPlcHdr"/>
        </w:types>
        <w:behaviors>
          <w:behavior w:val="content"/>
        </w:behaviors>
        <w:guid w:val="{FF9887E9-F996-4F5C-868B-1895DE436503}"/>
      </w:docPartPr>
      <w:docPartBody>
        <w:p w:rsidR="00B22638" w:rsidRDefault="00C871AC">
          <w:pPr>
            <w:pStyle w:val="BA56D59C2D1A4EB496C0048CAE92CF91"/>
          </w:pPr>
          <w:r>
            <w:rPr>
              <w:rStyle w:val="PlaceholderText"/>
            </w:rPr>
            <w:t>City, State, ZIP</w:t>
          </w:r>
        </w:p>
      </w:docPartBody>
    </w:docPart>
    <w:docPart>
      <w:docPartPr>
        <w:name w:val="C365C412FCFD4A71AA3E1F1037B101DB"/>
        <w:category>
          <w:name w:val="General"/>
          <w:gallery w:val="placeholder"/>
        </w:category>
        <w:types>
          <w:type w:val="bbPlcHdr"/>
        </w:types>
        <w:behaviors>
          <w:behavior w:val="content"/>
        </w:behaviors>
        <w:guid w:val="{A1C2FC1B-D72D-4875-809A-8FE0F2CB07EE}"/>
      </w:docPartPr>
      <w:docPartBody>
        <w:p w:rsidR="00B22638" w:rsidRDefault="00C871AC">
          <w:pPr>
            <w:pStyle w:val="C365C412FCFD4A71AA3E1F1037B101DB"/>
          </w:pPr>
          <w:r w:rsidRPr="00D32B8E">
            <w:rPr>
              <w:rStyle w:val="PlaceholderText"/>
            </w:rPr>
            <w:t>Click here to enter text.</w:t>
          </w:r>
        </w:p>
      </w:docPartBody>
    </w:docPart>
    <w:docPart>
      <w:docPartPr>
        <w:name w:val="10B50B3514FE4239882BAAD633EC4820"/>
        <w:category>
          <w:name w:val="General"/>
          <w:gallery w:val="placeholder"/>
        </w:category>
        <w:types>
          <w:type w:val="bbPlcHdr"/>
        </w:types>
        <w:behaviors>
          <w:behavior w:val="content"/>
        </w:behaviors>
        <w:guid w:val="{0729F2D8-BE5A-435C-8ADF-87266B0837B2}"/>
      </w:docPartPr>
      <w:docPartBody>
        <w:p w:rsidR="00B22638" w:rsidRDefault="00C871AC">
          <w:pPr>
            <w:pStyle w:val="10B50B3514FE4239882BAAD633EC4820"/>
          </w:pPr>
          <w:r w:rsidRPr="00D32B8E">
            <w:rPr>
              <w:rStyle w:val="PlaceholderText"/>
            </w:rPr>
            <w:t>Click here to enter text.</w:t>
          </w:r>
        </w:p>
      </w:docPartBody>
    </w:docPart>
    <w:docPart>
      <w:docPartPr>
        <w:name w:val="42E9312BF41A48989EFFCF151D1FC558"/>
        <w:category>
          <w:name w:val="General"/>
          <w:gallery w:val="placeholder"/>
        </w:category>
        <w:types>
          <w:type w:val="bbPlcHdr"/>
        </w:types>
        <w:behaviors>
          <w:behavior w:val="content"/>
        </w:behaviors>
        <w:guid w:val="{A78173B6-C7F9-40B0-B820-9DA50366EF0F}"/>
      </w:docPartPr>
      <w:docPartBody>
        <w:p w:rsidR="00B22638" w:rsidRDefault="00C871AC">
          <w:pPr>
            <w:pStyle w:val="42E9312BF41A48989EFFCF151D1FC558"/>
          </w:pPr>
          <w:r w:rsidRPr="00D32B8E">
            <w:rPr>
              <w:rStyle w:val="PlaceholderText"/>
            </w:rPr>
            <w:t>Click here to enter text.</w:t>
          </w:r>
        </w:p>
      </w:docPartBody>
    </w:docPart>
    <w:docPart>
      <w:docPartPr>
        <w:name w:val="69938279418F4A5BA08B0551D9C85BE9"/>
        <w:category>
          <w:name w:val="General"/>
          <w:gallery w:val="placeholder"/>
        </w:category>
        <w:types>
          <w:type w:val="bbPlcHdr"/>
        </w:types>
        <w:behaviors>
          <w:behavior w:val="content"/>
        </w:behaviors>
        <w:guid w:val="{70BD802A-0110-4793-9389-6B0AA3B6FB4F}"/>
      </w:docPartPr>
      <w:docPartBody>
        <w:p w:rsidR="00B22638" w:rsidRDefault="00C871AC">
          <w:pPr>
            <w:pStyle w:val="69938279418F4A5BA08B0551D9C85BE9"/>
          </w:pPr>
          <w:r w:rsidRPr="009720EB">
            <w:rPr>
              <w:rStyle w:val="PlaceholderText"/>
              <w:sz w:val="24"/>
              <w:szCs w:val="24"/>
            </w:rPr>
            <w:t>Enter section comment or type N/A.</w:t>
          </w:r>
        </w:p>
      </w:docPartBody>
    </w:docPart>
    <w:docPart>
      <w:docPartPr>
        <w:name w:val="4837AC824A4249929E84917B4C3E6E39"/>
        <w:category>
          <w:name w:val="General"/>
          <w:gallery w:val="placeholder"/>
        </w:category>
        <w:types>
          <w:type w:val="bbPlcHdr"/>
        </w:types>
        <w:behaviors>
          <w:behavior w:val="content"/>
        </w:behaviors>
        <w:guid w:val="{675F96B7-D5A9-44D1-A52E-31CE33DEA7C8}"/>
      </w:docPartPr>
      <w:docPartBody>
        <w:p w:rsidR="00B22638" w:rsidRDefault="00C871AC">
          <w:pPr>
            <w:pStyle w:val="4837AC824A4249929E84917B4C3E6E39"/>
          </w:pPr>
          <w:r w:rsidRPr="009720EB">
            <w:rPr>
              <w:rStyle w:val="PlaceholderText"/>
              <w:b/>
              <w:sz w:val="24"/>
              <w:szCs w:val="24"/>
            </w:rPr>
            <w:t>Enter section comment or type N/A.</w:t>
          </w:r>
        </w:p>
      </w:docPartBody>
    </w:docPart>
    <w:docPart>
      <w:docPartPr>
        <w:name w:val="E11A3E30DB714F249FBDD72821FFA8C3"/>
        <w:category>
          <w:name w:val="General"/>
          <w:gallery w:val="placeholder"/>
        </w:category>
        <w:types>
          <w:type w:val="bbPlcHdr"/>
        </w:types>
        <w:behaviors>
          <w:behavior w:val="content"/>
        </w:behaviors>
        <w:guid w:val="{1CF9292C-5BC1-4DEA-9C4F-D124C8AF90D5}"/>
      </w:docPartPr>
      <w:docPartBody>
        <w:p w:rsidR="00B22638" w:rsidRDefault="00C871AC">
          <w:pPr>
            <w:pStyle w:val="E11A3E30DB714F249FBDD72821FFA8C3"/>
          </w:pPr>
          <w:r w:rsidRPr="009720EB">
            <w:rPr>
              <w:rStyle w:val="PlaceholderText"/>
              <w:b/>
              <w:sz w:val="24"/>
              <w:szCs w:val="24"/>
            </w:rPr>
            <w:t>Enter section comment or type N/A.</w:t>
          </w:r>
        </w:p>
      </w:docPartBody>
    </w:docPart>
    <w:docPart>
      <w:docPartPr>
        <w:name w:val="6EF1570557734D9693F5A2CB38A88C93"/>
        <w:category>
          <w:name w:val="General"/>
          <w:gallery w:val="placeholder"/>
        </w:category>
        <w:types>
          <w:type w:val="bbPlcHdr"/>
        </w:types>
        <w:behaviors>
          <w:behavior w:val="content"/>
        </w:behaviors>
        <w:guid w:val="{F2EF0F5F-4040-482C-B40D-8A8E4851ABC6}"/>
      </w:docPartPr>
      <w:docPartBody>
        <w:p w:rsidR="00B22638" w:rsidRDefault="00C871AC">
          <w:pPr>
            <w:pStyle w:val="6EF1570557734D9693F5A2CB38A88C93"/>
          </w:pPr>
          <w:r w:rsidRPr="009720EB">
            <w:rPr>
              <w:rStyle w:val="PlaceholderText"/>
              <w:b/>
              <w:sz w:val="24"/>
              <w:szCs w:val="24"/>
            </w:rPr>
            <w:t>Enter section comment or type N/A.</w:t>
          </w:r>
        </w:p>
      </w:docPartBody>
    </w:docPart>
    <w:docPart>
      <w:docPartPr>
        <w:name w:val="0232D92C2752480B98CF3D8C9E59AFC1"/>
        <w:category>
          <w:name w:val="General"/>
          <w:gallery w:val="placeholder"/>
        </w:category>
        <w:types>
          <w:type w:val="bbPlcHdr"/>
        </w:types>
        <w:behaviors>
          <w:behavior w:val="content"/>
        </w:behaviors>
        <w:guid w:val="{22A07454-1843-464F-B8D2-4AE597530540}"/>
      </w:docPartPr>
      <w:docPartBody>
        <w:p w:rsidR="009F3BE4" w:rsidRDefault="009F3BE4" w:rsidP="009F3BE4">
          <w:pPr>
            <w:pStyle w:val="0232D92C2752480B98CF3D8C9E59AFC1"/>
          </w:pPr>
          <w:r w:rsidRPr="009720EB">
            <w:rPr>
              <w:rStyle w:val="PlaceholderText"/>
              <w:sz w:val="24"/>
              <w:szCs w:val="24"/>
            </w:rPr>
            <w:t>Enter section comment or type N/A.</w:t>
          </w:r>
        </w:p>
      </w:docPartBody>
    </w:docPart>
    <w:docPart>
      <w:docPartPr>
        <w:name w:val="EBB61BDFFBF64ED8B470D686E94743FD"/>
        <w:category>
          <w:name w:val="General"/>
          <w:gallery w:val="placeholder"/>
        </w:category>
        <w:types>
          <w:type w:val="bbPlcHdr"/>
        </w:types>
        <w:behaviors>
          <w:behavior w:val="content"/>
        </w:behaviors>
        <w:guid w:val="{966A4EBD-FFD5-40F6-A3CA-66FB9322AA20}"/>
      </w:docPartPr>
      <w:docPartBody>
        <w:p w:rsidR="009F3BE4" w:rsidRDefault="009F3BE4" w:rsidP="009F3BE4">
          <w:pPr>
            <w:pStyle w:val="EBB61BDFFBF64ED8B470D686E94743FD"/>
          </w:pPr>
          <w:r w:rsidRPr="007A3990">
            <w:rPr>
              <w:rStyle w:val="PlaceholderText"/>
              <w:rFonts w:ascii="Garamond" w:hAnsi="Garamond"/>
              <w:sz w:val="24"/>
              <w:szCs w:val="24"/>
            </w:rPr>
            <w:t>Enter section comment or type N/A</w:t>
          </w:r>
        </w:p>
      </w:docPartBody>
    </w:docPart>
    <w:docPart>
      <w:docPartPr>
        <w:name w:val="3387D90A592B40EB923F9F0FDE34B7B3"/>
        <w:category>
          <w:name w:val="General"/>
          <w:gallery w:val="placeholder"/>
        </w:category>
        <w:types>
          <w:type w:val="bbPlcHdr"/>
        </w:types>
        <w:behaviors>
          <w:behavior w:val="content"/>
        </w:behaviors>
        <w:guid w:val="{35639291-91B5-481A-8AC8-B2AD7E35C95F}"/>
      </w:docPartPr>
      <w:docPartBody>
        <w:p w:rsidR="009F3BE4" w:rsidRDefault="009F3BE4" w:rsidP="009F3BE4">
          <w:pPr>
            <w:pStyle w:val="3387D90A592B40EB923F9F0FDE34B7B3"/>
          </w:pPr>
          <w:r w:rsidRPr="009720EB">
            <w:rPr>
              <w:rStyle w:val="PlaceholderText"/>
              <w:b/>
              <w:sz w:val="24"/>
              <w:szCs w:val="24"/>
            </w:rPr>
            <w:t>Enter section comment or type N/A.</w:t>
          </w:r>
        </w:p>
      </w:docPartBody>
    </w:docPart>
    <w:docPart>
      <w:docPartPr>
        <w:name w:val="B69452B9AA2741DCBDC857CA601DA394"/>
        <w:category>
          <w:name w:val="General"/>
          <w:gallery w:val="placeholder"/>
        </w:category>
        <w:types>
          <w:type w:val="bbPlcHdr"/>
        </w:types>
        <w:behaviors>
          <w:behavior w:val="content"/>
        </w:behaviors>
        <w:guid w:val="{40F3F16E-EE3A-4E81-81F6-2378024ED5B3}"/>
      </w:docPartPr>
      <w:docPartBody>
        <w:p w:rsidR="009F3BE4" w:rsidRDefault="009F3BE4" w:rsidP="009F3BE4">
          <w:pPr>
            <w:pStyle w:val="B69452B9AA2741DCBDC857CA601DA394"/>
          </w:pPr>
          <w:r w:rsidRPr="009720EB">
            <w:rPr>
              <w:rStyle w:val="PlaceholderText"/>
              <w:b/>
              <w:sz w:val="24"/>
              <w:szCs w:val="24"/>
            </w:rPr>
            <w:t>Enter section comment or type N/A.</w:t>
          </w:r>
        </w:p>
      </w:docPartBody>
    </w:docPart>
    <w:docPart>
      <w:docPartPr>
        <w:name w:val="7A1F287111AA481F8C40B091D427D86A"/>
        <w:category>
          <w:name w:val="General"/>
          <w:gallery w:val="placeholder"/>
        </w:category>
        <w:types>
          <w:type w:val="bbPlcHdr"/>
        </w:types>
        <w:behaviors>
          <w:behavior w:val="content"/>
        </w:behaviors>
        <w:guid w:val="{D6E9422A-B426-4B23-B071-7413D0E34A5D}"/>
      </w:docPartPr>
      <w:docPartBody>
        <w:p w:rsidR="009F3BE4" w:rsidRDefault="009F3BE4" w:rsidP="009F3BE4">
          <w:pPr>
            <w:pStyle w:val="7A1F287111AA481F8C40B091D427D86A"/>
          </w:pPr>
          <w:r w:rsidRPr="009720EB">
            <w:rPr>
              <w:rStyle w:val="PlaceholderText"/>
              <w:b/>
              <w:sz w:val="24"/>
              <w:szCs w:val="24"/>
            </w:rPr>
            <w:t>Enter section comment or type N/A.</w:t>
          </w:r>
        </w:p>
      </w:docPartBody>
    </w:docPart>
    <w:docPart>
      <w:docPartPr>
        <w:name w:val="2013BE6953624AABBB21E120502C4748"/>
        <w:category>
          <w:name w:val="General"/>
          <w:gallery w:val="placeholder"/>
        </w:category>
        <w:types>
          <w:type w:val="bbPlcHdr"/>
        </w:types>
        <w:behaviors>
          <w:behavior w:val="content"/>
        </w:behaviors>
        <w:guid w:val="{882BE4CF-C825-426B-AFB4-E79C8901089D}"/>
      </w:docPartPr>
      <w:docPartBody>
        <w:p w:rsidR="009F3BE4" w:rsidRDefault="009F3BE4" w:rsidP="009F3BE4">
          <w:pPr>
            <w:pStyle w:val="2013BE6953624AABBB21E120502C4748"/>
          </w:pPr>
          <w:r w:rsidRPr="009720EB">
            <w:rPr>
              <w:rStyle w:val="PlaceholderText"/>
              <w:b/>
              <w:sz w:val="24"/>
              <w:szCs w:val="24"/>
            </w:rPr>
            <w:t>Enter section comment or type N/A.</w:t>
          </w:r>
        </w:p>
      </w:docPartBody>
    </w:docPart>
    <w:docPart>
      <w:docPartPr>
        <w:name w:val="78599BBF1FA04D81B6B83F72544BB8DB"/>
        <w:category>
          <w:name w:val="General"/>
          <w:gallery w:val="placeholder"/>
        </w:category>
        <w:types>
          <w:type w:val="bbPlcHdr"/>
        </w:types>
        <w:behaviors>
          <w:behavior w:val="content"/>
        </w:behaviors>
        <w:guid w:val="{ED5E9931-3374-44E3-B58D-9BC5AEF27AD8}"/>
      </w:docPartPr>
      <w:docPartBody>
        <w:p w:rsidR="009F3BE4" w:rsidRDefault="009F3BE4" w:rsidP="009F3BE4">
          <w:pPr>
            <w:pStyle w:val="78599BBF1FA04D81B6B83F72544BB8DB"/>
          </w:pPr>
          <w:r w:rsidRPr="009720EB">
            <w:rPr>
              <w:rStyle w:val="PlaceholderText"/>
              <w:b/>
              <w:sz w:val="24"/>
              <w:szCs w:val="24"/>
            </w:rPr>
            <w:t>Enter section comment or type N/A.</w:t>
          </w:r>
        </w:p>
      </w:docPartBody>
    </w:docPart>
    <w:docPart>
      <w:docPartPr>
        <w:name w:val="30A9AA6AF8334637B785C327031C1B30"/>
        <w:category>
          <w:name w:val="General"/>
          <w:gallery w:val="placeholder"/>
        </w:category>
        <w:types>
          <w:type w:val="bbPlcHdr"/>
        </w:types>
        <w:behaviors>
          <w:behavior w:val="content"/>
        </w:behaviors>
        <w:guid w:val="{C865C088-6CDF-4E32-A8B7-52EADAFDC2F6}"/>
      </w:docPartPr>
      <w:docPartBody>
        <w:p w:rsidR="009F3BE4" w:rsidRDefault="009F3BE4" w:rsidP="009F3BE4">
          <w:pPr>
            <w:pStyle w:val="30A9AA6AF8334637B785C327031C1B30"/>
          </w:pPr>
          <w:r w:rsidRPr="009720EB">
            <w:rPr>
              <w:rStyle w:val="PlaceholderText"/>
              <w:b/>
              <w:sz w:val="24"/>
              <w:szCs w:val="24"/>
            </w:rPr>
            <w:t>Enter section comment or type N/A.</w:t>
          </w:r>
        </w:p>
      </w:docPartBody>
    </w:docPart>
    <w:docPart>
      <w:docPartPr>
        <w:name w:val="2D926652718D4278B28FC47BDF87AE70"/>
        <w:category>
          <w:name w:val="General"/>
          <w:gallery w:val="placeholder"/>
        </w:category>
        <w:types>
          <w:type w:val="bbPlcHdr"/>
        </w:types>
        <w:behaviors>
          <w:behavior w:val="content"/>
        </w:behaviors>
        <w:guid w:val="{BE5D1398-3D46-4AA1-8FE5-6D8F20F51890}"/>
      </w:docPartPr>
      <w:docPartBody>
        <w:p w:rsidR="009F3BE4" w:rsidRDefault="009F3BE4" w:rsidP="009F3BE4">
          <w:pPr>
            <w:pStyle w:val="2D926652718D4278B28FC47BDF87AE70"/>
          </w:pPr>
          <w:r w:rsidRPr="009720EB">
            <w:rPr>
              <w:rStyle w:val="PlaceholderText"/>
              <w:b/>
              <w:sz w:val="24"/>
              <w:szCs w:val="24"/>
            </w:rPr>
            <w:t>Enter section comment or type N/A.</w:t>
          </w:r>
        </w:p>
      </w:docPartBody>
    </w:docPart>
    <w:docPart>
      <w:docPartPr>
        <w:name w:val="139749D5576A44F8884ECC8D6DF33EA9"/>
        <w:category>
          <w:name w:val="General"/>
          <w:gallery w:val="placeholder"/>
        </w:category>
        <w:types>
          <w:type w:val="bbPlcHdr"/>
        </w:types>
        <w:behaviors>
          <w:behavior w:val="content"/>
        </w:behaviors>
        <w:guid w:val="{5AAD4E84-F732-4043-9678-CA9A1A3102CB}"/>
      </w:docPartPr>
      <w:docPartBody>
        <w:p w:rsidR="009F3BE4" w:rsidRDefault="009F3BE4" w:rsidP="009F3BE4">
          <w:pPr>
            <w:pStyle w:val="139749D5576A44F8884ECC8D6DF33EA9"/>
          </w:pPr>
          <w:r w:rsidRPr="009720EB">
            <w:rPr>
              <w:rStyle w:val="PlaceholderText"/>
              <w:b/>
              <w:sz w:val="24"/>
              <w:szCs w:val="24"/>
            </w:rPr>
            <w:t>Enter section comment or type N/A.</w:t>
          </w:r>
        </w:p>
      </w:docPartBody>
    </w:docPart>
    <w:docPart>
      <w:docPartPr>
        <w:name w:val="EA4DE50F6AE947CAA3BCD0DE6F7A6994"/>
        <w:category>
          <w:name w:val="General"/>
          <w:gallery w:val="placeholder"/>
        </w:category>
        <w:types>
          <w:type w:val="bbPlcHdr"/>
        </w:types>
        <w:behaviors>
          <w:behavior w:val="content"/>
        </w:behaviors>
        <w:guid w:val="{E2F93035-54FD-4E8A-AE46-6E009AB3973E}"/>
      </w:docPartPr>
      <w:docPartBody>
        <w:p w:rsidR="009F3BE4" w:rsidRDefault="009F3BE4" w:rsidP="009F3BE4">
          <w:pPr>
            <w:pStyle w:val="EA4DE50F6AE947CAA3BCD0DE6F7A6994"/>
          </w:pPr>
          <w:r w:rsidRPr="009720EB">
            <w:rPr>
              <w:rStyle w:val="PlaceholderText"/>
              <w:b/>
              <w:sz w:val="24"/>
              <w:szCs w:val="24"/>
            </w:rPr>
            <w:t>Enter section comment or type N/A.</w:t>
          </w:r>
        </w:p>
      </w:docPartBody>
    </w:docPart>
    <w:docPart>
      <w:docPartPr>
        <w:name w:val="E3F24FD8709F404BACAD2EBE8682953C"/>
        <w:category>
          <w:name w:val="General"/>
          <w:gallery w:val="placeholder"/>
        </w:category>
        <w:types>
          <w:type w:val="bbPlcHdr"/>
        </w:types>
        <w:behaviors>
          <w:behavior w:val="content"/>
        </w:behaviors>
        <w:guid w:val="{6E05B59B-03B8-4782-9C53-ACB26233D5D6}"/>
      </w:docPartPr>
      <w:docPartBody>
        <w:p w:rsidR="009F3BE4" w:rsidRDefault="009F3BE4" w:rsidP="009F3BE4">
          <w:pPr>
            <w:pStyle w:val="E3F24FD8709F404BACAD2EBE8682953C"/>
          </w:pPr>
          <w:r w:rsidRPr="009720EB">
            <w:rPr>
              <w:rStyle w:val="PlaceholderText"/>
              <w:b/>
              <w:sz w:val="24"/>
              <w:szCs w:val="24"/>
            </w:rPr>
            <w:t>Enter section comment or type N/A.</w:t>
          </w:r>
        </w:p>
      </w:docPartBody>
    </w:docPart>
    <w:docPart>
      <w:docPartPr>
        <w:name w:val="FAEFE48A1E6D456FB403008CEEA4D0ED"/>
        <w:category>
          <w:name w:val="General"/>
          <w:gallery w:val="placeholder"/>
        </w:category>
        <w:types>
          <w:type w:val="bbPlcHdr"/>
        </w:types>
        <w:behaviors>
          <w:behavior w:val="content"/>
        </w:behaviors>
        <w:guid w:val="{EAF06AEC-D533-4E31-B6A2-B81B53D0A436}"/>
      </w:docPartPr>
      <w:docPartBody>
        <w:p w:rsidR="009F3BE4" w:rsidRDefault="009F3BE4" w:rsidP="009F3BE4">
          <w:pPr>
            <w:pStyle w:val="FAEFE48A1E6D456FB403008CEEA4D0ED"/>
          </w:pPr>
          <w:r w:rsidRPr="009720EB">
            <w:rPr>
              <w:rStyle w:val="PlaceholderText"/>
              <w:b/>
              <w:sz w:val="24"/>
              <w:szCs w:val="24"/>
            </w:rPr>
            <w:t>Enter section comment or type N/A.</w:t>
          </w:r>
        </w:p>
      </w:docPartBody>
    </w:docPart>
    <w:docPart>
      <w:docPartPr>
        <w:name w:val="5E519380267549FCBDB5A6C05163237D"/>
        <w:category>
          <w:name w:val="General"/>
          <w:gallery w:val="placeholder"/>
        </w:category>
        <w:types>
          <w:type w:val="bbPlcHdr"/>
        </w:types>
        <w:behaviors>
          <w:behavior w:val="content"/>
        </w:behaviors>
        <w:guid w:val="{EB8A394C-2300-4659-9CBE-643B5785C5CC}"/>
      </w:docPartPr>
      <w:docPartBody>
        <w:p w:rsidR="009F3BE4" w:rsidRDefault="009F3BE4" w:rsidP="009F3BE4">
          <w:pPr>
            <w:pStyle w:val="5E519380267549FCBDB5A6C05163237D"/>
          </w:pPr>
          <w:r w:rsidRPr="009720EB">
            <w:rPr>
              <w:rStyle w:val="PlaceholderText"/>
              <w:b/>
              <w:sz w:val="24"/>
              <w:szCs w:val="24"/>
            </w:rPr>
            <w:t>Enter section comment or type N/A.</w:t>
          </w:r>
        </w:p>
      </w:docPartBody>
    </w:docPart>
    <w:docPart>
      <w:docPartPr>
        <w:name w:val="44E9AACD28354BBFAC6F3E160CA6EBE3"/>
        <w:category>
          <w:name w:val="General"/>
          <w:gallery w:val="placeholder"/>
        </w:category>
        <w:types>
          <w:type w:val="bbPlcHdr"/>
        </w:types>
        <w:behaviors>
          <w:behavior w:val="content"/>
        </w:behaviors>
        <w:guid w:val="{8CBF9F47-36B7-4D7F-B38A-BAC4EE30F215}"/>
      </w:docPartPr>
      <w:docPartBody>
        <w:p w:rsidR="009F3BE4" w:rsidRDefault="009F3BE4" w:rsidP="009F3BE4">
          <w:pPr>
            <w:pStyle w:val="44E9AACD28354BBFAC6F3E160CA6EBE3"/>
          </w:pPr>
          <w:r w:rsidRPr="009720EB">
            <w:rPr>
              <w:rStyle w:val="PlaceholderText"/>
              <w:b/>
              <w:sz w:val="24"/>
              <w:szCs w:val="24"/>
            </w:rPr>
            <w:t>Enter section comment or type N/A.</w:t>
          </w:r>
        </w:p>
      </w:docPartBody>
    </w:docPart>
    <w:docPart>
      <w:docPartPr>
        <w:name w:val="B5D1AB1EA12A4245BD6F22E3DC90DF34"/>
        <w:category>
          <w:name w:val="General"/>
          <w:gallery w:val="placeholder"/>
        </w:category>
        <w:types>
          <w:type w:val="bbPlcHdr"/>
        </w:types>
        <w:behaviors>
          <w:behavior w:val="content"/>
        </w:behaviors>
        <w:guid w:val="{1F055CBB-17EC-4DF3-ACD8-B31D837B4358}"/>
      </w:docPartPr>
      <w:docPartBody>
        <w:p w:rsidR="009F3BE4" w:rsidRDefault="009F3BE4" w:rsidP="009F3BE4">
          <w:pPr>
            <w:pStyle w:val="B5D1AB1EA12A4245BD6F22E3DC90DF34"/>
          </w:pPr>
          <w:r w:rsidRPr="009720EB">
            <w:rPr>
              <w:rStyle w:val="PlaceholderText"/>
              <w:b/>
              <w:sz w:val="24"/>
              <w:szCs w:val="24"/>
            </w:rPr>
            <w:t>Enter section comment or type N/A.</w:t>
          </w:r>
        </w:p>
      </w:docPartBody>
    </w:docPart>
    <w:docPart>
      <w:docPartPr>
        <w:name w:val="97FDE5E5A54A42719D55851FE561D38B"/>
        <w:category>
          <w:name w:val="General"/>
          <w:gallery w:val="placeholder"/>
        </w:category>
        <w:types>
          <w:type w:val="bbPlcHdr"/>
        </w:types>
        <w:behaviors>
          <w:behavior w:val="content"/>
        </w:behaviors>
        <w:guid w:val="{97F33E06-EE68-4187-8903-6DFD5946118A}"/>
      </w:docPartPr>
      <w:docPartBody>
        <w:p w:rsidR="009F3BE4" w:rsidRDefault="009F3BE4" w:rsidP="009F3BE4">
          <w:pPr>
            <w:pStyle w:val="97FDE5E5A54A42719D55851FE561D38B"/>
          </w:pPr>
          <w:r w:rsidRPr="009720EB">
            <w:rPr>
              <w:rStyle w:val="PlaceholderText"/>
              <w:b/>
              <w:sz w:val="24"/>
              <w:szCs w:val="24"/>
            </w:rPr>
            <w:t>Enter section comment or type N/A.</w:t>
          </w:r>
        </w:p>
      </w:docPartBody>
    </w:docPart>
    <w:docPart>
      <w:docPartPr>
        <w:name w:val="90F6561AF2614C3DAC9DC71A9403B9CD"/>
        <w:category>
          <w:name w:val="General"/>
          <w:gallery w:val="placeholder"/>
        </w:category>
        <w:types>
          <w:type w:val="bbPlcHdr"/>
        </w:types>
        <w:behaviors>
          <w:behavior w:val="content"/>
        </w:behaviors>
        <w:guid w:val="{C064AD55-4FDC-429B-A403-E04AE52EE9CC}"/>
      </w:docPartPr>
      <w:docPartBody>
        <w:p w:rsidR="009F3BE4" w:rsidRDefault="009F3BE4" w:rsidP="009F3BE4">
          <w:pPr>
            <w:pStyle w:val="90F6561AF2614C3DAC9DC71A9403B9CD"/>
          </w:pPr>
          <w:r w:rsidRPr="009720EB">
            <w:rPr>
              <w:rStyle w:val="PlaceholderText"/>
              <w:b/>
              <w:sz w:val="24"/>
              <w:szCs w:val="24"/>
            </w:rPr>
            <w:t>Enter section comment or type N/A.</w:t>
          </w:r>
        </w:p>
      </w:docPartBody>
    </w:docPart>
    <w:docPart>
      <w:docPartPr>
        <w:name w:val="3E9BC942122F45E8A24FCE1C8300D303"/>
        <w:category>
          <w:name w:val="General"/>
          <w:gallery w:val="placeholder"/>
        </w:category>
        <w:types>
          <w:type w:val="bbPlcHdr"/>
        </w:types>
        <w:behaviors>
          <w:behavior w:val="content"/>
        </w:behaviors>
        <w:guid w:val="{4A71F662-CF2E-48A4-9AC9-CA81D79298CB}"/>
      </w:docPartPr>
      <w:docPartBody>
        <w:p w:rsidR="009F3BE4" w:rsidRDefault="009F3BE4" w:rsidP="009F3BE4">
          <w:pPr>
            <w:pStyle w:val="3E9BC942122F45E8A24FCE1C8300D303"/>
          </w:pPr>
          <w:r w:rsidRPr="009720EB">
            <w:rPr>
              <w:rStyle w:val="PlaceholderText"/>
              <w:b/>
              <w:sz w:val="24"/>
              <w:szCs w:val="24"/>
            </w:rPr>
            <w:t>Enter section comment or type N/A.</w:t>
          </w:r>
        </w:p>
      </w:docPartBody>
    </w:docPart>
    <w:docPart>
      <w:docPartPr>
        <w:name w:val="0BC1B826C5C94A3DA7976B3488B519A9"/>
        <w:category>
          <w:name w:val="General"/>
          <w:gallery w:val="placeholder"/>
        </w:category>
        <w:types>
          <w:type w:val="bbPlcHdr"/>
        </w:types>
        <w:behaviors>
          <w:behavior w:val="content"/>
        </w:behaviors>
        <w:guid w:val="{20F8B28E-1D4C-45DA-BA51-840733F47A8B}"/>
      </w:docPartPr>
      <w:docPartBody>
        <w:p w:rsidR="009F3BE4" w:rsidRDefault="009F3BE4" w:rsidP="009F3BE4">
          <w:pPr>
            <w:pStyle w:val="0BC1B826C5C94A3DA7976B3488B519A9"/>
          </w:pPr>
          <w:r w:rsidRPr="009720EB">
            <w:rPr>
              <w:rStyle w:val="PlaceholderText"/>
              <w:b/>
              <w:sz w:val="24"/>
              <w:szCs w:val="24"/>
            </w:rPr>
            <w:t>Enter section comment or type N/A.</w:t>
          </w:r>
        </w:p>
      </w:docPartBody>
    </w:docPart>
    <w:docPart>
      <w:docPartPr>
        <w:name w:val="9B4A0E5ADDB54F56BFF9D974E47986B1"/>
        <w:category>
          <w:name w:val="General"/>
          <w:gallery w:val="placeholder"/>
        </w:category>
        <w:types>
          <w:type w:val="bbPlcHdr"/>
        </w:types>
        <w:behaviors>
          <w:behavior w:val="content"/>
        </w:behaviors>
        <w:guid w:val="{99AAC340-1953-48E6-BD1E-C77950D7D25A}"/>
      </w:docPartPr>
      <w:docPartBody>
        <w:p w:rsidR="009F3BE4" w:rsidRDefault="009F3BE4" w:rsidP="009F3BE4">
          <w:pPr>
            <w:pStyle w:val="9B4A0E5ADDB54F56BFF9D974E47986B1"/>
          </w:pPr>
          <w:r w:rsidRPr="00D32B8E">
            <w:rPr>
              <w:rStyle w:val="PlaceholderText"/>
            </w:rPr>
            <w:t>Click here to enter text.</w:t>
          </w:r>
        </w:p>
      </w:docPartBody>
    </w:docPart>
    <w:docPart>
      <w:docPartPr>
        <w:name w:val="BFE95E166F65499CA7102315D7158451"/>
        <w:category>
          <w:name w:val="General"/>
          <w:gallery w:val="placeholder"/>
        </w:category>
        <w:types>
          <w:type w:val="bbPlcHdr"/>
        </w:types>
        <w:behaviors>
          <w:behavior w:val="content"/>
        </w:behaviors>
        <w:guid w:val="{52586849-BCA4-4D8A-A6DA-7631A87934DC}"/>
      </w:docPartPr>
      <w:docPartBody>
        <w:p w:rsidR="009F3BE4" w:rsidRDefault="009F3BE4" w:rsidP="009F3BE4">
          <w:pPr>
            <w:pStyle w:val="BFE95E166F65499CA7102315D7158451"/>
          </w:pPr>
          <w:r w:rsidRPr="00CB492E">
            <w:rPr>
              <w:rStyle w:val="PlaceholderText"/>
            </w:rPr>
            <w:t>Click here to enter text.</w:t>
          </w:r>
        </w:p>
      </w:docPartBody>
    </w:docPart>
    <w:docPart>
      <w:docPartPr>
        <w:name w:val="6DFB1287E32F4D8B8AFD77A61083269A"/>
        <w:category>
          <w:name w:val="General"/>
          <w:gallery w:val="placeholder"/>
        </w:category>
        <w:types>
          <w:type w:val="bbPlcHdr"/>
        </w:types>
        <w:behaviors>
          <w:behavior w:val="content"/>
        </w:behaviors>
        <w:guid w:val="{D54453E7-07DB-4792-AA7B-D537F605C0D6}"/>
      </w:docPartPr>
      <w:docPartBody>
        <w:p w:rsidR="009F3BE4" w:rsidRDefault="009F3BE4" w:rsidP="009F3BE4">
          <w:pPr>
            <w:pStyle w:val="6DFB1287E32F4D8B8AFD77A61083269A"/>
          </w:pPr>
          <w:r w:rsidRPr="00CB492E">
            <w:rPr>
              <w:rStyle w:val="PlaceholderText"/>
            </w:rPr>
            <w:t>Click here to enter text.</w:t>
          </w:r>
        </w:p>
      </w:docPartBody>
    </w:docPart>
    <w:docPart>
      <w:docPartPr>
        <w:name w:val="1AEA7B4D1D8B4FC49A0C031843A6A8A6"/>
        <w:category>
          <w:name w:val="General"/>
          <w:gallery w:val="placeholder"/>
        </w:category>
        <w:types>
          <w:type w:val="bbPlcHdr"/>
        </w:types>
        <w:behaviors>
          <w:behavior w:val="content"/>
        </w:behaviors>
        <w:guid w:val="{501F2276-CC10-4426-B64D-5C89092069FF}"/>
      </w:docPartPr>
      <w:docPartBody>
        <w:p w:rsidR="003408DD" w:rsidRDefault="009C3932" w:rsidP="009C3932">
          <w:pPr>
            <w:pStyle w:val="1AEA7B4D1D8B4FC49A0C031843A6A8A6"/>
          </w:pPr>
          <w:r w:rsidRPr="00D32B8E">
            <w:rPr>
              <w:rStyle w:val="PlaceholderText"/>
            </w:rPr>
            <w:t>Click here to enter text.</w:t>
          </w:r>
        </w:p>
      </w:docPartBody>
    </w:docPart>
    <w:docPart>
      <w:docPartPr>
        <w:name w:val="C0BA0896D06B4CDE944D5233F69CCCD1"/>
        <w:category>
          <w:name w:val="General"/>
          <w:gallery w:val="placeholder"/>
        </w:category>
        <w:types>
          <w:type w:val="bbPlcHdr"/>
        </w:types>
        <w:behaviors>
          <w:behavior w:val="content"/>
        </w:behaviors>
        <w:guid w:val="{9F2A7A49-66F0-4382-97CB-056B652C40F4}"/>
      </w:docPartPr>
      <w:docPartBody>
        <w:p w:rsidR="003408DD" w:rsidRDefault="009C3932" w:rsidP="009C3932">
          <w:pPr>
            <w:pStyle w:val="C0BA0896D06B4CDE944D5233F69CCCD1"/>
          </w:pPr>
          <w:r w:rsidRPr="009720EB">
            <w:rPr>
              <w:rStyle w:val="PlaceholderText"/>
              <w:b/>
              <w:sz w:val="24"/>
              <w:szCs w:val="24"/>
            </w:rPr>
            <w:t>Enter section comment or type N/A.</w:t>
          </w:r>
        </w:p>
      </w:docPartBody>
    </w:docPart>
    <w:docPart>
      <w:docPartPr>
        <w:name w:val="2E48857A65684FD3A400A1D84CA6BCDA"/>
        <w:category>
          <w:name w:val="General"/>
          <w:gallery w:val="placeholder"/>
        </w:category>
        <w:types>
          <w:type w:val="bbPlcHdr"/>
        </w:types>
        <w:behaviors>
          <w:behavior w:val="content"/>
        </w:behaviors>
        <w:guid w:val="{A2197021-5D48-42FE-9303-B9FCCB90855F}"/>
      </w:docPartPr>
      <w:docPartBody>
        <w:p w:rsidR="003408DD" w:rsidRDefault="009C3932" w:rsidP="009C3932">
          <w:pPr>
            <w:pStyle w:val="2E48857A65684FD3A400A1D84CA6BCDA"/>
          </w:pPr>
          <w:r w:rsidRPr="007A3990">
            <w:rPr>
              <w:rStyle w:val="PlaceholderText"/>
              <w:rFonts w:ascii="Garamond" w:hAnsi="Garamond"/>
              <w:sz w:val="24"/>
              <w:szCs w:val="24"/>
            </w:rPr>
            <w:t>Enter section comment or type N/A</w:t>
          </w:r>
        </w:p>
      </w:docPartBody>
    </w:docPart>
    <w:docPart>
      <w:docPartPr>
        <w:name w:val="82250D1F0D944D948B4C08C2163CBF87"/>
        <w:category>
          <w:name w:val="General"/>
          <w:gallery w:val="placeholder"/>
        </w:category>
        <w:types>
          <w:type w:val="bbPlcHdr"/>
        </w:types>
        <w:behaviors>
          <w:behavior w:val="content"/>
        </w:behaviors>
        <w:guid w:val="{5F934FDD-2D44-432D-A93E-89866D6C83FC}"/>
      </w:docPartPr>
      <w:docPartBody>
        <w:p w:rsidR="003408DD" w:rsidRDefault="009C3932" w:rsidP="009C3932">
          <w:pPr>
            <w:pStyle w:val="82250D1F0D944D948B4C08C2163CBF87"/>
          </w:pPr>
          <w:r w:rsidRPr="009720EB">
            <w:rPr>
              <w:rStyle w:val="PlaceholderText"/>
              <w:b/>
              <w:sz w:val="24"/>
              <w:szCs w:val="24"/>
            </w:rPr>
            <w:t>Enter section comment or type N/A.</w:t>
          </w:r>
        </w:p>
      </w:docPartBody>
    </w:docPart>
    <w:docPart>
      <w:docPartPr>
        <w:name w:val="9B8D7E1100CF4654ACED5D29C28E9810"/>
        <w:category>
          <w:name w:val="General"/>
          <w:gallery w:val="placeholder"/>
        </w:category>
        <w:types>
          <w:type w:val="bbPlcHdr"/>
        </w:types>
        <w:behaviors>
          <w:behavior w:val="content"/>
        </w:behaviors>
        <w:guid w:val="{169CE4D4-74F3-40D2-A053-0E40431FB43F}"/>
      </w:docPartPr>
      <w:docPartBody>
        <w:p w:rsidR="00AD7415" w:rsidRDefault="00BE0E3B" w:rsidP="00BE0E3B">
          <w:pPr>
            <w:pStyle w:val="9B8D7E1100CF4654ACED5D29C28E9810"/>
          </w:pPr>
          <w:r w:rsidRPr="00D32B8E">
            <w:rPr>
              <w:rStyle w:val="PlaceholderText"/>
            </w:rPr>
            <w:t>Click here to enter text.</w:t>
          </w:r>
        </w:p>
      </w:docPartBody>
    </w:docPart>
    <w:docPart>
      <w:docPartPr>
        <w:name w:val="B6BBD400C8D145CB859B8198894CBF71"/>
        <w:category>
          <w:name w:val="General"/>
          <w:gallery w:val="placeholder"/>
        </w:category>
        <w:types>
          <w:type w:val="bbPlcHdr"/>
        </w:types>
        <w:behaviors>
          <w:behavior w:val="content"/>
        </w:behaviors>
        <w:guid w:val="{A24E0905-9592-4E11-AF92-D68EEFD00AB0}"/>
      </w:docPartPr>
      <w:docPartBody>
        <w:p w:rsidR="00AD7415" w:rsidRDefault="00BE0E3B" w:rsidP="00BE0E3B">
          <w:pPr>
            <w:pStyle w:val="B6BBD400C8D145CB859B8198894CBF71"/>
          </w:pPr>
          <w:r w:rsidRPr="00D32B8E">
            <w:rPr>
              <w:rStyle w:val="PlaceholderText"/>
            </w:rPr>
            <w:t>Click here to enter text.</w:t>
          </w:r>
        </w:p>
      </w:docPartBody>
    </w:docPart>
    <w:docPart>
      <w:docPartPr>
        <w:name w:val="C8113E7616684E6B9AC29EC0AE446EE6"/>
        <w:category>
          <w:name w:val="General"/>
          <w:gallery w:val="placeholder"/>
        </w:category>
        <w:types>
          <w:type w:val="bbPlcHdr"/>
        </w:types>
        <w:behaviors>
          <w:behavior w:val="content"/>
        </w:behaviors>
        <w:guid w:val="{4B339D30-AB1E-4FE1-A4A8-3EA017182398}"/>
      </w:docPartPr>
      <w:docPartBody>
        <w:p w:rsidR="00AD7415" w:rsidRDefault="00BE0E3B" w:rsidP="00BE0E3B">
          <w:pPr>
            <w:pStyle w:val="C8113E7616684E6B9AC29EC0AE446EE6"/>
          </w:pPr>
          <w:r w:rsidRPr="00D32B8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AC"/>
    <w:rsid w:val="00064925"/>
    <w:rsid w:val="003408DD"/>
    <w:rsid w:val="00502330"/>
    <w:rsid w:val="008373E3"/>
    <w:rsid w:val="009C3932"/>
    <w:rsid w:val="009F3BE4"/>
    <w:rsid w:val="00AD7415"/>
    <w:rsid w:val="00B22638"/>
    <w:rsid w:val="00BE0E3B"/>
    <w:rsid w:val="00C871AC"/>
    <w:rsid w:val="00E8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E3B"/>
    <w:rPr>
      <w:color w:val="808080"/>
    </w:rPr>
  </w:style>
  <w:style w:type="paragraph" w:customStyle="1" w:styleId="6F7675317890402C8FE6493E2FAFB14E">
    <w:name w:val="6F7675317890402C8FE6493E2FAFB14E"/>
  </w:style>
  <w:style w:type="paragraph" w:customStyle="1" w:styleId="8F56C1151C7040A79CB75DBBF5948F24">
    <w:name w:val="8F56C1151C7040A79CB75DBBF5948F24"/>
  </w:style>
  <w:style w:type="paragraph" w:customStyle="1" w:styleId="BE063B61CEFF4CE3977698C4E62BC4E1">
    <w:name w:val="BE063B61CEFF4CE3977698C4E62BC4E1"/>
  </w:style>
  <w:style w:type="paragraph" w:customStyle="1" w:styleId="3C866BC62BA8409EBFE4E7CD4E5DB0F6">
    <w:name w:val="3C866BC62BA8409EBFE4E7CD4E5DB0F6"/>
  </w:style>
  <w:style w:type="paragraph" w:customStyle="1" w:styleId="BA56D59C2D1A4EB496C0048CAE92CF91">
    <w:name w:val="BA56D59C2D1A4EB496C0048CAE92CF91"/>
  </w:style>
  <w:style w:type="paragraph" w:customStyle="1" w:styleId="C365C412FCFD4A71AA3E1F1037B101DB">
    <w:name w:val="C365C412FCFD4A71AA3E1F1037B101DB"/>
  </w:style>
  <w:style w:type="paragraph" w:customStyle="1" w:styleId="10B50B3514FE4239882BAAD633EC4820">
    <w:name w:val="10B50B3514FE4239882BAAD633EC4820"/>
  </w:style>
  <w:style w:type="paragraph" w:customStyle="1" w:styleId="42E9312BF41A48989EFFCF151D1FC558">
    <w:name w:val="42E9312BF41A48989EFFCF151D1FC558"/>
  </w:style>
  <w:style w:type="paragraph" w:customStyle="1" w:styleId="69938279418F4A5BA08B0551D9C85BE9">
    <w:name w:val="69938279418F4A5BA08B0551D9C85BE9"/>
  </w:style>
  <w:style w:type="paragraph" w:customStyle="1" w:styleId="4837AC824A4249929E84917B4C3E6E39">
    <w:name w:val="4837AC824A4249929E84917B4C3E6E39"/>
  </w:style>
  <w:style w:type="paragraph" w:customStyle="1" w:styleId="E11A3E30DB714F249FBDD72821FFA8C3">
    <w:name w:val="E11A3E30DB714F249FBDD72821FFA8C3"/>
  </w:style>
  <w:style w:type="paragraph" w:customStyle="1" w:styleId="0B954FAF94A745A6AE372917798A7DA1">
    <w:name w:val="0B954FAF94A745A6AE372917798A7DA1"/>
  </w:style>
  <w:style w:type="paragraph" w:customStyle="1" w:styleId="EC30A21684AF404B948C31A04A00DCC9">
    <w:name w:val="EC30A21684AF404B948C31A04A00DCC9"/>
  </w:style>
  <w:style w:type="paragraph" w:customStyle="1" w:styleId="B28235F5263D43988BA79603184FA5AC">
    <w:name w:val="B28235F5263D43988BA79603184FA5AC"/>
  </w:style>
  <w:style w:type="paragraph" w:customStyle="1" w:styleId="0C6DDEA4E43644D0B843C9F3AE3C9A83">
    <w:name w:val="0C6DDEA4E43644D0B843C9F3AE3C9A83"/>
  </w:style>
  <w:style w:type="paragraph" w:customStyle="1" w:styleId="C0EED4EDCB174D53B916337EC13D48F0">
    <w:name w:val="C0EED4EDCB174D53B916337EC13D48F0"/>
  </w:style>
  <w:style w:type="paragraph" w:customStyle="1" w:styleId="8E6A46420FD14CF6B747A76D7575AAB6">
    <w:name w:val="8E6A46420FD14CF6B747A76D7575AAB6"/>
  </w:style>
  <w:style w:type="paragraph" w:customStyle="1" w:styleId="5B64A2327B71480C98B0999F2E1F7CBF">
    <w:name w:val="5B64A2327B71480C98B0999F2E1F7CBF"/>
  </w:style>
  <w:style w:type="paragraph" w:customStyle="1" w:styleId="06744A1E672344E4AA3E812E0FEB6C10">
    <w:name w:val="06744A1E672344E4AA3E812E0FEB6C10"/>
  </w:style>
  <w:style w:type="paragraph" w:customStyle="1" w:styleId="264ADADC0B6A46ECB860F022F6C03455">
    <w:name w:val="264ADADC0B6A46ECB860F022F6C03455"/>
  </w:style>
  <w:style w:type="paragraph" w:customStyle="1" w:styleId="6EF1570557734D9693F5A2CB38A88C93">
    <w:name w:val="6EF1570557734D9693F5A2CB38A88C93"/>
  </w:style>
  <w:style w:type="paragraph" w:customStyle="1" w:styleId="F72EE1E599854868ABEA673E2CA571AA">
    <w:name w:val="F72EE1E599854868ABEA673E2CA571AA"/>
  </w:style>
  <w:style w:type="paragraph" w:customStyle="1" w:styleId="68FD1263783B42AAAB1F11DE8A494177">
    <w:name w:val="68FD1263783B42AAAB1F11DE8A494177"/>
  </w:style>
  <w:style w:type="paragraph" w:customStyle="1" w:styleId="31D574276F1A449B84CBB5C7745619BA">
    <w:name w:val="31D574276F1A449B84CBB5C7745619BA"/>
  </w:style>
  <w:style w:type="paragraph" w:customStyle="1" w:styleId="C40ECBCC671C4BF382DF78E687355C3A">
    <w:name w:val="C40ECBCC671C4BF382DF78E687355C3A"/>
  </w:style>
  <w:style w:type="paragraph" w:customStyle="1" w:styleId="E96E98E085834C9B8FC21F8D9B6E8254">
    <w:name w:val="E96E98E085834C9B8FC21F8D9B6E8254"/>
  </w:style>
  <w:style w:type="paragraph" w:customStyle="1" w:styleId="2BB958E894574FDA94CB9DDD74036B5A">
    <w:name w:val="2BB958E894574FDA94CB9DDD74036B5A"/>
  </w:style>
  <w:style w:type="paragraph" w:customStyle="1" w:styleId="93224C5FC12D4D0FB1C3BFCF9138F614">
    <w:name w:val="93224C5FC12D4D0FB1C3BFCF9138F614"/>
  </w:style>
  <w:style w:type="paragraph" w:customStyle="1" w:styleId="20D65DEB8B4C4652A585A0CDC31B1DFE">
    <w:name w:val="20D65DEB8B4C4652A585A0CDC31B1DFE"/>
  </w:style>
  <w:style w:type="paragraph" w:customStyle="1" w:styleId="7D244073B6B34395AE0BADBB72AFE37C">
    <w:name w:val="7D244073B6B34395AE0BADBB72AFE37C"/>
  </w:style>
  <w:style w:type="paragraph" w:customStyle="1" w:styleId="E4A4A45017D44434924049E0E7A6D812">
    <w:name w:val="E4A4A45017D44434924049E0E7A6D812"/>
  </w:style>
  <w:style w:type="paragraph" w:customStyle="1" w:styleId="E2667B1DBCB5459EA39446373EE20126">
    <w:name w:val="E2667B1DBCB5459EA39446373EE20126"/>
  </w:style>
  <w:style w:type="paragraph" w:customStyle="1" w:styleId="7C96BA60C5E84BF3B5E8AD233D609B92">
    <w:name w:val="7C96BA60C5E84BF3B5E8AD233D609B92"/>
  </w:style>
  <w:style w:type="paragraph" w:customStyle="1" w:styleId="30BA5377BA204293933EFBADBDD532EC">
    <w:name w:val="30BA5377BA204293933EFBADBDD532EC"/>
  </w:style>
  <w:style w:type="paragraph" w:customStyle="1" w:styleId="A82894BC4206484C9503FAE44CCAD8E3">
    <w:name w:val="A82894BC4206484C9503FAE44CCAD8E3"/>
  </w:style>
  <w:style w:type="paragraph" w:customStyle="1" w:styleId="0BC7A9A7A44B46AFAF8D76FE07BC31D0">
    <w:name w:val="0BC7A9A7A44B46AFAF8D76FE07BC31D0"/>
  </w:style>
  <w:style w:type="paragraph" w:customStyle="1" w:styleId="8E936B18A9F9409299AA5F26BD1BB20A">
    <w:name w:val="8E936B18A9F9409299AA5F26BD1BB20A"/>
  </w:style>
  <w:style w:type="paragraph" w:customStyle="1" w:styleId="BFC9ED71448047B7BF8A108188744F82">
    <w:name w:val="BFC9ED71448047B7BF8A108188744F82"/>
  </w:style>
  <w:style w:type="paragraph" w:customStyle="1" w:styleId="7A3240F6EF5741649C39C6C9A15D1F47">
    <w:name w:val="7A3240F6EF5741649C39C6C9A15D1F47"/>
  </w:style>
  <w:style w:type="paragraph" w:customStyle="1" w:styleId="705609889B8541D59623E46C9B498B3A">
    <w:name w:val="705609889B8541D59623E46C9B498B3A"/>
  </w:style>
  <w:style w:type="paragraph" w:customStyle="1" w:styleId="9F02CEE9DBBF4A0CA135AC48B3A82E84">
    <w:name w:val="9F02CEE9DBBF4A0CA135AC48B3A82E84"/>
  </w:style>
  <w:style w:type="paragraph" w:customStyle="1" w:styleId="C96131B4621D4E928836B5575858A984">
    <w:name w:val="C96131B4621D4E928836B5575858A984"/>
  </w:style>
  <w:style w:type="paragraph" w:customStyle="1" w:styleId="7F1DA4BA2CB7476C89969B7343077415">
    <w:name w:val="7F1DA4BA2CB7476C89969B7343077415"/>
  </w:style>
  <w:style w:type="paragraph" w:customStyle="1" w:styleId="4E352530913941BEBF778803B8610B3B">
    <w:name w:val="4E352530913941BEBF778803B8610B3B"/>
  </w:style>
  <w:style w:type="paragraph" w:customStyle="1" w:styleId="EDF4ECCC25FC41889A35758B53FFA11D">
    <w:name w:val="EDF4ECCC25FC41889A35758B53FFA11D"/>
  </w:style>
  <w:style w:type="paragraph" w:customStyle="1" w:styleId="F87F94C7BD0E40B8AB8307CFA834B195">
    <w:name w:val="F87F94C7BD0E40B8AB8307CFA834B195"/>
  </w:style>
  <w:style w:type="paragraph" w:customStyle="1" w:styleId="8F0931F1FFFE4243AD13B9097FBA237C">
    <w:name w:val="8F0931F1FFFE4243AD13B9097FBA237C"/>
  </w:style>
  <w:style w:type="paragraph" w:customStyle="1" w:styleId="80F4766E91E149D2A8D16E886C57D5F2">
    <w:name w:val="80F4766E91E149D2A8D16E886C57D5F2"/>
  </w:style>
  <w:style w:type="paragraph" w:customStyle="1" w:styleId="CA61F44BB3D143F2B6D7221A9B48F655">
    <w:name w:val="CA61F44BB3D143F2B6D7221A9B48F655"/>
  </w:style>
  <w:style w:type="paragraph" w:customStyle="1" w:styleId="BDB9ED4C389B4DE09CCD875CA99ED344">
    <w:name w:val="BDB9ED4C389B4DE09CCD875CA99ED344"/>
  </w:style>
  <w:style w:type="paragraph" w:customStyle="1" w:styleId="532219C82FB94704BF9E62D3BB40159A">
    <w:name w:val="532219C82FB94704BF9E62D3BB40159A"/>
  </w:style>
  <w:style w:type="paragraph" w:customStyle="1" w:styleId="DDDCD9804ADD4942B468E7E1C82CE57D">
    <w:name w:val="DDDCD9804ADD4942B468E7E1C82CE57D"/>
  </w:style>
  <w:style w:type="paragraph" w:customStyle="1" w:styleId="3B399B9ECFE04AFBA724BC6AC169F459">
    <w:name w:val="3B399B9ECFE04AFBA724BC6AC169F459"/>
  </w:style>
  <w:style w:type="paragraph" w:customStyle="1" w:styleId="C2E2A103C5354A4F9E3AB8961B086FB3">
    <w:name w:val="C2E2A103C5354A4F9E3AB8961B086FB3"/>
  </w:style>
  <w:style w:type="paragraph" w:customStyle="1" w:styleId="A9CC64F95C284A76A3EB8E8E9F88E9D3">
    <w:name w:val="A9CC64F95C284A76A3EB8E8E9F88E9D3"/>
  </w:style>
  <w:style w:type="paragraph" w:customStyle="1" w:styleId="0232D92C2752480B98CF3D8C9E59AFC1">
    <w:name w:val="0232D92C2752480B98CF3D8C9E59AFC1"/>
    <w:rsid w:val="009F3BE4"/>
  </w:style>
  <w:style w:type="paragraph" w:customStyle="1" w:styleId="EBB61BDFFBF64ED8B470D686E94743FD">
    <w:name w:val="EBB61BDFFBF64ED8B470D686E94743FD"/>
    <w:rsid w:val="009F3BE4"/>
  </w:style>
  <w:style w:type="paragraph" w:customStyle="1" w:styleId="A01ACDABA92D45B2B62331A0B04C921A">
    <w:name w:val="A01ACDABA92D45B2B62331A0B04C921A"/>
    <w:rsid w:val="009F3BE4"/>
  </w:style>
  <w:style w:type="paragraph" w:customStyle="1" w:styleId="3387D90A592B40EB923F9F0FDE34B7B3">
    <w:name w:val="3387D90A592B40EB923F9F0FDE34B7B3"/>
    <w:rsid w:val="009F3BE4"/>
  </w:style>
  <w:style w:type="paragraph" w:customStyle="1" w:styleId="B69452B9AA2741DCBDC857CA601DA394">
    <w:name w:val="B69452B9AA2741DCBDC857CA601DA394"/>
    <w:rsid w:val="009F3BE4"/>
  </w:style>
  <w:style w:type="paragraph" w:customStyle="1" w:styleId="24CA5620536C45C68B60E0E8977BBABE">
    <w:name w:val="24CA5620536C45C68B60E0E8977BBABE"/>
    <w:rsid w:val="009F3BE4"/>
  </w:style>
  <w:style w:type="paragraph" w:customStyle="1" w:styleId="E587F7A8432D4104BB3FAD54019B2904">
    <w:name w:val="E587F7A8432D4104BB3FAD54019B2904"/>
    <w:rsid w:val="009F3BE4"/>
  </w:style>
  <w:style w:type="paragraph" w:customStyle="1" w:styleId="67CF1F291E3C45A2A24A61E38189746F">
    <w:name w:val="67CF1F291E3C45A2A24A61E38189746F"/>
    <w:rsid w:val="009F3BE4"/>
  </w:style>
  <w:style w:type="paragraph" w:customStyle="1" w:styleId="EA2209AEB73F4E3BA4D9681E7C659E57">
    <w:name w:val="EA2209AEB73F4E3BA4D9681E7C659E57"/>
    <w:rsid w:val="009F3BE4"/>
  </w:style>
  <w:style w:type="paragraph" w:customStyle="1" w:styleId="24E779064E9C4C888449BDCB5610AB75">
    <w:name w:val="24E779064E9C4C888449BDCB5610AB75"/>
    <w:rsid w:val="009F3BE4"/>
  </w:style>
  <w:style w:type="paragraph" w:customStyle="1" w:styleId="7A1F287111AA481F8C40B091D427D86A">
    <w:name w:val="7A1F287111AA481F8C40B091D427D86A"/>
    <w:rsid w:val="009F3BE4"/>
  </w:style>
  <w:style w:type="paragraph" w:customStyle="1" w:styleId="2013BE6953624AABBB21E120502C4748">
    <w:name w:val="2013BE6953624AABBB21E120502C4748"/>
    <w:rsid w:val="009F3BE4"/>
  </w:style>
  <w:style w:type="paragraph" w:customStyle="1" w:styleId="78599BBF1FA04D81B6B83F72544BB8DB">
    <w:name w:val="78599BBF1FA04D81B6B83F72544BB8DB"/>
    <w:rsid w:val="009F3BE4"/>
  </w:style>
  <w:style w:type="paragraph" w:customStyle="1" w:styleId="30A9AA6AF8334637B785C327031C1B30">
    <w:name w:val="30A9AA6AF8334637B785C327031C1B30"/>
    <w:rsid w:val="009F3BE4"/>
  </w:style>
  <w:style w:type="paragraph" w:customStyle="1" w:styleId="2D926652718D4278B28FC47BDF87AE70">
    <w:name w:val="2D926652718D4278B28FC47BDF87AE70"/>
    <w:rsid w:val="009F3BE4"/>
  </w:style>
  <w:style w:type="paragraph" w:customStyle="1" w:styleId="139749D5576A44F8884ECC8D6DF33EA9">
    <w:name w:val="139749D5576A44F8884ECC8D6DF33EA9"/>
    <w:rsid w:val="009F3BE4"/>
  </w:style>
  <w:style w:type="paragraph" w:customStyle="1" w:styleId="EA4DE50F6AE947CAA3BCD0DE6F7A6994">
    <w:name w:val="EA4DE50F6AE947CAA3BCD0DE6F7A6994"/>
    <w:rsid w:val="009F3BE4"/>
  </w:style>
  <w:style w:type="paragraph" w:customStyle="1" w:styleId="1EAFA8EC60F9426E8EE0E738ED1313FA">
    <w:name w:val="1EAFA8EC60F9426E8EE0E738ED1313FA"/>
    <w:rsid w:val="009F3BE4"/>
  </w:style>
  <w:style w:type="paragraph" w:customStyle="1" w:styleId="65F381918C974CC39D00DEFFA3D0CC62">
    <w:name w:val="65F381918C974CC39D00DEFFA3D0CC62"/>
    <w:rsid w:val="009F3BE4"/>
  </w:style>
  <w:style w:type="paragraph" w:customStyle="1" w:styleId="B8F75248D9F5463EA1E4CD920EA22FAC">
    <w:name w:val="B8F75248D9F5463EA1E4CD920EA22FAC"/>
    <w:rsid w:val="009F3BE4"/>
  </w:style>
  <w:style w:type="paragraph" w:customStyle="1" w:styleId="D55D0B0CD30E4202941A037B9F58BCE5">
    <w:name w:val="D55D0B0CD30E4202941A037B9F58BCE5"/>
    <w:rsid w:val="009F3BE4"/>
  </w:style>
  <w:style w:type="paragraph" w:customStyle="1" w:styleId="816E43FF3D404A368B1F94B05C00EA49">
    <w:name w:val="816E43FF3D404A368B1F94B05C00EA49"/>
    <w:rsid w:val="009F3BE4"/>
  </w:style>
  <w:style w:type="paragraph" w:customStyle="1" w:styleId="49ED6E1127794D01B73579D695E278D9">
    <w:name w:val="49ED6E1127794D01B73579D695E278D9"/>
    <w:rsid w:val="009F3BE4"/>
  </w:style>
  <w:style w:type="paragraph" w:customStyle="1" w:styleId="81F1A61818324328844E6AF9527C4F17">
    <w:name w:val="81F1A61818324328844E6AF9527C4F17"/>
    <w:rsid w:val="009F3BE4"/>
  </w:style>
  <w:style w:type="paragraph" w:customStyle="1" w:styleId="DE5A9E0E373C475A8D6B8312B8D3F938">
    <w:name w:val="DE5A9E0E373C475A8D6B8312B8D3F938"/>
    <w:rsid w:val="009F3BE4"/>
  </w:style>
  <w:style w:type="paragraph" w:customStyle="1" w:styleId="113C8A01966C47D7B32E2093F2B02479">
    <w:name w:val="113C8A01966C47D7B32E2093F2B02479"/>
    <w:rsid w:val="009F3BE4"/>
  </w:style>
  <w:style w:type="paragraph" w:customStyle="1" w:styleId="0232AEE83A184CC2A26A4DE596B6E447">
    <w:name w:val="0232AEE83A184CC2A26A4DE596B6E447"/>
    <w:rsid w:val="009F3BE4"/>
  </w:style>
  <w:style w:type="paragraph" w:customStyle="1" w:styleId="71CD183985EB44A992DD2EA74DA8468D">
    <w:name w:val="71CD183985EB44A992DD2EA74DA8468D"/>
    <w:rsid w:val="009F3BE4"/>
  </w:style>
  <w:style w:type="paragraph" w:customStyle="1" w:styleId="A4DEF5B6B13A4B59996216B6F2DF103F">
    <w:name w:val="A4DEF5B6B13A4B59996216B6F2DF103F"/>
    <w:rsid w:val="009F3BE4"/>
  </w:style>
  <w:style w:type="paragraph" w:customStyle="1" w:styleId="60D98875826F49519E01A9D0A2C33CCC">
    <w:name w:val="60D98875826F49519E01A9D0A2C33CCC"/>
    <w:rsid w:val="009F3BE4"/>
  </w:style>
  <w:style w:type="paragraph" w:customStyle="1" w:styleId="21AF4F4D592E4227BACB1F5340771F4D">
    <w:name w:val="21AF4F4D592E4227BACB1F5340771F4D"/>
    <w:rsid w:val="009F3BE4"/>
  </w:style>
  <w:style w:type="paragraph" w:customStyle="1" w:styleId="7C783F40E3FC4E1EB7EE25E21D575AA5">
    <w:name w:val="7C783F40E3FC4E1EB7EE25E21D575AA5"/>
    <w:rsid w:val="009F3BE4"/>
  </w:style>
  <w:style w:type="paragraph" w:customStyle="1" w:styleId="08DED1EB7FAA4E34802D53F36D5FDD2A">
    <w:name w:val="08DED1EB7FAA4E34802D53F36D5FDD2A"/>
    <w:rsid w:val="009F3BE4"/>
  </w:style>
  <w:style w:type="paragraph" w:customStyle="1" w:styleId="E3F24FD8709F404BACAD2EBE8682953C">
    <w:name w:val="E3F24FD8709F404BACAD2EBE8682953C"/>
    <w:rsid w:val="009F3BE4"/>
  </w:style>
  <w:style w:type="paragraph" w:customStyle="1" w:styleId="FAEFE48A1E6D456FB403008CEEA4D0ED">
    <w:name w:val="FAEFE48A1E6D456FB403008CEEA4D0ED"/>
    <w:rsid w:val="009F3BE4"/>
  </w:style>
  <w:style w:type="paragraph" w:customStyle="1" w:styleId="5E519380267549FCBDB5A6C05163237D">
    <w:name w:val="5E519380267549FCBDB5A6C05163237D"/>
    <w:rsid w:val="009F3BE4"/>
  </w:style>
  <w:style w:type="paragraph" w:customStyle="1" w:styleId="44E9AACD28354BBFAC6F3E160CA6EBE3">
    <w:name w:val="44E9AACD28354BBFAC6F3E160CA6EBE3"/>
    <w:rsid w:val="009F3BE4"/>
  </w:style>
  <w:style w:type="paragraph" w:customStyle="1" w:styleId="B5D1AB1EA12A4245BD6F22E3DC90DF34">
    <w:name w:val="B5D1AB1EA12A4245BD6F22E3DC90DF34"/>
    <w:rsid w:val="009F3BE4"/>
  </w:style>
  <w:style w:type="paragraph" w:customStyle="1" w:styleId="97FDE5E5A54A42719D55851FE561D38B">
    <w:name w:val="97FDE5E5A54A42719D55851FE561D38B"/>
    <w:rsid w:val="009F3BE4"/>
  </w:style>
  <w:style w:type="paragraph" w:customStyle="1" w:styleId="90F6561AF2614C3DAC9DC71A9403B9CD">
    <w:name w:val="90F6561AF2614C3DAC9DC71A9403B9CD"/>
    <w:rsid w:val="009F3BE4"/>
  </w:style>
  <w:style w:type="paragraph" w:customStyle="1" w:styleId="3E9BC942122F45E8A24FCE1C8300D303">
    <w:name w:val="3E9BC942122F45E8A24FCE1C8300D303"/>
    <w:rsid w:val="009F3BE4"/>
  </w:style>
  <w:style w:type="paragraph" w:customStyle="1" w:styleId="A0B5B441A95F4AB89374C1C1D19E80B3">
    <w:name w:val="A0B5B441A95F4AB89374C1C1D19E80B3"/>
    <w:rsid w:val="009F3BE4"/>
  </w:style>
  <w:style w:type="paragraph" w:customStyle="1" w:styleId="0BC1B826C5C94A3DA7976B3488B519A9">
    <w:name w:val="0BC1B826C5C94A3DA7976B3488B519A9"/>
    <w:rsid w:val="009F3BE4"/>
  </w:style>
  <w:style w:type="paragraph" w:customStyle="1" w:styleId="9B4A0E5ADDB54F56BFF9D974E47986B1">
    <w:name w:val="9B4A0E5ADDB54F56BFF9D974E47986B1"/>
    <w:rsid w:val="009F3BE4"/>
  </w:style>
  <w:style w:type="paragraph" w:customStyle="1" w:styleId="BFE95E166F65499CA7102315D7158451">
    <w:name w:val="BFE95E166F65499CA7102315D7158451"/>
    <w:rsid w:val="009F3BE4"/>
  </w:style>
  <w:style w:type="paragraph" w:customStyle="1" w:styleId="6DFB1287E32F4D8B8AFD77A61083269A">
    <w:name w:val="6DFB1287E32F4D8B8AFD77A61083269A"/>
    <w:rsid w:val="009F3BE4"/>
  </w:style>
  <w:style w:type="paragraph" w:customStyle="1" w:styleId="1AEA7B4D1D8B4FC49A0C031843A6A8A6">
    <w:name w:val="1AEA7B4D1D8B4FC49A0C031843A6A8A6"/>
    <w:rsid w:val="009C3932"/>
  </w:style>
  <w:style w:type="paragraph" w:customStyle="1" w:styleId="7A13B6BE8F244C508180DDD47F99FE70">
    <w:name w:val="7A13B6BE8F244C508180DDD47F99FE70"/>
    <w:rsid w:val="009C3932"/>
  </w:style>
  <w:style w:type="paragraph" w:customStyle="1" w:styleId="58EAE5CDB3E04A68813EE12D7A7F5379">
    <w:name w:val="58EAE5CDB3E04A68813EE12D7A7F5379"/>
    <w:rsid w:val="009C3932"/>
  </w:style>
  <w:style w:type="paragraph" w:customStyle="1" w:styleId="1468DEE5D9254D3181BF4129DB593AB7">
    <w:name w:val="1468DEE5D9254D3181BF4129DB593AB7"/>
    <w:rsid w:val="009C3932"/>
  </w:style>
  <w:style w:type="paragraph" w:customStyle="1" w:styleId="C0BA0896D06B4CDE944D5233F69CCCD1">
    <w:name w:val="C0BA0896D06B4CDE944D5233F69CCCD1"/>
    <w:rsid w:val="009C3932"/>
  </w:style>
  <w:style w:type="paragraph" w:customStyle="1" w:styleId="2E48857A65684FD3A400A1D84CA6BCDA">
    <w:name w:val="2E48857A65684FD3A400A1D84CA6BCDA"/>
    <w:rsid w:val="009C3932"/>
  </w:style>
  <w:style w:type="paragraph" w:customStyle="1" w:styleId="82250D1F0D944D948B4C08C2163CBF87">
    <w:name w:val="82250D1F0D944D948B4C08C2163CBF87"/>
    <w:rsid w:val="009C3932"/>
  </w:style>
  <w:style w:type="paragraph" w:customStyle="1" w:styleId="9B8D7E1100CF4654ACED5D29C28E9810">
    <w:name w:val="9B8D7E1100CF4654ACED5D29C28E9810"/>
    <w:rsid w:val="00BE0E3B"/>
  </w:style>
  <w:style w:type="paragraph" w:customStyle="1" w:styleId="B6BBD400C8D145CB859B8198894CBF71">
    <w:name w:val="B6BBD400C8D145CB859B8198894CBF71"/>
    <w:rsid w:val="00BE0E3B"/>
  </w:style>
  <w:style w:type="paragraph" w:customStyle="1" w:styleId="C8113E7616684E6B9AC29EC0AE446EE6">
    <w:name w:val="C8113E7616684E6B9AC29EC0AE446EE6"/>
    <w:rsid w:val="00BE0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3f7b63c-28ca-4f09-8e20-ea03ef5a4833">Z6YZZR5WAEWY-1050027246-17</_dlc_DocId>
    <_dlc_DocIdUrl xmlns="23f7b63c-28ca-4f09-8e20-ea03ef5a4833">
      <Url>http://teams/sites/SPPR/preparedness/RuleImp/_layouts/15/DocIdRedir.aspx?ID=Z6YZZR5WAEWY-1050027246-17</Url>
      <Description>Z6YZZR5WAEWY-1050027246-17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B907F79D0CA914B865C00167B2AC73C" ma:contentTypeVersion="2" ma:contentTypeDescription="Create a new document." ma:contentTypeScope="" ma:versionID="21090ec3c605ceb889ee3846b8fa5bae">
  <xsd:schema xmlns:xsd="http://www.w3.org/2001/XMLSchema" xmlns:xs="http://www.w3.org/2001/XMLSchema" xmlns:p="http://schemas.microsoft.com/office/2006/metadata/properties" xmlns:ns1="http://schemas.microsoft.com/sharepoint/v3" xmlns:ns2="23f7b63c-28ca-4f09-8e20-ea03ef5a4833" targetNamespace="http://schemas.microsoft.com/office/2006/metadata/properties" ma:root="true" ma:fieldsID="7f767ae8df34553f40959eceba381d09" ns1:_="" ns2:_="">
    <xsd:import namespace="http://schemas.microsoft.com/sharepoint/v3"/>
    <xsd:import namespace="23f7b63c-28ca-4f09-8e20-ea03ef5a4833"/>
    <xsd:element name="properties">
      <xsd:complexType>
        <xsd:sequence>
          <xsd:element name="documentManagement">
            <xsd:complexType>
              <xsd:all>
                <xsd:element ref="ns2:SharedWithUsers"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7b63c-28ca-4f09-8e20-ea03ef5a4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6533E-D160-4498-B643-F5C5984D75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23f7b63c-28ca-4f09-8e20-ea03ef5a4833"/>
    <ds:schemaRef ds:uri="http://www.w3.org/XML/1998/namespace"/>
    <ds:schemaRef ds:uri="http://purl.org/dc/dcmitype/"/>
  </ds:schemaRefs>
</ds:datastoreItem>
</file>

<file path=customXml/itemProps2.xml><?xml version="1.0" encoding="utf-8"?>
<ds:datastoreItem xmlns:ds="http://schemas.openxmlformats.org/officeDocument/2006/customXml" ds:itemID="{94729CEC-82C5-4962-92E9-D48D00ECC522}">
  <ds:schemaRefs>
    <ds:schemaRef ds:uri="http://schemas.microsoft.com/sharepoint/v3/contenttype/forms"/>
  </ds:schemaRefs>
</ds:datastoreItem>
</file>

<file path=customXml/itemProps3.xml><?xml version="1.0" encoding="utf-8"?>
<ds:datastoreItem xmlns:ds="http://schemas.openxmlformats.org/officeDocument/2006/customXml" ds:itemID="{32FC6877-4673-48FC-B2D0-662CACCF7681}">
  <ds:schemaRefs>
    <ds:schemaRef ds:uri="http://schemas.microsoft.com/sharepoint/events"/>
  </ds:schemaRefs>
</ds:datastoreItem>
</file>

<file path=customXml/itemProps4.xml><?xml version="1.0" encoding="utf-8"?>
<ds:datastoreItem xmlns:ds="http://schemas.openxmlformats.org/officeDocument/2006/customXml" ds:itemID="{4F2E8927-83D6-4EF9-9D5C-6A5EF8D85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f7b63c-28ca-4f09-8e20-ea03ef5a4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13974-4847-4E8C-AA98-45597BC4D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RailPlanReviewTier1ChecklistTemplate</Template>
  <TotalTime>0</TotalTime>
  <Pages>12</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State</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Gordon</dc:creator>
  <cp:keywords/>
  <dc:description/>
  <cp:lastModifiedBy>Prater, David (ECY)</cp:lastModifiedBy>
  <cp:revision>2</cp:revision>
  <dcterms:created xsi:type="dcterms:W3CDTF">2021-02-19T01:17:00Z</dcterms:created>
  <dcterms:modified xsi:type="dcterms:W3CDTF">2021-02-19T01:17:00Z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0x0101009B907F79D0CA914B865C00167B2AC73C</vt:lpwstr>
  </property>
  <property fmtid="{D5CDD505-2E9C-101B-9397-08002B2CF9AE}" pid="3" name="_dlc_DocIdItemGuid">
    <vt:lpwstr>43228f1a-6f7e-42b4-9376-bd6742a852dc</vt:lpwstr>
  </property>
</Properties>
</file>